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E7E3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Ўзбекистон Республикаси</w:t>
      </w:r>
    </w:p>
    <w:p w14:paraId="080FE209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Адлия вазирлигида</w:t>
      </w:r>
    </w:p>
    <w:p w14:paraId="645F1C54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2024 йил 12 августда 3548-сон</w:t>
      </w:r>
    </w:p>
    <w:p w14:paraId="2FCEB109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билан рўйхатга олинган</w:t>
      </w:r>
    </w:p>
    <w:p w14:paraId="276A7D0A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Ўзбекистон Республикаси</w:t>
      </w:r>
    </w:p>
    <w:p w14:paraId="3B4BA926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и</w:t>
      </w:r>
      <w:r>
        <w:rPr>
          <w:rStyle w:val="rvts20"/>
          <w:color w:val="000000"/>
        </w:rPr>
        <w:t>қ</w:t>
      </w:r>
      <w:r>
        <w:rPr>
          <w:rStyle w:val="rvts19"/>
          <w:color w:val="000000"/>
        </w:rPr>
        <w:t>тисодиёт ва молия вазирининг</w:t>
      </w:r>
    </w:p>
    <w:p w14:paraId="60A4D957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2024 йил 14 июндаги</w:t>
      </w:r>
    </w:p>
    <w:p w14:paraId="2F32C3D6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 xml:space="preserve">141-сон </w:t>
      </w:r>
      <w:r>
        <w:rPr>
          <w:rStyle w:val="rvts1"/>
          <w:rFonts w:ascii="Virtec Times New Roman Uz" w:hAnsi="Virtec Times New Roman Uz"/>
          <w:color w:val="000000"/>
        </w:rPr>
        <w:t>буйруғига</w:t>
      </w:r>
    </w:p>
    <w:p w14:paraId="498FAB6E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1-ИЛОВА</w:t>
      </w:r>
    </w:p>
    <w:p w14:paraId="27B067C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ЎЗБЕКИСТОН РЕСПУБЛИКАСИ</w:t>
      </w:r>
    </w:p>
    <w:p w14:paraId="358984A6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 xml:space="preserve">БУХГАЛТЕРИЯ </w:t>
      </w:r>
      <w:r>
        <w:rPr>
          <w:rStyle w:val="rvts26"/>
          <w:color w:val="000000"/>
        </w:rPr>
        <w:t>Ҳ</w:t>
      </w:r>
      <w:r>
        <w:rPr>
          <w:rStyle w:val="rvts25"/>
          <w:color w:val="000000"/>
        </w:rPr>
        <w:t>ИСОБИНИНГ</w:t>
      </w:r>
    </w:p>
    <w:p w14:paraId="77B2A1D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 xml:space="preserve">МИЛЛИЙ </w:t>
      </w:r>
      <w:r>
        <w:rPr>
          <w:rStyle w:val="rvts25"/>
          <w:color w:val="000000"/>
        </w:rPr>
        <w:t>СТАНДАРТИ</w:t>
      </w:r>
    </w:p>
    <w:p w14:paraId="1AF82853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(19-СОНЛИ Б</w:t>
      </w:r>
      <w:r>
        <w:rPr>
          <w:rStyle w:val="rvts28"/>
          <w:color w:val="000000"/>
        </w:rPr>
        <w:t>Ҳ</w:t>
      </w:r>
      <w:r>
        <w:rPr>
          <w:rStyle w:val="rvts27"/>
          <w:color w:val="000000"/>
        </w:rPr>
        <w:t>МС)</w:t>
      </w:r>
    </w:p>
    <w:p w14:paraId="3D2FC30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ИНВЕНТАРИЗАЦИЯНИ ТАШКИЛ</w:t>
      </w:r>
    </w:p>
    <w:p w14:paraId="6C58E8C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ЭТИШ</w:t>
      </w:r>
      <w:r>
        <w:rPr>
          <w:rStyle w:val="rvts29"/>
          <w:color w:val="000000"/>
        </w:rPr>
        <w:t xml:space="preserve"> </w:t>
      </w:r>
      <w:r>
        <w:rPr>
          <w:rStyle w:val="rvts27"/>
          <w:color w:val="000000"/>
        </w:rPr>
        <w:t>ВА ЎТКАЗИШ</w:t>
      </w:r>
      <w:r>
        <w:rPr>
          <w:rFonts w:ascii="Virtec Times New Roman Uz" w:hAnsi="Virtec Times New Roman Uz"/>
          <w:color w:val="000000"/>
        </w:rPr>
        <w:t xml:space="preserve"> </w:t>
      </w:r>
    </w:p>
    <w:p w14:paraId="29E8392C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 xml:space="preserve">1-БОБ. УМУМИЙ </w:t>
      </w:r>
      <w:r>
        <w:rPr>
          <w:rStyle w:val="rvts26"/>
          <w:color w:val="000000"/>
        </w:rPr>
        <w:t>Қ</w:t>
      </w:r>
      <w:r>
        <w:rPr>
          <w:rStyle w:val="rvts25"/>
          <w:color w:val="000000"/>
        </w:rPr>
        <w:t>ОИДАЛАР</w:t>
      </w:r>
    </w:p>
    <w:p w14:paraId="4CE61D15" w14:textId="77777777" w:rsidR="00000000" w:rsidRDefault="002A7F25">
      <w:pPr>
        <w:pStyle w:val="rvps5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1. Мазкур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исобининг миллий стандарти (бундан буён матнда Б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МС деб юритилади) Ўзбекистон Республикасининг "Бухгалтерия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рисида"ги </w:t>
      </w:r>
      <w:r>
        <w:rPr>
          <w:rStyle w:val="rvts1"/>
          <w:rFonts w:ascii="Virtec Times New Roman Uz" w:hAnsi="Virtec Times New Roman Uz"/>
          <w:color w:val="000000"/>
        </w:rPr>
        <w:t>Қонунига</w:t>
      </w:r>
      <w:r>
        <w:rPr>
          <w:rStyle w:val="rvts30"/>
          <w:color w:val="000000"/>
        </w:rPr>
        <w:t xml:space="preserve">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илган ва Ўзбекистон Республикасида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исобини норматив тартибга солиш элементи бўлиб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исобланади.</w:t>
      </w:r>
    </w:p>
    <w:p w14:paraId="32F68F23" w14:textId="77777777" w:rsidR="00000000" w:rsidRDefault="002A7F25">
      <w:pPr>
        <w:pStyle w:val="rvps5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2. Мазкур Б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МС хўжалик юритувчи субъектлар ва асосий фаолияти бюджет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лари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исобидан </w:t>
      </w:r>
      <w:r>
        <w:rPr>
          <w:rStyle w:val="rvts30"/>
          <w:color w:val="000000"/>
        </w:rPr>
        <w:t xml:space="preserve">молиялаштириладиган ташкилотларда (бундан буён матнда ташкилотлар деб юритилади) активлар ва мажбуриятларни инвентаризациядан ўтказиш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амда унинг натижаларини расмийлаштириш тартибини белгилайди.</w:t>
      </w:r>
    </w:p>
    <w:p w14:paraId="37DE09C2" w14:textId="77777777" w:rsidR="00000000" w:rsidRDefault="002A7F25">
      <w:pPr>
        <w:pStyle w:val="rvps5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3.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уйидагилар инвентаризациянинг асосий ма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садлари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исоблан</w:t>
      </w:r>
      <w:r>
        <w:rPr>
          <w:rStyle w:val="rvts30"/>
          <w:color w:val="000000"/>
        </w:rPr>
        <w:t>ади:</w:t>
      </w:r>
    </w:p>
    <w:p w14:paraId="5C291B5C" w14:textId="77777777" w:rsidR="00000000" w:rsidRDefault="002A7F25">
      <w:pPr>
        <w:pStyle w:val="rvps6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мол-мулкнинг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мавжудлигини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лаш;</w:t>
      </w:r>
    </w:p>
    <w:p w14:paraId="300B87FE" w14:textId="77777777" w:rsidR="00000000" w:rsidRDefault="002A7F25">
      <w:pPr>
        <w:pStyle w:val="rvps6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 мавжуд мол-мулкни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 маълумотлари билан солиштириш;</w:t>
      </w:r>
    </w:p>
    <w:p w14:paraId="456CE082" w14:textId="77777777" w:rsidR="00000000" w:rsidRDefault="002A7F25">
      <w:pPr>
        <w:pStyle w:val="rvps6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мажбуриятлар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исобида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 акс эттирилганлигини текшириш.</w:t>
      </w:r>
    </w:p>
    <w:p w14:paraId="7CEDAEC5" w14:textId="77777777" w:rsidR="00000000" w:rsidRDefault="002A7F25">
      <w:pPr>
        <w:pStyle w:val="rvps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4. </w:t>
      </w:r>
      <w:r>
        <w:rPr>
          <w:rStyle w:val="rvts30"/>
          <w:color w:val="000000"/>
        </w:rPr>
        <w:t xml:space="preserve">Ташкилотнинг жойлашган жойидан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атъи назар барча активлари ва мажбуриятлари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илинади.</w:t>
      </w:r>
    </w:p>
    <w:p w14:paraId="4556A9B6" w14:textId="77777777" w:rsidR="00000000" w:rsidRDefault="002A7F25">
      <w:pPr>
        <w:pStyle w:val="rvps6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 захиралари ва ташкилотга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арашли бўлмаган, лекин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 этилган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турдаги мол-мулклар (масъул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лашда бўлган, ижарага</w:t>
      </w:r>
      <w:r>
        <w:rPr>
          <w:rStyle w:val="rvts30"/>
          <w:color w:val="000000"/>
        </w:rPr>
        <w:t xml:space="preserve"> олинган,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айта ишлаш учун олинган), шунингдек бирор-бир сабабга кўра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исобга олинмаган мол-мулк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илиниши керак.</w:t>
      </w:r>
    </w:p>
    <w:p w14:paraId="28B9858F" w14:textId="77777777" w:rsidR="00000000" w:rsidRDefault="002A7F25">
      <w:pPr>
        <w:pStyle w:val="rvps6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Мол-мулкни инвентаризациядан ўтказиш унинг жойлашган жойи ва моддий жавобгар шахс бўйича ўтказилади.</w:t>
      </w:r>
    </w:p>
    <w:p w14:paraId="70457BA3" w14:textId="77777777" w:rsidR="00000000" w:rsidRDefault="002A7F25">
      <w:pPr>
        <w:pStyle w:val="rvps6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5.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уйидаги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олларда инвент</w:t>
      </w:r>
      <w:r>
        <w:rPr>
          <w:rStyle w:val="rvts30"/>
          <w:color w:val="000000"/>
        </w:rPr>
        <w:t xml:space="preserve">аризациядан ўтказиш мажбурий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исобланади:</w:t>
      </w:r>
    </w:p>
    <w:p w14:paraId="34A5215D" w14:textId="77777777" w:rsidR="00000000" w:rsidRDefault="002A7F25">
      <w:pPr>
        <w:pStyle w:val="rvps6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мол-мулк ижарага берилганда, сотиб олинганда, сотилганда, шунингдек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онунчилик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ужжатларида назарда тутилган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олларда давлат корхонасини ўзгартиришда (давлат тасарруфидан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арилганда);</w:t>
      </w:r>
    </w:p>
    <w:p w14:paraId="3DFDBE15" w14:textId="77777777" w:rsidR="00000000" w:rsidRDefault="002A7F25">
      <w:pPr>
        <w:pStyle w:val="rvps7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йиллик молиявий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исоботни ту</w:t>
      </w:r>
      <w:r>
        <w:rPr>
          <w:rStyle w:val="rvts30"/>
          <w:color w:val="000000"/>
        </w:rPr>
        <w:t xml:space="preserve">зиш олдидан, бундан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исобот йилининг 1 октябридан кейин инвентаризациядан ўтказилган мол-мулк мустасно. </w:t>
      </w:r>
    </w:p>
    <w:p w14:paraId="4A72088A" w14:textId="77777777" w:rsidR="00000000" w:rsidRDefault="002A7F25">
      <w:pPr>
        <w:pStyle w:val="rvps7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Товар-моддий за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иралар бир йилда камида бир марта инвентаризациядан ўтказилади. </w:t>
      </w:r>
    </w:p>
    <w:p w14:paraId="13BE78F7" w14:textId="77777777" w:rsidR="00000000" w:rsidRDefault="002A7F25">
      <w:pPr>
        <w:pStyle w:val="rvps7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Асосий </w:t>
      </w:r>
      <w:r>
        <w:rPr>
          <w:rStyle w:val="rvts30"/>
          <w:color w:val="000000"/>
        </w:rPr>
        <w:t>воситалар икки йилда камида бир марта, кутубхона фондлари эса беш йилда бир марта инвентаризациядан ўтказилади.</w:t>
      </w:r>
    </w:p>
    <w:p w14:paraId="0D33659D" w14:textId="77777777" w:rsidR="00000000" w:rsidRDefault="002A7F25">
      <w:pPr>
        <w:pStyle w:val="rvps7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лари, пул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ийматликлари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атъий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исобдаги бланклари ойда бир марта, ёнил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и-мойлаш материаллари ва ози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-ов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сулотлар</w:t>
      </w:r>
      <w:r>
        <w:rPr>
          <w:rStyle w:val="rvts30"/>
          <w:color w:val="000000"/>
        </w:rPr>
        <w:t xml:space="preserve">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ар чоракда,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имматба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 металлар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онунчилик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ужжатларида белгиланган муддатларда инвентаризациядан ўтказилади.</w:t>
      </w:r>
    </w:p>
    <w:p w14:paraId="07CDEF43" w14:textId="77777777" w:rsidR="00000000" w:rsidRDefault="002A7F25">
      <w:pPr>
        <w:pStyle w:val="rvps7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 захиралари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уйидаги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олларда инвентаризациядан ўтказилади:</w:t>
      </w:r>
    </w:p>
    <w:p w14:paraId="02608BCD" w14:textId="77777777" w:rsidR="00000000" w:rsidRDefault="002A7F25">
      <w:pPr>
        <w:pStyle w:val="rvps7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асосий воситалар ва товар-моддий захиралар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айта ба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оланганда;</w:t>
      </w:r>
    </w:p>
    <w:p w14:paraId="4CDFDC43" w14:textId="77777777" w:rsidR="00000000" w:rsidRDefault="002A7F25">
      <w:pPr>
        <w:pStyle w:val="rvps7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моддий </w:t>
      </w:r>
      <w:r>
        <w:rPr>
          <w:rStyle w:val="rvts30"/>
          <w:color w:val="000000"/>
        </w:rPr>
        <w:t xml:space="preserve">жавобгар шахслар алмашганда (ишларни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 - топшириш кунида);</w:t>
      </w:r>
    </w:p>
    <w:p w14:paraId="4311D74D" w14:textId="77777777" w:rsidR="00000000" w:rsidRDefault="002A7F25">
      <w:pPr>
        <w:pStyle w:val="rvps7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ирлик ёки суиистеъмол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илиш, шунингдек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 бузилиши фактлари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ланганда;</w:t>
      </w:r>
    </w:p>
    <w:p w14:paraId="1E7D711A" w14:textId="77777777" w:rsidR="00000000" w:rsidRDefault="002A7F25">
      <w:pPr>
        <w:pStyle w:val="rvps7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табиий офатлар, ён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инлар, фалокатлар ёки 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айритабиий шароитлар юзага келтирган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фав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улодда ваз</w:t>
      </w:r>
      <w:r>
        <w:rPr>
          <w:rStyle w:val="rvts30"/>
          <w:color w:val="000000"/>
        </w:rPr>
        <w:t>иятлар юз берганда;</w:t>
      </w:r>
    </w:p>
    <w:p w14:paraId="4D68BAE7" w14:textId="77777777" w:rsidR="00000000" w:rsidRDefault="002A7F25">
      <w:pPr>
        <w:pStyle w:val="rvps7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ташкилот тугатилганда (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айта ташкил этилганда) тугатиш (ажратиш) балансини тузиш олдидан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онунчилик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ужжатларда назарда тутилган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олларда.</w:t>
      </w:r>
    </w:p>
    <w:p w14:paraId="45D6FC32" w14:textId="77777777" w:rsidR="00000000" w:rsidRDefault="002A7F25">
      <w:pPr>
        <w:pStyle w:val="rvps8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6. </w:t>
      </w:r>
      <w:r>
        <w:rPr>
          <w:rStyle w:val="rvts30"/>
          <w:color w:val="000000"/>
        </w:rPr>
        <w:t>Умумий (жамоавий) моддий жавобгарлик шароитида жамоа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бари ўзгарганда, жамоадан унинг эллик фоиздан 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аъзолари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иб </w:t>
      </w:r>
      <w:r>
        <w:rPr>
          <w:rStyle w:val="rvts30"/>
          <w:color w:val="000000"/>
        </w:rPr>
        <w:t>кетганда, шунингдек жамоанинг битта ёки бир нечта аъзолари талаби билан инвентаризация ўтказилади.</w:t>
      </w:r>
    </w:p>
    <w:p w14:paraId="6395E08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2-БОБ. ИНВЕНТАРИЗАЦИЯНИ ЎТКАЗИШНИНГ</w:t>
      </w:r>
    </w:p>
    <w:p w14:paraId="07D491FD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 xml:space="preserve">АСОСИЙ </w:t>
      </w:r>
      <w:r>
        <w:rPr>
          <w:rStyle w:val="rvts26"/>
          <w:color w:val="000000"/>
        </w:rPr>
        <w:t>Қ</w:t>
      </w:r>
      <w:r>
        <w:rPr>
          <w:rStyle w:val="rvts25"/>
          <w:color w:val="000000"/>
        </w:rPr>
        <w:t>ОИДАЛАРИ</w:t>
      </w:r>
    </w:p>
    <w:p w14:paraId="00F147B1" w14:textId="77777777" w:rsidR="00000000" w:rsidRDefault="002A7F25">
      <w:pPr>
        <w:pStyle w:val="rvps8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7.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исобот йилидаги инвентаризациялар сони, уларни ўтказиш санаси, активлар ва мажбуриятлар рўйхати ташк</w:t>
      </w:r>
      <w:r>
        <w:rPr>
          <w:rStyle w:val="rvts30"/>
          <w:color w:val="000000"/>
        </w:rPr>
        <w:t>илот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бари томонидан белгиланади, бундан мазкур Б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МСнинг </w:t>
      </w:r>
      <w:r>
        <w:rPr>
          <w:rStyle w:val="rvts1"/>
          <w:rFonts w:ascii="Virtec Times New Roman Uz" w:hAnsi="Virtec Times New Roman Uz"/>
          <w:color w:val="000000"/>
        </w:rPr>
        <w:t>5</w:t>
      </w:r>
      <w:r>
        <w:rPr>
          <w:rStyle w:val="rvts30"/>
          <w:color w:val="000000"/>
        </w:rPr>
        <w:t xml:space="preserve"> ва </w:t>
      </w:r>
      <w:r>
        <w:rPr>
          <w:rStyle w:val="rvts1"/>
          <w:rFonts w:ascii="Virtec Times New Roman Uz" w:hAnsi="Virtec Times New Roman Uz"/>
          <w:color w:val="000000"/>
        </w:rPr>
        <w:t>6-бандларида</w:t>
      </w:r>
      <w:r>
        <w:rPr>
          <w:rStyle w:val="rvts30"/>
          <w:color w:val="000000"/>
        </w:rPr>
        <w:t xml:space="preserve"> назарда тутилган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оллар мустасно.</w:t>
      </w:r>
    </w:p>
    <w:p w14:paraId="43580E4B" w14:textId="77777777" w:rsidR="00000000" w:rsidRDefault="002A7F25">
      <w:pPr>
        <w:pStyle w:val="rvps8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8. Инвентаризацияни ўтказиш учун ташкилотларда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уйидаги таркибда доимий ишлайдиган инвентаризация комиссиялари тузилади:</w:t>
      </w:r>
    </w:p>
    <w:p w14:paraId="2429278B" w14:textId="77777777" w:rsidR="00000000" w:rsidRDefault="002A7F25">
      <w:pPr>
        <w:pStyle w:val="rvps8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ташкилот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бари ёки уни</w:t>
      </w:r>
      <w:r>
        <w:rPr>
          <w:rStyle w:val="rvts30"/>
          <w:color w:val="000000"/>
        </w:rPr>
        <w:t>нг ўринбосари (комиссия раиси);</w:t>
      </w:r>
    </w:p>
    <w:p w14:paraId="59DECBB2" w14:textId="77777777" w:rsidR="00000000" w:rsidRDefault="002A7F25">
      <w:pPr>
        <w:pStyle w:val="rvps8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 хизмати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барлари (бундан буён матнда бош бухгалтер деб юритилади).</w:t>
      </w:r>
    </w:p>
    <w:p w14:paraId="53396173" w14:textId="77777777" w:rsidR="00000000" w:rsidRDefault="002A7F25">
      <w:pPr>
        <w:pStyle w:val="rvps8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 комиссияси таркибига ташкилотнинг ички аудит хизмати вакиллари киритилиши мумкин.</w:t>
      </w:r>
    </w:p>
    <w:p w14:paraId="5B5C674C" w14:textId="77777777" w:rsidR="00000000" w:rsidRDefault="002A7F25">
      <w:pPr>
        <w:pStyle w:val="rvps9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Ишлар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ажми катта бўлганда, активлар ва</w:t>
      </w:r>
      <w:r>
        <w:rPr>
          <w:rStyle w:val="rvts30"/>
          <w:color w:val="000000"/>
        </w:rPr>
        <w:t xml:space="preserve"> мажбуриятларни бир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тда инвентаризациядан ўтказиш учун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уйидаги таркибда ишчи инвентаризация комиссиялари тузилади:</w:t>
      </w:r>
    </w:p>
    <w:p w14:paraId="02F3A561" w14:textId="77777777" w:rsidR="00000000" w:rsidRDefault="002A7F25">
      <w:pPr>
        <w:pStyle w:val="rvps9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инвентаризацияни тайинлаган ташкилот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барининг вакили (комиссия раиси);</w:t>
      </w:r>
    </w:p>
    <w:p w14:paraId="581C3AC0" w14:textId="77777777" w:rsidR="00000000" w:rsidRDefault="002A7F25">
      <w:pPr>
        <w:pStyle w:val="rvps9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мутахассислар (товаршунос, му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андис, технолог, механик, иш юрит</w:t>
      </w:r>
      <w:r>
        <w:rPr>
          <w:rStyle w:val="rvts30"/>
          <w:color w:val="000000"/>
        </w:rPr>
        <w:t>увчи, 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тисодчи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алар);</w:t>
      </w:r>
    </w:p>
    <w:p w14:paraId="4E06C0A7" w14:textId="77777777" w:rsidR="00000000" w:rsidRDefault="002A7F25">
      <w:pPr>
        <w:pStyle w:val="rvps9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 хизмати (бундан буён матнда бухгалтерия хизмати деб юритилади) ходими.</w:t>
      </w:r>
    </w:p>
    <w:p w14:paraId="74199C88" w14:textId="77777777" w:rsidR="00000000" w:rsidRDefault="002A7F25">
      <w:pPr>
        <w:pStyle w:val="rvps9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Комиссия таркибига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илинаётган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ийматликлар, нархлар ва бошлан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ич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исобни яхши биладиган тажрибали ходимлар киритилиши ке</w:t>
      </w:r>
      <w:r>
        <w:rPr>
          <w:rStyle w:val="rvts30"/>
          <w:color w:val="000000"/>
        </w:rPr>
        <w:t>рак.</w:t>
      </w:r>
    </w:p>
    <w:p w14:paraId="159713C1" w14:textId="77777777" w:rsidR="00000000" w:rsidRDefault="002A7F25">
      <w:pPr>
        <w:pStyle w:val="rvps9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Айни бир ходимни айни бир шахслар моддий жавобгар бўлган активларни инвентаризациядан ўтказиш бўйича кетма-кет икки марта ишчи инвентаризация комиссиясининг раиси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илиб тайинлаш та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ланади.</w:t>
      </w:r>
    </w:p>
    <w:p w14:paraId="5FDDA0D0" w14:textId="77777777" w:rsidR="00000000" w:rsidRDefault="002A7F25">
      <w:pPr>
        <w:pStyle w:val="rvps9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Ташкилот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бари доимий ишлайдиган ва ишчи инвентаризация комиссияларининг шахсий таркибини мазкур Б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МСнинг </w:t>
      </w:r>
      <w:r>
        <w:rPr>
          <w:rStyle w:val="rvts1"/>
          <w:rFonts w:ascii="Virtec Times New Roman Uz" w:hAnsi="Virtec Times New Roman Uz"/>
          <w:color w:val="000000"/>
        </w:rPr>
        <w:t>1-иловасига</w:t>
      </w:r>
      <w:r>
        <w:rPr>
          <w:rStyle w:val="rvts30"/>
          <w:color w:val="000000"/>
        </w:rPr>
        <w:t xml:space="preserve">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шаклда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лайди.</w:t>
      </w:r>
    </w:p>
    <w:p w14:paraId="546F3343" w14:textId="77777777" w:rsidR="00000000" w:rsidRDefault="002A7F25">
      <w:pPr>
        <w:pStyle w:val="rvps9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Инвентаризацияни ўтказишда инвентаризация комиссиясининг аъзоси (аъзолари) иштирок этмаса, мазкур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олат инвентаризация н</w:t>
      </w:r>
      <w:r>
        <w:rPr>
          <w:rStyle w:val="rvts30"/>
          <w:color w:val="000000"/>
        </w:rPr>
        <w:t xml:space="preserve">атижаларини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 эмас деб топиш учун асос бўлиб хизмат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илади.</w:t>
      </w:r>
    </w:p>
    <w:p w14:paraId="490E7A2A" w14:textId="77777777" w:rsidR="00000000" w:rsidRDefault="002A7F25">
      <w:pPr>
        <w:pStyle w:val="rvps9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9. Доимий ишлайдиган инвентаризация комиссиялари:</w:t>
      </w:r>
    </w:p>
    <w:p w14:paraId="4B717B84" w14:textId="77777777" w:rsidR="00000000" w:rsidRDefault="002A7F25">
      <w:pPr>
        <w:pStyle w:val="rvps10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ланишини таъминлашга доир профилактика ишларини ўтказади, зарурат бўлганда ўз мажлисларида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ийматликларнинг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ланиши масала</w:t>
      </w:r>
      <w:r>
        <w:rPr>
          <w:rStyle w:val="rvts30"/>
          <w:color w:val="000000"/>
        </w:rPr>
        <w:t>лари бўйича цех, бўлим, шуъбалар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барларининг маълумотларини тинглайди;</w:t>
      </w:r>
    </w:p>
    <w:p w14:paraId="5B9C641F" w14:textId="77777777" w:rsidR="00000000" w:rsidRDefault="002A7F25">
      <w:pPr>
        <w:pStyle w:val="rvps10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 ўтказилишини ташкил этади ва ишчи инвентаризация комиссиялари аъзоларига кўрсатмалар беришни амалга оширади;</w:t>
      </w:r>
    </w:p>
    <w:p w14:paraId="19B9EC0E" w14:textId="77777777" w:rsidR="00000000" w:rsidRDefault="002A7F25">
      <w:pPr>
        <w:pStyle w:val="rvps10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 ўтказилганлиги бўйича назорат тари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ас</w:t>
      </w:r>
      <w:r>
        <w:rPr>
          <w:rStyle w:val="rvts30"/>
          <w:color w:val="000000"/>
        </w:rPr>
        <w:t>ида текширувларни амалга оширади, шунингдек инвентаризациялар орасидаги даврда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айта ишлаш жойларидаги товар-моддий захираларни танлаб инвентаризациядан ўтказади;</w:t>
      </w:r>
    </w:p>
    <w:p w14:paraId="0CA1930E" w14:textId="77777777" w:rsidR="00000000" w:rsidRDefault="002A7F25">
      <w:pPr>
        <w:pStyle w:val="rvps10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 натижалари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рилигини, базалар, омборлар, омборхоналар, цехлар,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ур</w:t>
      </w:r>
      <w:r>
        <w:rPr>
          <w:rStyle w:val="rvts30"/>
          <w:color w:val="000000"/>
        </w:rPr>
        <w:t>илиш участкалари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 жойларидаги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айта таснифлаш бўйича ўзаро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исобга олиш таклифлари асосли эканлигини текширади;</w:t>
      </w:r>
    </w:p>
    <w:p w14:paraId="2D933BE1" w14:textId="77777777" w:rsidR="00000000" w:rsidRDefault="002A7F25">
      <w:pPr>
        <w:pStyle w:val="rvps10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зарур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олларда (инвентаризация ўтказиш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оидалари жиддий бузилганлиги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ланган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олларда) ташкилот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</w:t>
      </w:r>
      <w:r>
        <w:rPr>
          <w:rStyle w:val="rvts30"/>
          <w:color w:val="000000"/>
        </w:rPr>
        <w:t>ининг топшири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ига биноан такрорий ялпи инвентаризацияларни ўтказади;</w:t>
      </w:r>
    </w:p>
    <w:p w14:paraId="046CFEA2" w14:textId="77777777" w:rsidR="00000000" w:rsidRDefault="002A7F25">
      <w:pPr>
        <w:pStyle w:val="rvps10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камомади ёки уларни бузилишига, шунингдек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бузилишларга йўл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ўйган шахслардан олинган тушунтиришларни кўриб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ади ва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камомадлар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амда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 бузилишидан кўрилган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олишларни тартибга солиш бўйича таклиф берадилар.</w:t>
      </w:r>
    </w:p>
    <w:p w14:paraId="647142CC" w14:textId="77777777" w:rsidR="00000000" w:rsidRDefault="002A7F25">
      <w:pPr>
        <w:pStyle w:val="rvps10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10. Ишчи инвентаризация комиссиялари:</w:t>
      </w:r>
    </w:p>
    <w:p w14:paraId="681C83EB" w14:textId="77777777" w:rsidR="00000000" w:rsidRDefault="002A7F25">
      <w:pPr>
        <w:pStyle w:val="rvps10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 ва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 жойларида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ва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ларини инвентаризациядан ўтказади;</w:t>
      </w:r>
    </w:p>
    <w:p w14:paraId="28FDB938" w14:textId="77777777" w:rsidR="00000000" w:rsidRDefault="002A7F25">
      <w:pPr>
        <w:pStyle w:val="rvps10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ташкилотнинг бухгалтерия хизмати би</w:t>
      </w:r>
      <w:r>
        <w:rPr>
          <w:rStyle w:val="rvts30"/>
          <w:color w:val="000000"/>
        </w:rPr>
        <w:t>лан биргаликда инвентаризация натижаларини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лашда иштирок этади ва камомадлар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амда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айта навларга ажратишдаги 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ча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ишларни бир бирини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оплашга олиб бориш, шунингдек табиий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олиш меъёрлари доирасида камомадларни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исобдан ўчириш бўйича таклифлар </w:t>
      </w:r>
      <w:r>
        <w:rPr>
          <w:rStyle w:val="rvts30"/>
          <w:color w:val="000000"/>
        </w:rPr>
        <w:t>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ади;</w:t>
      </w:r>
    </w:p>
    <w:p w14:paraId="28B773EF" w14:textId="77777777" w:rsidR="00000000" w:rsidRDefault="002A7F25">
      <w:pPr>
        <w:pStyle w:val="rvps11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товар-моддий захираларни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илиш,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 ва беришни тартибга солиш,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исобга олиш ва улар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ланишини назорат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илишни яхшилаш, шунингдек меъёрдан 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ча ва ишлатилмайдиган моддий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 сотиш масалалари бўйича таклифлар киритади;</w:t>
      </w:r>
    </w:p>
    <w:p w14:paraId="20E76274" w14:textId="77777777" w:rsidR="00000000" w:rsidRDefault="002A7F25">
      <w:pPr>
        <w:pStyle w:val="rvps11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уйидаги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олатлар учун жавобгар бўлади:</w:t>
      </w:r>
    </w:p>
    <w:p w14:paraId="67B8D2AE" w14:textId="77777777" w:rsidR="00000000" w:rsidRDefault="002A7F25">
      <w:pPr>
        <w:pStyle w:val="rvps11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а) ташкилот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барининг буйру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ига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инвентаризацияни ўз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тида ўтказиш ва уни ўтказиш тартибига риоя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илиш;</w:t>
      </w:r>
    </w:p>
    <w:p w14:paraId="3877558C" w14:textId="77777777" w:rsidR="00000000" w:rsidRDefault="002A7F25">
      <w:pPr>
        <w:pStyle w:val="rvps11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б) текширилаётган асосий воситалар, товар-моддий захиралар,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лари ва тўлов воситаларининг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атдаги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рисидаги маълумотларни рўйхатга тўли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ва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 этиш;</w:t>
      </w:r>
    </w:p>
    <w:p w14:paraId="5519AAC2" w14:textId="77777777" w:rsidR="00000000" w:rsidRDefault="002A7F25">
      <w:pPr>
        <w:pStyle w:val="rvps11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в) товар-моддий захираларнинг улар нархи белгиланадиган фар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ловчи белгиларини (тури, нави, русуми,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ажми, прейскурант бўйича тартиб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ами, артикули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алар) </w:t>
      </w:r>
      <w:r>
        <w:rPr>
          <w:rStyle w:val="rvts30"/>
          <w:color w:val="000000"/>
        </w:rPr>
        <w:t>рўйхатда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 кўрсатиш;</w:t>
      </w:r>
    </w:p>
    <w:p w14:paraId="54B8B894" w14:textId="77777777" w:rsidR="00000000" w:rsidRDefault="002A7F25">
      <w:pPr>
        <w:pStyle w:val="rvps11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г) белгиланган тартибга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инвентаризация материалларини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 ва ўз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тида расмийлаштириш.</w:t>
      </w:r>
    </w:p>
    <w:p w14:paraId="4D8DF961" w14:textId="77777777" w:rsidR="00000000" w:rsidRDefault="002A7F25">
      <w:pPr>
        <w:pStyle w:val="rvps11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Мол-мулкнинг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атдаги мавжудлигини текширишни бошлашдан олдин инвентаризация комиссияси инвентаризация пайтидаги энг сўнгги кирим-</w:t>
      </w:r>
      <w:r>
        <w:rPr>
          <w:rStyle w:val="rvts30"/>
          <w:color w:val="000000"/>
        </w:rPr>
        <w:t>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ужжатларини ёки моддий воситалар ва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лари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аракати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рисидаги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исоботларни олиши керак.</w:t>
      </w:r>
    </w:p>
    <w:p w14:paraId="5AA4E27E" w14:textId="77777777" w:rsidR="00000000" w:rsidRDefault="002A7F25">
      <w:pPr>
        <w:pStyle w:val="rvps11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 комиссиясининг раиси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исоботларга илова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 барча кирим-чи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ужжатларига "инвентаризациягача ...да (сана)" деб кўрсатган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олда ви</w:t>
      </w:r>
      <w:r>
        <w:rPr>
          <w:rStyle w:val="rvts30"/>
          <w:color w:val="000000"/>
        </w:rPr>
        <w:t xml:space="preserve">за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ўяди, бу эса бухгалтерия хизматига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 маълумотлари бўйича инвентаризацияни бошлаш пайтида мол-мулк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ларини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 учун асос бўлиб хизмат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илиши керак.</w:t>
      </w:r>
    </w:p>
    <w:p w14:paraId="0291D6F7" w14:textId="77777777" w:rsidR="00000000" w:rsidRDefault="002A7F25">
      <w:pPr>
        <w:pStyle w:val="rvps11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Моддий жавобгар шахслар инвентаризация бошланишига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адар мол-мулкка доир барча кирим-чи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 бухгалтерия хизмати ёки комиссияга топширилганлиги ва улар жавобгарлигига келиб тушган барча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 кирим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илинганлиги,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иб кетганлари эса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исобдан ўчирилганлиги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рисида тилхат берадилар. Мол-мулкни харид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 учун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лари берилган ёки уларни олиш учун ишончномалари бўлган шахслар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 шундай мазмунда тилхат берадилар.</w:t>
      </w:r>
    </w:p>
    <w:p w14:paraId="2FF07761" w14:textId="77777777" w:rsidR="00000000" w:rsidRDefault="002A7F25">
      <w:pPr>
        <w:pStyle w:val="rvps12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11. Инвентаризацияни ўтказиш олдидан ишчи инвентаризация комиссиялари аъзоларига инвентаризацияни ўтказиш бўйича буйру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, комиссия раисларига эса пломбир т</w:t>
      </w:r>
      <w:r>
        <w:rPr>
          <w:rStyle w:val="rvts30"/>
          <w:color w:val="000000"/>
        </w:rPr>
        <w:t>опширилади (инвентаризация комиссиясининг барча иш даври давомида пломбир комиссия раисида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ланади). Буйру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да инвентаризацияни ўтказиш бўйича ишни бошлаш ва тугатиш муддатлари белгиланади.</w:t>
      </w:r>
    </w:p>
    <w:p w14:paraId="3720A02E" w14:textId="77777777" w:rsidR="00000000" w:rsidRDefault="002A7F25">
      <w:pPr>
        <w:pStyle w:val="rvps12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Агар мол-мулкни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 бир неча кун мобайнида ўтказ</w:t>
      </w:r>
      <w:r>
        <w:rPr>
          <w:rStyle w:val="rvts30"/>
          <w:color w:val="000000"/>
        </w:rPr>
        <w:t xml:space="preserve">илса, моддий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ланаётган хона инвентаризация комиссияси кетаётганида му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рланиши керак. Инвентаризация комиссиялари ишида танаффус бўлганда (тушлик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ти, тунда,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сабабларга кўра), рўйхатлар инвентаризация ўтказилаётган ёпи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хонадаги яшик</w:t>
      </w:r>
      <w:r>
        <w:rPr>
          <w:rStyle w:val="rvts30"/>
          <w:color w:val="000000"/>
        </w:rPr>
        <w:t>да (жавон, сейфда)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ланиши шарт.</w:t>
      </w:r>
    </w:p>
    <w:p w14:paraId="79ADCA51" w14:textId="77777777" w:rsidR="00000000" w:rsidRDefault="002A7F25">
      <w:pPr>
        <w:pStyle w:val="rvps12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Буйру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 бухгалтерия хизмати томонидан мазкур Б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МСнинг </w:t>
      </w:r>
      <w:r>
        <w:rPr>
          <w:rStyle w:val="rvts1"/>
          <w:rFonts w:ascii="Virtec Times New Roman Uz" w:hAnsi="Virtec Times New Roman Uz"/>
          <w:color w:val="000000"/>
        </w:rPr>
        <w:t>2-иловасидаги</w:t>
      </w:r>
      <w:r>
        <w:rPr>
          <w:rStyle w:val="rvts30"/>
          <w:color w:val="000000"/>
        </w:rPr>
        <w:t xml:space="preserve"> шаклга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юритиладиган Инвентаризацияни ўтказиш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рисидаги буйру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 бажарилишини назорат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 китобида рўйхатга олинади.</w:t>
      </w:r>
    </w:p>
    <w:p w14:paraId="1B377BD1" w14:textId="77777777" w:rsidR="00000000" w:rsidRDefault="002A7F25">
      <w:pPr>
        <w:pStyle w:val="rvps12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12. Товар-моддий захир</w:t>
      </w:r>
      <w:r>
        <w:rPr>
          <w:rStyle w:val="rvts30"/>
          <w:color w:val="000000"/>
        </w:rPr>
        <w:t xml:space="preserve">аларнинг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 мавжудлигини текширишга киришишдан олдин ишчи инвентаризация комиссияси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уйидагиларни амалга оширади:</w:t>
      </w:r>
    </w:p>
    <w:p w14:paraId="3A95B41A" w14:textId="77777777" w:rsidR="00000000" w:rsidRDefault="002A7F25">
      <w:pPr>
        <w:pStyle w:val="rvps12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ёрдамчи бинолар, ертўлалар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ланадиган,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 кириш-чи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иш эшиклари бўлган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жойларни пломбалаш;</w:t>
      </w:r>
    </w:p>
    <w:p w14:paraId="1C2B259C" w14:textId="77777777" w:rsidR="00000000" w:rsidRDefault="002A7F25">
      <w:pPr>
        <w:pStyle w:val="rvps12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ирликни ўлчайд</w:t>
      </w:r>
      <w:r>
        <w:rPr>
          <w:rStyle w:val="rvts30"/>
          <w:color w:val="000000"/>
        </w:rPr>
        <w:t>иган барча асбоблар созланганини текшириш ва уларни там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алашнинг белгиланган муддатларига риоя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илиш.</w:t>
      </w:r>
    </w:p>
    <w:p w14:paraId="3E4E952F" w14:textId="77777777" w:rsidR="00000000" w:rsidRDefault="002A7F25">
      <w:pPr>
        <w:pStyle w:val="rvps12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13. Кутилмаганда ўтказиладиган инвентаризацияларда барча товар-моддий захиралар </w:t>
      </w:r>
      <w:r>
        <w:rPr>
          <w:rStyle w:val="rvts30"/>
          <w:color w:val="000000"/>
        </w:rPr>
        <w:t xml:space="preserve">инвентаризация комиссияси иштирокида тайёрланади,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олларда эса олдиндан тайёрлаб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ўйилади.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ларга бўлиниши, навларга ажратилиши ва уларнинг сонини санаш учун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улай бўлган маълум тартибда номлари, навлари,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ажмлари бўйича жойлаштирилиши керак.</w:t>
      </w:r>
    </w:p>
    <w:p w14:paraId="67BDF8CC" w14:textId="77777777" w:rsidR="00000000" w:rsidRDefault="002A7F25">
      <w:pPr>
        <w:pStyle w:val="rvps13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14. Асосий воситалар, хом ашё, материаллар, тайёр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сулот, товарлар,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лари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ийматликларни инвентаризациядан ўтказиш уларнинг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 бир жойлашган жойи ва ан</w:t>
      </w:r>
      <w:r>
        <w:rPr>
          <w:rStyle w:val="rvts30"/>
          <w:color w:val="000000"/>
        </w:rPr>
        <w:t xml:space="preserve">а шу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лаётган жавобгар шахс бўйича амалга оширилади.</w:t>
      </w:r>
    </w:p>
    <w:p w14:paraId="7DFEAA4F" w14:textId="77777777" w:rsidR="00000000" w:rsidRDefault="002A7F25">
      <w:pPr>
        <w:pStyle w:val="rvps13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атдаги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ларни текшириш моддий жавобгар шахсларнинг (кассирлар, хўжалик, савдо ташкилоти, омборхона, тайёрлов пункти мудирлари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моддий жавобгар шахслар) мажбурий иштирок</w:t>
      </w:r>
      <w:r>
        <w:rPr>
          <w:rStyle w:val="rvts30"/>
          <w:color w:val="000000"/>
        </w:rPr>
        <w:t xml:space="preserve"> этиши билан амалга оширилади.</w:t>
      </w:r>
    </w:p>
    <w:p w14:paraId="2DD890BC" w14:textId="77777777" w:rsidR="00000000" w:rsidRDefault="002A7F25">
      <w:pPr>
        <w:pStyle w:val="rvps13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 пайтида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ийматликларнинг мавжудлиги мажбурий санаш, тарозида тортиш, ўлчаш йўли билан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ланади.</w:t>
      </w:r>
    </w:p>
    <w:p w14:paraId="683555D6" w14:textId="77777777" w:rsidR="00000000" w:rsidRDefault="002A7F25">
      <w:pPr>
        <w:pStyle w:val="rvps13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Мол етказиб берувчининг очилмаган ўрамида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ланаётган материаллар ва товарлар бўйича ушбу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дори </w:t>
      </w:r>
      <w:r>
        <w:rPr>
          <w:rStyle w:val="rvts30"/>
          <w:color w:val="000000"/>
        </w:rPr>
        <w:t>истисно тари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асида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 асосида ушбу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 бир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исмини натурада (танлаб олиб) мажбурий текшириш билан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ланиши мумкин. Идишсиз уюлган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сулотлар 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ирлигини (ёки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ажмини) ўлчаш ва техник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исоб-китоблар асосида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лашга йўл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ўйилади, шунингде</w:t>
      </w:r>
      <w:r>
        <w:rPr>
          <w:rStyle w:val="rvts30"/>
          <w:color w:val="000000"/>
        </w:rPr>
        <w:t xml:space="preserve">к ўлчаш далолатномалари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исоб-китоблар рўйхатга илова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илинади. Тарозида тортиладиган кўп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дордаги товарлар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илинганда, тарозида тортиш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айдномаларини ишчи инвентаризация комиссиясининг аъзоларидан бири ва моддий жавобгар шахс юритади. </w:t>
      </w:r>
      <w:r>
        <w:rPr>
          <w:rStyle w:val="rvts30"/>
          <w:color w:val="000000"/>
        </w:rPr>
        <w:t xml:space="preserve">Иш куни охирида (ёки тарозида тортиш тугагач) ана шу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айдномалар маълумотлари солиштирилади ва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арилган якун инвентаризация рўйхатига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 этилади. Тарозида тортиш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айдномалари рўйхатга илова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илинади.</w:t>
      </w:r>
    </w:p>
    <w:p w14:paraId="612ACEE7" w14:textId="77777777" w:rsidR="00000000" w:rsidRDefault="002A7F25">
      <w:pPr>
        <w:pStyle w:val="rvps13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15.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илинадиган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ва объектларнинг номлари ва уларнинг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дори рўйхатларда номенклатура бўйича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 ўлчов бирликларида кўрсатилади.</w:t>
      </w:r>
    </w:p>
    <w:p w14:paraId="42505DCB" w14:textId="77777777" w:rsidR="00000000" w:rsidRDefault="002A7F25">
      <w:pPr>
        <w:pStyle w:val="rvps13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16. Рўйхатлар ишчи инвентаризация комиссиясининг барча аъзолари ва моддий жавобгар шахслар томонидан имзолана</w:t>
      </w:r>
      <w:r>
        <w:rPr>
          <w:rStyle w:val="rvts30"/>
          <w:color w:val="000000"/>
        </w:rPr>
        <w:t xml:space="preserve">ди. Рўйхат охирида моддий жавобгар шахслар комиссия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ийматликларни уларнинг иштирокида текширганини, комиссия аъзоларига нисбатан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еч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андай даъволар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лиги ва рўйхатда келтирилган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масъул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илинганини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лайдиган тилхат берад</w:t>
      </w:r>
      <w:r>
        <w:rPr>
          <w:rStyle w:val="rvts30"/>
          <w:color w:val="000000"/>
        </w:rPr>
        <w:t>и.</w:t>
      </w:r>
    </w:p>
    <w:p w14:paraId="202B017A" w14:textId="77777777" w:rsidR="00000000" w:rsidRDefault="002A7F25">
      <w:pPr>
        <w:pStyle w:val="rvps13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 мавжудлигини текширишда моддий жавобгар шахслар ўзгарган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олда инвентаризация рўйхатларини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илган шахс уларни олганлиги, топширган шахслар эса уларни топширганлиги хусусида имзолайдилар.</w:t>
      </w:r>
    </w:p>
    <w:p w14:paraId="2CE458CC" w14:textId="77777777" w:rsidR="00000000" w:rsidRDefault="002A7F25">
      <w:pPr>
        <w:pStyle w:val="rvps13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Ташкилотга тегишли</w:t>
      </w:r>
      <w:r>
        <w:rPr>
          <w:rStyle w:val="rvts30"/>
          <w:color w:val="000000"/>
        </w:rPr>
        <w:t xml:space="preserve"> бўлмаган, биро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унда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ланаётган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ийматликларга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 рўйхатлар тузилади.</w:t>
      </w:r>
    </w:p>
    <w:p w14:paraId="4F2F5BC8" w14:textId="77777777" w:rsidR="00000000" w:rsidRDefault="002A7F25">
      <w:pPr>
        <w:pStyle w:val="rvps14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17. Инвентаризацияда мазкур Б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МСнинг </w:t>
      </w:r>
      <w:r>
        <w:rPr>
          <w:rStyle w:val="rvts1"/>
          <w:rFonts w:ascii="Virtec Times New Roman Uz" w:hAnsi="Virtec Times New Roman Uz"/>
          <w:color w:val="000000"/>
        </w:rPr>
        <w:t>3</w:t>
      </w:r>
      <w:r>
        <w:rPr>
          <w:rStyle w:val="rvts30"/>
          <w:color w:val="000000"/>
        </w:rPr>
        <w:t xml:space="preserve"> - </w:t>
      </w:r>
      <w:r>
        <w:rPr>
          <w:rStyle w:val="rvts1"/>
          <w:rFonts w:ascii="Virtec Times New Roman Uz" w:hAnsi="Virtec Times New Roman Uz"/>
          <w:color w:val="000000"/>
        </w:rPr>
        <w:t>16-иловаларидаги</w:t>
      </w:r>
      <w:r>
        <w:rPr>
          <w:rStyle w:val="rvts30"/>
          <w:color w:val="000000"/>
        </w:rPr>
        <w:t xml:space="preserve"> бошлан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ич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ужжатларининг намунавий шакллари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ўлланилади. Инвентаризацияда инвентаризация бўйича бошлан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ич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</w:t>
      </w:r>
      <w:r>
        <w:rPr>
          <w:rStyle w:val="rvts30"/>
          <w:color w:val="000000"/>
        </w:rPr>
        <w:t>жжатларига активлар ва мажбуриятлар хусусиятларидан келиб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иб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ланадиган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ўшимча реквизитлар киритилиши мумкин.</w:t>
      </w:r>
    </w:p>
    <w:p w14:paraId="66E0E10B" w14:textId="77777777" w:rsidR="00000000" w:rsidRDefault="002A7F25">
      <w:pPr>
        <w:pStyle w:val="rvps14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Ишчи ва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сулдор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айвонлар, </w:t>
      </w:r>
      <w:r>
        <w:rPr>
          <w:rStyle w:val="rvts30"/>
          <w:color w:val="000000"/>
        </w:rPr>
        <w:t xml:space="preserve">парранда ва асалари оилалари, кўп йиллик ўсимликлар, кўчатзорлар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илинганда,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ишло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хўжалиги корхоналари томонидан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рўйхат шакллари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ўлланилади.</w:t>
      </w:r>
    </w:p>
    <w:p w14:paraId="5C265795" w14:textId="77777777" w:rsidR="00000000" w:rsidRDefault="002A7F25">
      <w:pPr>
        <w:pStyle w:val="rvps14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18. Инвентаризация рўйхатлари техника воситалари, ахборот тизими ва ахборот технолог</w:t>
      </w:r>
      <w:r>
        <w:rPr>
          <w:rStyle w:val="rvts30"/>
          <w:color w:val="000000"/>
        </w:rPr>
        <w:t xml:space="preserve">ияларидан фойдаланган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олда ёки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озда шаклда тўлдирилиши мумкин.</w:t>
      </w:r>
    </w:p>
    <w:p w14:paraId="45FAE13F" w14:textId="77777777" w:rsidR="00000000" w:rsidRDefault="002A7F25">
      <w:pPr>
        <w:pStyle w:val="rvps14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оз шаклда тузиладиган инвентаризация рўйхатлари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ва тушунарли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илиб тўлдирилади.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еч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андай бўяш ва ўчиришларга йўл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ўйилмайди.</w:t>
      </w:r>
    </w:p>
    <w:p w14:paraId="449FF9DD" w14:textId="77777777" w:rsidR="00000000" w:rsidRDefault="002A7F25">
      <w:pPr>
        <w:pStyle w:val="rvps14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 рўйхатининг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 бир са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ифасида сўз била</w:t>
      </w:r>
      <w:r>
        <w:rPr>
          <w:rStyle w:val="rvts30"/>
          <w:color w:val="000000"/>
        </w:rPr>
        <w:t>н товар-моддий захиралар тартиб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амлари сони ва ушбу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андай ўлчов бирликларида кўрсатилганидан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атъи назар мазкур са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ифада ёзилган барча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дорининг умумий якуни кўрсатилади.</w:t>
      </w:r>
    </w:p>
    <w:p w14:paraId="4841742B" w14:textId="77777777" w:rsidR="00000000" w:rsidRDefault="002A7F25">
      <w:pPr>
        <w:pStyle w:val="rvps14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Рўйхатларнинг </w:t>
      </w:r>
      <w:r>
        <w:rPr>
          <w:rStyle w:val="rvts30"/>
          <w:color w:val="000000"/>
        </w:rPr>
        <w:t>барча нусхаларида хатоларни тузатиш нотў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 ёзувлар устига чизиш ва чизилганлари устига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 ёзувларни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ўйиш йўли билан амалга оширилиши керак. Тузатишлар изо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 берилган ва инвентаризация комиссиясининг барча аъзолари ва моддий жавобгар шахслар томонидан и</w:t>
      </w:r>
      <w:r>
        <w:rPr>
          <w:rStyle w:val="rvts30"/>
          <w:color w:val="000000"/>
        </w:rPr>
        <w:t>мзоланган бўлиши керак.</w:t>
      </w:r>
    </w:p>
    <w:p w14:paraId="12126A25" w14:textId="77777777" w:rsidR="00000000" w:rsidRDefault="002A7F25">
      <w:pPr>
        <w:pStyle w:val="rvps14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 рўйхатларида тўлдирилмаган сатрларни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олдиришга йўл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ўйилмайди. Рўйхатларнинг охирги 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ларида тўлдирилмаган сатрлар устига чизиб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ўйилади.</w:t>
      </w:r>
    </w:p>
    <w:p w14:paraId="677EBCB8" w14:textId="77777777" w:rsidR="00000000" w:rsidRDefault="002A7F25">
      <w:pPr>
        <w:pStyle w:val="rvps15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19. Моддий жавобгар шахслар инвентаризациядан кейин инвентаризация рўйхатла</w:t>
      </w:r>
      <w:r>
        <w:rPr>
          <w:rStyle w:val="rvts30"/>
          <w:color w:val="000000"/>
        </w:rPr>
        <w:t>рида хатоларни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олларда, улар тезда (омбор, омборхона, шуъба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 очилгунига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адар) буни ишчи инвентаризация комиссиясига маълум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илишлари керак. Моддий жавобгар шахсларнинг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ийматликларнинг камомади ёки 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ча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иши </w:t>
      </w:r>
      <w:r>
        <w:rPr>
          <w:rStyle w:val="rvts30"/>
          <w:color w:val="000000"/>
        </w:rPr>
        <w:t>товар-моддий захиралар номидаги хато, ўтказиб юбориш, янглишиш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 туфайли юз берганлиги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идаги тушунтиришлари омбор, омборхона, шуъба очилгунига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адар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илинади. Ишчи инвентаризация комиссияси кўрсатилган фактларни текширишни амалга оширади</w:t>
      </w:r>
      <w:r>
        <w:rPr>
          <w:rStyle w:val="rvts30"/>
          <w:color w:val="000000"/>
        </w:rPr>
        <w:t xml:space="preserve"> ва улар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олда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ланган хатоларни белгиланган тартибда тузатади.</w:t>
      </w:r>
    </w:p>
    <w:p w14:paraId="041AD04A" w14:textId="77777777" w:rsidR="00000000" w:rsidRDefault="002A7F25">
      <w:pPr>
        <w:pStyle w:val="rvps15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20. Ташкилотлар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барлари товар-моддий захиралар ва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лари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амда ўз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тида инвентаризациядан ўтказилиши ва уларнинг кутилмаганда инвентаризациядан ўтказилишини </w:t>
      </w:r>
      <w:r>
        <w:rPr>
          <w:rStyle w:val="rvts30"/>
          <w:color w:val="000000"/>
        </w:rPr>
        <w:t>таъминлаш учун жавобгардир. Ташкилотлар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барлари ишчи инвентаризация комиссиясига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 мавжудлигини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ис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муддатларда тўли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ва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текширишни таъминлайдиган шароитларни яратиб беришлари шарт.</w:t>
      </w:r>
    </w:p>
    <w:p w14:paraId="13B55A83" w14:textId="77777777" w:rsidR="00000000" w:rsidRDefault="002A7F25">
      <w:pPr>
        <w:pStyle w:val="rvps15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Бош бухгалтер тегишли бўлинмалар ва хиз</w:t>
      </w:r>
      <w:r>
        <w:rPr>
          <w:rStyle w:val="rvts30"/>
          <w:color w:val="000000"/>
        </w:rPr>
        <w:t>матлар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барлари билан биргаликда инвентаризация ўтказишнинг белгиланган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оидаларига риоя этилишини синчиклаб назорат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илишга мажбур.</w:t>
      </w:r>
    </w:p>
    <w:p w14:paraId="2F5E0CD6" w14:textId="77777777" w:rsidR="00000000" w:rsidRDefault="002A7F25">
      <w:pPr>
        <w:pStyle w:val="rvps15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21. Товар-моддий захираларни инвентаризациядан ўтказиш билан бир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тда ташкилотнинг бухгалтерия хизмати барча тегишли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</w:t>
      </w:r>
      <w:r>
        <w:rPr>
          <w:rStyle w:val="rvts30"/>
          <w:color w:val="000000"/>
        </w:rPr>
        <w:t>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 бўйича ёзувларни корреспонденцияланувчи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 билан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иёслаган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олда текшириши керак. Масалан, асосий воситалар бўйича (капитал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ўйилмаларнинг тегишли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лари билан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иёслаган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олда) фойдаланишга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илинган барча объектлар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</w:t>
      </w:r>
      <w:r>
        <w:rPr>
          <w:rStyle w:val="rvts30"/>
          <w:color w:val="000000"/>
        </w:rPr>
        <w:t xml:space="preserve">бга олинганлиги, товар-моддий захиралар бўйича барча келиб тушган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 кирим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илинганлиги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 акс эттирилганлиги,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иб кетганлари эса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исобдан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арилганлиги, тугалланмаган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ариш бўйича барча харажатлар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арилган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сулотга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исобдан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арилганлиги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алар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ланиши зарур.</w:t>
      </w:r>
    </w:p>
    <w:p w14:paraId="461F3EE4" w14:textId="77777777" w:rsidR="00000000" w:rsidRDefault="002A7F25">
      <w:pPr>
        <w:pStyle w:val="rvps15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22. Инвентаризация тугаганидан кейин инвентаризация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 ўтказилганини назорат тари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асида текшириш ўтказилиши мумкин. Уларни инвентаризация коми</w:t>
      </w:r>
      <w:r>
        <w:rPr>
          <w:rStyle w:val="rvts30"/>
          <w:color w:val="000000"/>
        </w:rPr>
        <w:t>ссиялари аъзолари ва моддий жавобгар шахслар иштирокида албатта инвентаризация ўтказилган омбор, омборхона, шуъба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 очилишига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адар ўтказиш керак. Инвентаризациялар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 ўтказилганлигини назорат тари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асида текшириш натижалари мазкур Б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МСнинг </w:t>
      </w:r>
      <w:r>
        <w:rPr>
          <w:rStyle w:val="rvts1"/>
          <w:rFonts w:ascii="Virtec Times New Roman Uz" w:hAnsi="Virtec Times New Roman Uz"/>
          <w:color w:val="000000"/>
        </w:rPr>
        <w:t>17-</w:t>
      </w:r>
      <w:r>
        <w:rPr>
          <w:rStyle w:val="rvts1"/>
          <w:rFonts w:ascii="Virtec Times New Roman Uz" w:hAnsi="Virtec Times New Roman Uz"/>
          <w:color w:val="000000"/>
        </w:rPr>
        <w:t>иловасида</w:t>
      </w:r>
      <w:r>
        <w:rPr>
          <w:rStyle w:val="rvts30"/>
          <w:color w:val="000000"/>
        </w:rPr>
        <w:t xml:space="preserve"> келтирилган шаклдаги далолатнома билан расмийлаштирилади ва мазкур Б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МСнинг </w:t>
      </w:r>
      <w:r>
        <w:rPr>
          <w:rStyle w:val="rvts1"/>
          <w:rFonts w:ascii="Virtec Times New Roman Uz" w:hAnsi="Virtec Times New Roman Uz"/>
          <w:color w:val="000000"/>
        </w:rPr>
        <w:t>18-иловасида</w:t>
      </w:r>
      <w:r>
        <w:rPr>
          <w:rStyle w:val="rvts30"/>
          <w:color w:val="000000"/>
        </w:rPr>
        <w:t xml:space="preserve"> келтирилган шаклдаги инвентаризация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 ўтказилганлигини назорат тари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асида текширишларни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исобга олиш китобида рўйхатга олинади.</w:t>
      </w:r>
    </w:p>
    <w:p w14:paraId="37BC7FC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3-БОБ. АЛО</w:t>
      </w:r>
      <w:r>
        <w:rPr>
          <w:rStyle w:val="rvts26"/>
          <w:color w:val="000000"/>
        </w:rPr>
        <w:t>Ҳ</w:t>
      </w:r>
      <w:r>
        <w:rPr>
          <w:rStyle w:val="rvts25"/>
          <w:color w:val="000000"/>
        </w:rPr>
        <w:t>ИДА ТУРЛАРДАГИ</w:t>
      </w:r>
    </w:p>
    <w:p w14:paraId="557FC68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АКТИВЛАР ВА МАЖБУРИЯТЛАРНИ</w:t>
      </w:r>
    </w:p>
    <w:p w14:paraId="21F0B1F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ИНВЕНТАРИЗАЦИЯДАН ЎТКАЗИШ</w:t>
      </w:r>
    </w:p>
    <w:p w14:paraId="29E91B8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1-§. Асосий воситаларни инвентаризациядан ўтказиш</w:t>
      </w:r>
    </w:p>
    <w:p w14:paraId="6ED254CC" w14:textId="77777777" w:rsidR="00000000" w:rsidRDefault="002A7F25">
      <w:pPr>
        <w:pStyle w:val="rvps16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23. Инвентаризацияни бошлашга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адар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уйидагиларни текшириш зарур:</w:t>
      </w:r>
    </w:p>
    <w:p w14:paraId="160C03E2" w14:textId="77777777" w:rsidR="00000000" w:rsidRDefault="002A7F25">
      <w:pPr>
        <w:pStyle w:val="rvps16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инвентарь карточкалари, инвентарь китоблари ёки рўйхатларининг мавжудлиги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олати;</w:t>
      </w:r>
    </w:p>
    <w:p w14:paraId="65FDAC9F" w14:textId="77777777" w:rsidR="00000000" w:rsidRDefault="002A7F25">
      <w:pPr>
        <w:pStyle w:val="rvps16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</w:t>
      </w:r>
      <w:r>
        <w:rPr>
          <w:rStyle w:val="rvts30"/>
          <w:color w:val="000000"/>
        </w:rPr>
        <w:t>ехник паспортлар ёки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техник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ужжатларнинг мавжудлиги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олати;</w:t>
      </w:r>
    </w:p>
    <w:p w14:paraId="4FD44074" w14:textId="77777777" w:rsidR="00000000" w:rsidRDefault="002A7F25">
      <w:pPr>
        <w:pStyle w:val="rvps16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ташкилот томонидан ижарага,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лашга ва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тинча фойдаланишга топширилган ёки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илинган асосий воситалар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ужжатларининг мавжудлиги. Мазкур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 мавжуд бўлмаса, уларнинг олиниши ёки расмийлаштирилишини таъминлаш зарур.</w:t>
      </w:r>
    </w:p>
    <w:p w14:paraId="1CB9832D" w14:textId="77777777" w:rsidR="00000000" w:rsidRDefault="002A7F25">
      <w:pPr>
        <w:pStyle w:val="rvps1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 регистрлари ёки техник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ужжатларда тафовутлар ёхуд ноани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ликлар топилган та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дирда, уларга тегишли тузатишлар ва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ликлар киритилиши керак.</w:t>
      </w:r>
    </w:p>
    <w:p w14:paraId="13EA1171" w14:textId="77777777" w:rsidR="00000000" w:rsidRDefault="002A7F25">
      <w:pPr>
        <w:pStyle w:val="rvps16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24. </w:t>
      </w:r>
      <w:r>
        <w:rPr>
          <w:rStyle w:val="rvts30"/>
          <w:color w:val="000000"/>
        </w:rPr>
        <w:t>Асосий воситалар инвентаризациядан ўтказилаётганда, инвентаризация комиссияси мажбурий тартибда объектларни натурада кўздан кечиради ва инвентаризация рўйхатларига уларнинг тўли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номи, вазифаси, инвентарь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амлари ва асосий техник ёки фойдаланиш кўрсаткич</w:t>
      </w:r>
      <w:r>
        <w:rPr>
          <w:rStyle w:val="rvts30"/>
          <w:color w:val="000000"/>
        </w:rPr>
        <w:t xml:space="preserve">ларини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 этади.</w:t>
      </w:r>
    </w:p>
    <w:p w14:paraId="15ABE974" w14:textId="77777777" w:rsidR="00000000" w:rsidRDefault="002A7F25">
      <w:pPr>
        <w:pStyle w:val="rvps16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илинмаган объектлар, шунингдек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 регистрларида уларни тавсифлайдиган маълумотлар бўлмаган ёки нотў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 маълумотлар кўрсатилган объектлар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ланганда, инвентаризация комиссияси инвентаризация рўйхатига ана шу объектлар </w:t>
      </w:r>
      <w:r>
        <w:rPr>
          <w:rStyle w:val="rvts30"/>
          <w:color w:val="000000"/>
        </w:rPr>
        <w:t>бўйича етишмайдиган ёки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 маълумотларни ва техник кўрсаткичларни киритиши керак. Масалан: </w:t>
      </w:r>
    </w:p>
    <w:p w14:paraId="7F27D2F7" w14:textId="77777777" w:rsidR="00000000" w:rsidRDefault="002A7F25">
      <w:pPr>
        <w:pStyle w:val="rvps16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бинолар бўйича уларнинг вазифаси, улар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урилган асосий материаллар,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ажми (таш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 ёки ички томондан ўлчаб), майдони (умумий фойдали майдони),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аватлар сони (ертўл</w:t>
      </w:r>
      <w:r>
        <w:rPr>
          <w:rStyle w:val="rvts30"/>
          <w:color w:val="000000"/>
        </w:rPr>
        <w:t>а, ярим ертўла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аларсиз),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урилган йили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алар; </w:t>
      </w:r>
    </w:p>
    <w:p w14:paraId="35D5470A" w14:textId="77777777" w:rsidR="00000000" w:rsidRDefault="002A7F25">
      <w:pPr>
        <w:pStyle w:val="rvps16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каналлар бўйича узунлиги, чу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урлиги ва эни (туби ва юзаси бўйича), сунъий иншоотлар, туби ва ёнларини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камлаш материаллари; </w:t>
      </w:r>
    </w:p>
    <w:p w14:paraId="52132778" w14:textId="77777777" w:rsidR="00000000" w:rsidRDefault="002A7F25">
      <w:pPr>
        <w:pStyle w:val="rvps17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кўприклар бўйича жойлашган ери, материаллар тури ва асосий ўлчамлари,</w:t>
      </w:r>
      <w:r>
        <w:rPr>
          <w:rStyle w:val="rvts30"/>
          <w:color w:val="000000"/>
        </w:rPr>
        <w:t xml:space="preserve"> йўллар бўйича йўл тури (тош йўл, профилли йўл), узунлиги,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оплаш материаллари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амда машина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атнайдиган эни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алар кўрсатилиши керак.</w:t>
      </w:r>
    </w:p>
    <w:p w14:paraId="43DE0275" w14:textId="77777777" w:rsidR="00000000" w:rsidRDefault="002A7F25">
      <w:pPr>
        <w:pStyle w:val="rvps17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 натижасида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исобга олинмаган объектларни ба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олаш жорий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 бўйича амалга оширилиши, эски</w:t>
      </w:r>
      <w:r>
        <w:rPr>
          <w:rStyle w:val="rvts30"/>
          <w:color w:val="000000"/>
        </w:rPr>
        <w:t xml:space="preserve">риш эса объектларнинг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 техник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олати бўйича белгиланиши, бунда ба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олаш ва эскириш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рисидаги маълумотлар тегишли далолатномалар билан расмийлаштирилиши керак.</w:t>
      </w:r>
    </w:p>
    <w:p w14:paraId="37111081" w14:textId="77777777" w:rsidR="00000000" w:rsidRDefault="002A7F25">
      <w:pPr>
        <w:pStyle w:val="rvps17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 комиссияси инвентаризация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тида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исобга </w:t>
      </w:r>
      <w:r>
        <w:rPr>
          <w:rStyle w:val="rvts30"/>
          <w:color w:val="000000"/>
        </w:rPr>
        <w:t xml:space="preserve">олинмаган объектлар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ачон ва кимнинг фармойиши билан барпо этилганини, уларни барпо этиш харажатлари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аерга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исобдан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арилганини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лаши ва буни баённомада акс эттириши керак.</w:t>
      </w:r>
    </w:p>
    <w:p w14:paraId="24B30213" w14:textId="77777777" w:rsidR="00000000" w:rsidRDefault="002A7F25">
      <w:pPr>
        <w:pStyle w:val="rvps17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Асосий воситалар рўйхатга объектнинг асосий вазифасига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номлари бўйича</w:t>
      </w:r>
      <w:r>
        <w:rPr>
          <w:rStyle w:val="rvts30"/>
          <w:color w:val="000000"/>
        </w:rPr>
        <w:t xml:space="preserve">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 этилади. Агар объект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айта тикланган, реконструкция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илинган, кенгайтирилган ёки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айта жи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озланган ва бунинг натижасида унинг асосий вазифаси ўзгарган бўлса, у рўйхатга янги вазифасига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келадиган ном билан киритилади.</w:t>
      </w:r>
    </w:p>
    <w:p w14:paraId="02636B3F" w14:textId="77777777" w:rsidR="00000000" w:rsidRDefault="002A7F25">
      <w:pPr>
        <w:pStyle w:val="rvps17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Агар инвентаризация комис</w:t>
      </w:r>
      <w:r>
        <w:rPr>
          <w:rStyle w:val="rvts30"/>
          <w:color w:val="000000"/>
        </w:rPr>
        <w:t xml:space="preserve">сияси капитал тусда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 ишлар (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ават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уриш, янги хоналар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уриш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алар) ёки иморат ва иншоотларни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исман тугатиш (айрим конструктив элементларни бузиш)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исобида акс эттирилмаган деб топса, у тегишли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 бўйича объект бошлан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ич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0"/>
          <w:color w:val="000000"/>
        </w:rPr>
        <w:t>йматининг кўпайиш ёки камайиш суммасини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лаши ва рўйхатда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 ўзгаришлар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рисидаги маълумотларни келтириши керак.</w:t>
      </w:r>
    </w:p>
    <w:p w14:paraId="3B160948" w14:textId="77777777" w:rsidR="00000000" w:rsidRDefault="002A7F25">
      <w:pPr>
        <w:pStyle w:val="rvps17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 комиссияси тегишли объектларни конструктив ўзгартириш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 регистрларида акс эттирилмаганлигининг сабабларини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</w:t>
      </w:r>
      <w:r>
        <w:rPr>
          <w:rStyle w:val="rvts30"/>
          <w:color w:val="000000"/>
        </w:rPr>
        <w:t>ши шарт.</w:t>
      </w:r>
    </w:p>
    <w:p w14:paraId="576EEE3E" w14:textId="77777777" w:rsidR="00000000" w:rsidRDefault="002A7F25">
      <w:pPr>
        <w:pStyle w:val="rvps17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25. Машиналар ва ускуналар инвентаризация рўйхатларига якка тартибда, инвентарь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ами, тайёрлаган заводи,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арилган йили, вазифаси,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увватлари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 кўрсатилган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олда киритилади.</w:t>
      </w:r>
    </w:p>
    <w:p w14:paraId="55B69E42" w14:textId="77777777" w:rsidR="00000000" w:rsidRDefault="002A7F25">
      <w:pPr>
        <w:pStyle w:val="rvps17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Бир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тда бир цех ёки бўлимга келиб тушган ва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исобининг намунавий инвентарь карточкасида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 этиладиган бир хил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ийматдаги хўжалик инвентарлари, асбоблар, дастго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лар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бир турдаги буюмлар инвентаризация рўйхатларида мазкур буюмлар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дори кўрсатил</w:t>
      </w:r>
      <w:r>
        <w:rPr>
          <w:rStyle w:val="rvts30"/>
          <w:color w:val="000000"/>
        </w:rPr>
        <w:t>иб номлари бўйича келтирилади.</w:t>
      </w:r>
    </w:p>
    <w:p w14:paraId="59E22CBB" w14:textId="77777777" w:rsidR="00000000" w:rsidRDefault="002A7F25">
      <w:pPr>
        <w:pStyle w:val="rvps17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Асосий воситаларнинг инвентарь объектларига берилган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амлар,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оида тари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асида, ўзгармаслиги керак. Объектлар ўзларининг техник-ишлаб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ариш вазифасига кўра киритилиши керак бўлган асосий воситалар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идан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га х</w:t>
      </w:r>
      <w:r>
        <w:rPr>
          <w:rStyle w:val="rvts30"/>
          <w:color w:val="000000"/>
        </w:rPr>
        <w:t xml:space="preserve">ато равишда киритилган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олларда, шунингдек нотў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ўйилганлиги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олларда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амлар ўзгартирилиши мумкин.</w:t>
      </w:r>
    </w:p>
    <w:p w14:paraId="54DAEB35" w14:textId="77777777" w:rsidR="00000000" w:rsidRDefault="002A7F25">
      <w:pPr>
        <w:pStyle w:val="rvps18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26. Инвентаризация пайтида ташкилотдан таш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арида бўлган асосий воситалар объектлари (узо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рейсларда бўлган денгиз ва дарё кемалари, тем</w:t>
      </w:r>
      <w:r>
        <w:rPr>
          <w:rStyle w:val="rvts30"/>
          <w:color w:val="000000"/>
        </w:rPr>
        <w:t xml:space="preserve">ир йўл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аракатдаги таркиби, автомашиналар, капитал таъмирлашга юборилган машина ва ускуналар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а) доимий ишлайдиган ёки ишчи комиссия томонидан улар хўжаликдан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тинча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иб кетиши пайтига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адар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илиниши керак.</w:t>
      </w:r>
    </w:p>
    <w:p w14:paraId="6D7E31F5" w14:textId="77777777" w:rsidR="00000000" w:rsidRDefault="002A7F25">
      <w:pPr>
        <w:pStyle w:val="rvps18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27. </w:t>
      </w:r>
      <w:r>
        <w:rPr>
          <w:rStyle w:val="rvts30"/>
          <w:color w:val="000000"/>
        </w:rPr>
        <w:t>Фойдаланишга яро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сиз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айта тиклаб бўлмайдиган асосий воситалар инвентаризация рўйхатига киритилмайди. Бундай объектларга инвентаризация комиссияси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 рўйхат тузиб, уларни фойдаланишга топшириш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 ва ушбу объектларни яро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сиз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олга келтирган сабаб</w:t>
      </w:r>
      <w:r>
        <w:rPr>
          <w:rStyle w:val="rvts30"/>
          <w:color w:val="000000"/>
        </w:rPr>
        <w:t>лар (бузулиши, тўли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эскириш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алар) кўрсатилади. Бундай объектларни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исобдан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ариш умумий белгиланган тартибда амалга оширилади.</w:t>
      </w:r>
    </w:p>
    <w:p w14:paraId="1D4F7ED0" w14:textId="77777777" w:rsidR="00000000" w:rsidRDefault="002A7F25">
      <w:pPr>
        <w:pStyle w:val="rvps18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28. Ташкилотга тегишли асосий воситаларни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 билан бир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тда </w:t>
      </w:r>
      <w:r>
        <w:rPr>
          <w:rStyle w:val="rvts30"/>
          <w:color w:val="000000"/>
        </w:rPr>
        <w:t>ижарага олинган ва масъул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лашда бўлган асосий воситалар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 текширилади.</w:t>
      </w:r>
    </w:p>
    <w:p w14:paraId="0DC0C051" w14:textId="77777777" w:rsidR="00000000" w:rsidRDefault="002A7F25">
      <w:pPr>
        <w:pStyle w:val="rvps18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Кўрсатилган объектлар бўйича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 рўйхат тузилади, унда мазкур объектлар масъул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 ёки ижарага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илинганлигини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лайдиган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авола берилади.</w:t>
      </w:r>
    </w:p>
    <w:p w14:paraId="369E933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2-§. Номоддий</w:t>
      </w:r>
      <w:r>
        <w:rPr>
          <w:rStyle w:val="rvts25"/>
          <w:color w:val="000000"/>
        </w:rPr>
        <w:t xml:space="preserve"> активларни инвентаризациядан ўтказиш</w:t>
      </w:r>
    </w:p>
    <w:p w14:paraId="7C8313EC" w14:textId="77777777" w:rsidR="00000000" w:rsidRDefault="002A7F25">
      <w:pPr>
        <w:pStyle w:val="rvps18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29. Номоддий активлар инвентаризациядан ўтказилганда,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уйидагилар текширилиши зарур: </w:t>
      </w:r>
    </w:p>
    <w:p w14:paraId="4BA04E9A" w14:textId="77777777" w:rsidR="00000000" w:rsidRDefault="002A7F25">
      <w:pPr>
        <w:pStyle w:val="rvps19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ташкилотнинг улардан фойдаланишга доир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ларини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лайдиган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ужжатларнинг мавжудлиги; </w:t>
      </w:r>
    </w:p>
    <w:p w14:paraId="5FF44C2D" w14:textId="77777777" w:rsidR="00000000" w:rsidRDefault="002A7F25">
      <w:pPr>
        <w:pStyle w:val="rvps19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номоддий активлар балансда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 ва ўз </w:t>
      </w:r>
      <w:r>
        <w:rPr>
          <w:rStyle w:val="rvts30"/>
          <w:color w:val="000000"/>
        </w:rPr>
        <w:t>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тида акс эттирилганлиги.</w:t>
      </w:r>
    </w:p>
    <w:p w14:paraId="3A1B3935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3-§. Молиявий инвестицияларни инвентаризациядан ўтказиш</w:t>
      </w:r>
    </w:p>
    <w:p w14:paraId="416E7E72" w14:textId="77777777" w:rsidR="00000000" w:rsidRDefault="002A7F25">
      <w:pPr>
        <w:pStyle w:val="rvps19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30. Молиявий инвестициялар инвентаризациядан ўтказилганда,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озлар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ташкилотларнинг устав капиталлари, шунингдек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ташкилотларга берилган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арзларга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0"/>
          <w:color w:val="000000"/>
        </w:rPr>
        <w:t xml:space="preserve">линган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атдаги харажатлар текширилади.</w:t>
      </w:r>
    </w:p>
    <w:p w14:paraId="46F5AD3C" w14:textId="77777777" w:rsidR="00000000" w:rsidRDefault="002A7F25">
      <w:pPr>
        <w:pStyle w:val="rvps19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31.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озларнинг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 мавжудлиги текширилганда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уйидагилар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ланади:</w:t>
      </w:r>
    </w:p>
    <w:p w14:paraId="5A03BE1F" w14:textId="77777777" w:rsidR="00000000" w:rsidRDefault="002A7F25">
      <w:pPr>
        <w:pStyle w:val="rvps19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озлар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 расмийлаштирилганлиги;</w:t>
      </w:r>
    </w:p>
    <w:p w14:paraId="5CA1979B" w14:textId="77777777" w:rsidR="00000000" w:rsidRDefault="002A7F25">
      <w:pPr>
        <w:pStyle w:val="rvps19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озлар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ланиши (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 мавжудлигини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 маълумотлари билан та</w:t>
      </w:r>
      <w:r>
        <w:rPr>
          <w:rStyle w:val="rvts33"/>
          <w:color w:val="000000"/>
        </w:rPr>
        <w:t>ққ</w:t>
      </w:r>
      <w:r>
        <w:rPr>
          <w:rStyle w:val="rvts30"/>
          <w:color w:val="000000"/>
        </w:rPr>
        <w:t>ослаш ор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али);</w:t>
      </w:r>
    </w:p>
    <w:p w14:paraId="3E42082D" w14:textId="77777777" w:rsidR="00000000" w:rsidRDefault="002A7F25">
      <w:pPr>
        <w:pStyle w:val="rvps19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озлар бўйича олинган даромадларнинг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исобида ўз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тида ва тўли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акс эттирилиши.</w:t>
      </w:r>
    </w:p>
    <w:p w14:paraId="06406B49" w14:textId="77777777" w:rsidR="00000000" w:rsidRDefault="002A7F25">
      <w:pPr>
        <w:pStyle w:val="rvps20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32.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озлар ташкилотда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ланганда, уларни инвентаризациядан ўтказ</w:t>
      </w:r>
      <w:r>
        <w:rPr>
          <w:rStyle w:val="rvts30"/>
          <w:color w:val="000000"/>
        </w:rPr>
        <w:t>иш кассадаги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ларини инвентаризациядан ўтказиш билан бир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тда амалга оширилади.</w:t>
      </w:r>
    </w:p>
    <w:p w14:paraId="70608730" w14:textId="77777777" w:rsidR="00000000" w:rsidRDefault="002A7F25">
      <w:pPr>
        <w:pStyle w:val="rvps20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33.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озлар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ида эмитентлар бўйича инвентаризациядан ўтказилиб, инвентаризация далолатномасида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озларнинг номи, серияси,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ами, номинал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иймати, узиш муддатлари ва умумий суммаси кўрсатилади.</w:t>
      </w:r>
    </w:p>
    <w:p w14:paraId="422F3B11" w14:textId="77777777" w:rsidR="00000000" w:rsidRDefault="002A7F25">
      <w:pPr>
        <w:pStyle w:val="rvps20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ар бир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озларнинг реквизитлари ташкилот рўйхатлари (реестрлари, китоблари) маълумотлари билан та</w:t>
      </w:r>
      <w:r>
        <w:rPr>
          <w:rStyle w:val="rvts33"/>
          <w:color w:val="000000"/>
        </w:rPr>
        <w:t>ққ</w:t>
      </w:r>
      <w:r>
        <w:rPr>
          <w:rStyle w:val="rvts30"/>
          <w:color w:val="000000"/>
        </w:rPr>
        <w:t>осланади.</w:t>
      </w:r>
    </w:p>
    <w:p w14:paraId="28F9D41E" w14:textId="77777777" w:rsidR="00000000" w:rsidRDefault="002A7F25">
      <w:pPr>
        <w:pStyle w:val="rvps20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34. Махсус ташкилотларга (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озларни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лайдиган депозитарий, инвестиция воситачиси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алар)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 учун топширилган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озларни инвентаризациядан ўтказиш ташкилот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исобининг тегишли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 этилган суммалар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ларини ушбу махсус ташкилотлар кў</w:t>
      </w:r>
      <w:r>
        <w:rPr>
          <w:rStyle w:val="rvts30"/>
          <w:color w:val="000000"/>
        </w:rPr>
        <w:t>чирмалари маълумотлари билан солиштиришдан иборат бўлади.</w:t>
      </w:r>
    </w:p>
    <w:p w14:paraId="134B4DAE" w14:textId="77777777" w:rsidR="00000000" w:rsidRDefault="002A7F25">
      <w:pPr>
        <w:pStyle w:val="rvps20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35.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ташкилотларнинг устав капиталларига молиявий инвестициялар, шунингдек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ташкилотларга берилган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арзлар инвентаризацияда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 билан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ланиши керак.</w:t>
      </w:r>
    </w:p>
    <w:p w14:paraId="4AEFCA53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4-§. Товар-моддий захираларн</w:t>
      </w:r>
      <w:r>
        <w:rPr>
          <w:rStyle w:val="rvts25"/>
          <w:color w:val="000000"/>
        </w:rPr>
        <w:t>и инвентаризациядан ўтказиш</w:t>
      </w:r>
    </w:p>
    <w:p w14:paraId="6C31C23E" w14:textId="77777777" w:rsidR="00000000" w:rsidRDefault="002A7F25">
      <w:pPr>
        <w:pStyle w:val="rvps21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36. Товар-моддий захиралар,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оидага тари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асида, объектнинг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ар бир хонасидаги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ийматликларнинг жойлашиш тартиби бўйича инвентаризациядан ўтказилиши керак. Инвентаризация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тида бир турдаги товар-моддий захиралардан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асига та</w:t>
      </w:r>
      <w:r>
        <w:rPr>
          <w:rStyle w:val="rvts30"/>
          <w:color w:val="000000"/>
        </w:rPr>
        <w:t xml:space="preserve">ртибсиз ўтишга йўл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ўйиб бўлмайди.</w:t>
      </w:r>
    </w:p>
    <w:p w14:paraId="4BF5BA89" w14:textId="77777777" w:rsidR="00000000" w:rsidRDefault="002A7F25">
      <w:pPr>
        <w:pStyle w:val="rvps21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Товар-моддий захиралар турли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 хоналарда битта моддий жавобгар шахсда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ланганда, инвентаризация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 жойлари бўйича кетма-кетликда ўтказилади.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текширилганидан кейин хона эшиги пломбаланади ва комисс</w:t>
      </w:r>
      <w:r>
        <w:rPr>
          <w:rStyle w:val="rvts30"/>
          <w:color w:val="000000"/>
        </w:rPr>
        <w:t>ия ишлаш учун кейинги хонага ўтади.</w:t>
      </w:r>
    </w:p>
    <w:p w14:paraId="2D01F6E8" w14:textId="77777777" w:rsidR="00000000" w:rsidRDefault="002A7F25">
      <w:pPr>
        <w:pStyle w:val="rvps21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37. Товар-моддий захиралар инвентаризация рўйхатига номенклатура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ами, тури,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и, артикули, нави ва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дори кўрсатилган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 бир ном бўйича киритилади.</w:t>
      </w:r>
    </w:p>
    <w:p w14:paraId="3F69F3A7" w14:textId="77777777" w:rsidR="00000000" w:rsidRDefault="002A7F25">
      <w:pPr>
        <w:pStyle w:val="rvps21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38. Ишчи инвентаризация комиссияси раиси ёки унинг топшири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ига кўра комиссия аъзолари омбор (омборхона) мудири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моддий жавобгар шахслар иштирокида товар-моддий захираларнинг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 мавжудлигини уларни мажбурий санаш, тарозида тортиш ёки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айта ўлчаш йўли билан текширадилар. Рўйхатларга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идаги маълумотларни моддий жавобгар шахслар томонидан берилган ёки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 мавжудлигини текширмасдан туриб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 маълумотлари бўйича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 этиш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атъиян та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ланади.</w:t>
      </w:r>
    </w:p>
    <w:p w14:paraId="5EB5318C" w14:textId="77777777" w:rsidR="00000000" w:rsidRDefault="002A7F25">
      <w:pPr>
        <w:pStyle w:val="rvps21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39. Инвентаризация</w:t>
      </w:r>
      <w:r>
        <w:rPr>
          <w:rStyle w:val="rvts30"/>
          <w:color w:val="000000"/>
        </w:rPr>
        <w:t xml:space="preserve">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тида келиб тушадиган товар-моддий захиралар моддий жавобгар шахслар томонидан инвентаризация комиссияси аъзолари иштирокида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илинади ва инвентаризациядан сўнг реестр ёки товар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исоботи бўйича кирим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илинади. Ушбу товар-моддий захиралар "Инвентари</w:t>
      </w:r>
      <w:r>
        <w:rPr>
          <w:rStyle w:val="rvts30"/>
          <w:color w:val="000000"/>
        </w:rPr>
        <w:t>зация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тида келиб тушган товар-моддий захиралар" номи билан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ида рўйхатга киритилади. Рўйхатда улар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ачон, кимдан келиб тушганлиги, кирим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ужжатининг санаси ва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ами, номи,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дори, нархи ва суммаси кўрсатилади. Кирим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ужжатида инвентаризация комисси</w:t>
      </w:r>
      <w:r>
        <w:rPr>
          <w:rStyle w:val="rvts30"/>
          <w:color w:val="000000"/>
        </w:rPr>
        <w:t xml:space="preserve">яси раисининг имзоси билан ана шу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 этилган рўйхат санасига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авола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олда "инвентаризациядан кейин" белгиси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ўйилади.</w:t>
      </w:r>
    </w:p>
    <w:p w14:paraId="683AA691" w14:textId="77777777" w:rsidR="00000000" w:rsidRDefault="002A7F25">
      <w:pPr>
        <w:pStyle w:val="rvps22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40. Инвентаризация узо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 ўтказилганда ва фа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 ташкилот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бари ва бош бухгалтерининг ёзма рухсати билан инвента</w:t>
      </w:r>
      <w:r>
        <w:rPr>
          <w:rStyle w:val="rvts30"/>
          <w:color w:val="000000"/>
        </w:rPr>
        <w:t>ризация жараёнида товар-моддий захиралар моддий жавобгар шахслар томонидан инвентаризация комиссияси аъзолари иштирокида берилиши мумкин.</w:t>
      </w:r>
    </w:p>
    <w:p w14:paraId="2D14F94B" w14:textId="77777777" w:rsidR="00000000" w:rsidRDefault="002A7F25">
      <w:pPr>
        <w:pStyle w:val="rvps22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Ушбу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"Инвентаризация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тида берилган товар-моддий захиралар" деб номланган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 инвентарь рўйхатига к</w:t>
      </w:r>
      <w:r>
        <w:rPr>
          <w:rStyle w:val="rvts30"/>
          <w:color w:val="000000"/>
        </w:rPr>
        <w:t>иритилади. Мазкур рўйхат инвентаризация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тида келиб тушган товар-моддий захираларга оид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ужжатларга ўхшаш шаклда расмийлаштирилиши керак.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ужжатларида инвентаризация комиссияси раисининг имзоси билан белги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ўйилади.</w:t>
      </w:r>
    </w:p>
    <w:p w14:paraId="18AC8C50" w14:textId="77777777" w:rsidR="00000000" w:rsidRDefault="002A7F25">
      <w:pPr>
        <w:pStyle w:val="rvps22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41.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ташкилотларга тегишли бўлган ва масъул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лашда бўлган товар-моддий захиралар ўзининг товар-моддий захиралари билан бир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тда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илинади. Ушбу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ийматликларга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ида инвентаризация рўйхати тузилади ва унда ушбу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 масъул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лашг</w:t>
      </w:r>
      <w:r>
        <w:rPr>
          <w:rStyle w:val="rvts30"/>
          <w:color w:val="000000"/>
        </w:rPr>
        <w:t xml:space="preserve">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илинганлиги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ланадиган тегишли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авола берилади.</w:t>
      </w:r>
    </w:p>
    <w:p w14:paraId="2E8F9947" w14:textId="77777777" w:rsidR="00000000" w:rsidRDefault="002A7F25">
      <w:pPr>
        <w:pStyle w:val="rvps22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42. Йўлда бўлган, юклаб жўнатилган, харидорлар томонидан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 муддатида тўланмаган,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ташкилотлар омборларида бўлган товар-моддий захираларни инвентаризациядан ўтказиш тегишли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</w:t>
      </w:r>
      <w:r>
        <w:rPr>
          <w:rStyle w:val="rvts30"/>
          <w:color w:val="000000"/>
        </w:rPr>
        <w:t>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ларда кўрсатилган суммаларнинг асослилигини синчиклаб текширишни ўз ичига олади.</w:t>
      </w:r>
    </w:p>
    <w:p w14:paraId="55F805D1" w14:textId="77777777" w:rsidR="00000000" w:rsidRDefault="002A7F25">
      <w:pPr>
        <w:pStyle w:val="rvps22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Ушбу товар-моддий захираларни (йўлдаги, юклаб жўнатилган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товарлар)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исобга олувчи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ларда тегишлича расмийлаштирилган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уйидаги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 </w:t>
      </w:r>
      <w:r>
        <w:rPr>
          <w:rStyle w:val="rvts30"/>
          <w:color w:val="000000"/>
        </w:rPr>
        <w:t>билан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суммалар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олиши мумкин: </w:t>
      </w:r>
    </w:p>
    <w:p w14:paraId="270418A4" w14:textId="77777777" w:rsidR="00000000" w:rsidRDefault="002A7F25">
      <w:pPr>
        <w:pStyle w:val="rvps22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йўлда бўлган товар-моддий захиралар бўйича - мол етказиб берувчиларнинг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 (тўлов талабномалари) ёки уларнинг ўрнини босадиган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ужжатлар; </w:t>
      </w:r>
    </w:p>
    <w:p w14:paraId="63320CC4" w14:textId="77777777" w:rsidR="00000000" w:rsidRDefault="002A7F25">
      <w:pPr>
        <w:pStyle w:val="rvps22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юклаб жўнатилган товар-моддий захиралар бўйича - харидорларга та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дим этилган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-фактуралар нусхалари ва тўлов талабномалари нусхалари; </w:t>
      </w:r>
    </w:p>
    <w:p w14:paraId="12209618" w14:textId="77777777" w:rsidR="00000000" w:rsidRDefault="002A7F25">
      <w:pPr>
        <w:pStyle w:val="rvps22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тўлаш муддати ўтган товар-моддий захиралар бўйича - банкнинг картотекаларидаги тўлов талабномалари; </w:t>
      </w:r>
    </w:p>
    <w:p w14:paraId="072AD6DC" w14:textId="77777777" w:rsidR="00000000" w:rsidRDefault="002A7F25">
      <w:pPr>
        <w:pStyle w:val="rvps23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ташкилотларнинг омборларида жойлашган товар-моддий захиралар бўйича -</w:t>
      </w:r>
      <w:r>
        <w:rPr>
          <w:rStyle w:val="rvts30"/>
          <w:color w:val="000000"/>
        </w:rPr>
        <w:t xml:space="preserve"> инвентаризация санасига я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ин бўлган санага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айта расмийлаштирилган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тилхатлар; </w:t>
      </w:r>
    </w:p>
    <w:p w14:paraId="11817BFC" w14:textId="77777777" w:rsidR="00000000" w:rsidRDefault="002A7F25">
      <w:pPr>
        <w:pStyle w:val="rvps23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битта ша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ардаги мол етказиб берувчиларнинг </w:t>
      </w:r>
      <w:r>
        <w:rPr>
          <w:rStyle w:val="rvts30"/>
          <w:color w:val="000000"/>
        </w:rPr>
        <w:t xml:space="preserve">омборларидаги товар-моддий захиралар бўйича - инвентаризацияни ўтказиш санасида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айта расмийлаштирилган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ланган тилхатлар.</w:t>
      </w:r>
    </w:p>
    <w:p w14:paraId="2F7E1FA8" w14:textId="77777777" w:rsidR="00000000" w:rsidRDefault="002A7F25">
      <w:pPr>
        <w:pStyle w:val="rvps23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Ушбу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корреспонденцияланувчи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 билан олдиндан солиштирилиши керак.</w:t>
      </w:r>
    </w:p>
    <w:p w14:paraId="149130D9" w14:textId="77777777" w:rsidR="00000000" w:rsidRDefault="002A7F25">
      <w:pPr>
        <w:pStyle w:val="rvps23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Харидорлар ёки буюртмачиларга реа</w:t>
      </w:r>
      <w:r>
        <w:rPr>
          <w:rStyle w:val="rvts30"/>
          <w:color w:val="000000"/>
        </w:rPr>
        <w:t xml:space="preserve">лизация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 товарлар ва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сулотлар (иш, хизмат) учун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тўлашда узо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 кечикиш юз берганда, ушбу кечикишнинг сабаблари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ланади ва инвентаризация комиссиясининг баённомасида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 этилади.</w:t>
      </w:r>
    </w:p>
    <w:p w14:paraId="210BACE1" w14:textId="77777777" w:rsidR="00000000" w:rsidRDefault="002A7F25">
      <w:pPr>
        <w:pStyle w:val="rvps23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Келиб тушган товар-моддий захиралар кирим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илинмаганлиги</w:t>
      </w:r>
      <w:r>
        <w:rPr>
          <w:rStyle w:val="rvts30"/>
          <w:color w:val="000000"/>
        </w:rPr>
        <w:t xml:space="preserve"> фактлари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ланганда, уларни олган шахсларнинг тушунтиришлари талаб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илиниши керак.</w:t>
      </w:r>
    </w:p>
    <w:p w14:paraId="57F4087B" w14:textId="77777777" w:rsidR="00000000" w:rsidRDefault="002A7F25">
      <w:pPr>
        <w:pStyle w:val="rvps23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43. Йўлда бўлган, юклаб жўнатилган, харидорлар томонидан муддатида тўланмаган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ташкилотларнинг омборларида бўлган товар-моддий захираларга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ида инвентаризация </w:t>
      </w:r>
      <w:r>
        <w:rPr>
          <w:rStyle w:val="rvts30"/>
          <w:color w:val="000000"/>
        </w:rPr>
        <w:t>рўйхатлари (далолатномалари) тузилади.</w:t>
      </w:r>
    </w:p>
    <w:p w14:paraId="47F6413B" w14:textId="77777777" w:rsidR="00000000" w:rsidRDefault="002A7F25">
      <w:pPr>
        <w:pStyle w:val="rvps23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Йўлда бўлган товар-моддий захираларга доир рўйхатларда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ар бир жўнатма бўйича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уйидаги маълумотлар келтирилади: </w:t>
      </w:r>
    </w:p>
    <w:p w14:paraId="4D315983" w14:textId="77777777" w:rsidR="00000000" w:rsidRDefault="002A7F25">
      <w:pPr>
        <w:pStyle w:val="rvps23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номи (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ужжатга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);</w:t>
      </w:r>
    </w:p>
    <w:p w14:paraId="7943D1B3" w14:textId="77777777" w:rsidR="00000000" w:rsidRDefault="002A7F25">
      <w:pPr>
        <w:pStyle w:val="rvps23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дори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иймати (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 маълумотларига биноан);</w:t>
      </w:r>
    </w:p>
    <w:p w14:paraId="39D0BB6F" w14:textId="77777777" w:rsidR="00000000" w:rsidRDefault="002A7F25">
      <w:pPr>
        <w:pStyle w:val="rvps24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юклаб жўнатиш санаси, шунингд</w:t>
      </w:r>
      <w:r>
        <w:rPr>
          <w:rStyle w:val="rvts30"/>
          <w:color w:val="000000"/>
        </w:rPr>
        <w:t xml:space="preserve">ек ушбу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 тегишли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исобга олинишига асос бўлган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ужжатларнинг рўйхати ва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амлари. Бунда белгиланган муддатда келиб тушмаган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амда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исобда йўлдаги материаллар ва товарлар сифатида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 </w:t>
      </w:r>
      <w:r>
        <w:rPr>
          <w:rStyle w:val="rvts30"/>
          <w:color w:val="000000"/>
        </w:rPr>
        <w:t xml:space="preserve">этилган юклар бўйича уларни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идириб топиш учун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андай чоралар кўрилганлигини текшириш зарур.</w:t>
      </w:r>
    </w:p>
    <w:p w14:paraId="17B37176" w14:textId="77777777" w:rsidR="00000000" w:rsidRDefault="002A7F25">
      <w:pPr>
        <w:pStyle w:val="rvps24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44. Юклаб жўнатилган ва харидорлар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ини муддатида тўламаган товар-моддий захираларга доир рўйхатларда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 бир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ида жўнатма бўйича харидорнинг номи, товар-моддий захираларнинг номи, юклаб жўнатиш санаси,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-фактура расмийлаштирилган сана,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-фактуранинг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ами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-фактурага доир сумма келтирилади.</w:t>
      </w:r>
    </w:p>
    <w:p w14:paraId="5A147111" w14:textId="77777777" w:rsidR="00000000" w:rsidRDefault="002A7F25">
      <w:pPr>
        <w:pStyle w:val="rvps24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45.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ташкилотларнинг омборларида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</w:t>
      </w:r>
      <w:r>
        <w:rPr>
          <w:rStyle w:val="rvts30"/>
          <w:color w:val="000000"/>
        </w:rPr>
        <w:t xml:space="preserve">наётган товар-моддий захиралар рўйхатларга ушбу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 масъул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лашга топширилганлигини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лайдиган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 асосида киритилади. Ушбу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ийматликларга доир рўйхатларда уларнинг номи,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дори, нави,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атдаги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иймати (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 бўйича), </w:t>
      </w:r>
      <w:r>
        <w:rPr>
          <w:rStyle w:val="rvts30"/>
          <w:color w:val="000000"/>
        </w:rPr>
        <w:t>юкни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 санаси,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 жойи,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ужжатларнинг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амлари ва санаси кўрсатилади.</w:t>
      </w:r>
    </w:p>
    <w:p w14:paraId="5D4271AA" w14:textId="77777777" w:rsidR="00000000" w:rsidRDefault="002A7F25">
      <w:pPr>
        <w:pStyle w:val="rvps24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Ушбу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масъул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лашида бўлган ташкилотлардан инвентаризация рўйхатларининг нусхалари олинганда, комиссия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атдаги мавжудлигини инв</w:t>
      </w:r>
      <w:r>
        <w:rPr>
          <w:rStyle w:val="rvts30"/>
          <w:color w:val="000000"/>
        </w:rPr>
        <w:t xml:space="preserve">ентаризация рўйхатлари нусхаларининг маълумотлар билан ташкилотнинг ўзидаги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ужжатларда кўрсатилган маълумотларни та</w:t>
      </w:r>
      <w:r>
        <w:rPr>
          <w:rStyle w:val="rvts33"/>
          <w:color w:val="000000"/>
        </w:rPr>
        <w:t>ққ</w:t>
      </w:r>
      <w:r>
        <w:rPr>
          <w:rStyle w:val="rvts30"/>
          <w:color w:val="000000"/>
        </w:rPr>
        <w:t>ослаш ор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али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лайди.</w:t>
      </w:r>
    </w:p>
    <w:p w14:paraId="590F7474" w14:textId="77777777" w:rsidR="00000000" w:rsidRDefault="002A7F25">
      <w:pPr>
        <w:pStyle w:val="rvps24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46.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ташкилотларда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айта ишлашда бўлган товар-моддий захираларга доир рўйхатларда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айта ишловчи ташкилотнинг номи,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номи,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дори,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 маълумотлари бўйича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атдаги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иймати,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айта ишлашга бериш санаси,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ужжатларнинг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амлари ва санаси кўрсатила</w:t>
      </w:r>
      <w:r>
        <w:rPr>
          <w:rStyle w:val="rvts30"/>
          <w:color w:val="000000"/>
        </w:rPr>
        <w:t>ди.</w:t>
      </w:r>
    </w:p>
    <w:p w14:paraId="40F35CFC" w14:textId="77777777" w:rsidR="00000000" w:rsidRDefault="002A7F25">
      <w:pPr>
        <w:pStyle w:val="rvps24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47. Фойдаланишда бўлган инвентарь ва хўжалик жи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озлари улар жойлашган жойи ва масъул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лашда бўлган шахслар бўйича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илинади.</w:t>
      </w:r>
    </w:p>
    <w:p w14:paraId="5342F707" w14:textId="77777777" w:rsidR="00000000" w:rsidRDefault="002A7F25">
      <w:pPr>
        <w:pStyle w:val="rvps25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 бир буюмни кўздан кечириш йўли билан ўтказилади. Инвентаризация рўйхатларига инвентарь ва хў</w:t>
      </w:r>
      <w:r>
        <w:rPr>
          <w:rStyle w:val="rvts30"/>
          <w:color w:val="000000"/>
        </w:rPr>
        <w:t>жалик жи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озлари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 номенклатурага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номлари бўйича киритилади.</w:t>
      </w:r>
    </w:p>
    <w:p w14:paraId="4B0BAC52" w14:textId="77777777" w:rsidR="00000000" w:rsidRDefault="002A7F25">
      <w:pPr>
        <w:pStyle w:val="rvps25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Ходимларга якка тартибда фойдаланиш учун берилган инвентарь ва хўжалик жи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озлари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илинганда,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 бўйича инвентаризация рўйхатларини тузиш</w:t>
      </w:r>
      <w:r>
        <w:rPr>
          <w:rStyle w:val="rvts30"/>
          <w:color w:val="000000"/>
        </w:rPr>
        <w:t xml:space="preserve">га йўл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ўйилади. Инвентаризация рўйхатларида ана шу жи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озлар учун масъул бўлган ва шахсий карточкалар очилган шахслар кўрсатилиб, улар инвентаризация рўйхатларидаги тилхатни имзолайди.</w:t>
      </w:r>
    </w:p>
    <w:p w14:paraId="19DEAB65" w14:textId="77777777" w:rsidR="00000000" w:rsidRDefault="002A7F25">
      <w:pPr>
        <w:pStyle w:val="rvps25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Рўйхатларда инвентарь ва хўжалик жи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озларининг бошлан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ич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иймати кўрсат</w:t>
      </w:r>
      <w:r>
        <w:rPr>
          <w:rStyle w:val="rvts30"/>
          <w:color w:val="000000"/>
        </w:rPr>
        <w:t>илади.</w:t>
      </w:r>
    </w:p>
    <w:p w14:paraId="0E6200DC" w14:textId="77777777" w:rsidR="00000000" w:rsidRDefault="002A7F25">
      <w:pPr>
        <w:pStyle w:val="rvps25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Ювиш ва тузатишга юборилган махсус кийим (коржома) ва сочи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-дастурхонлар инвентаризация рўйхатига маиший хизмат кўрсатиш корхоналарининг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айднома-юкхатлари ёки квитанциялари асосида ёзилиши керак.</w:t>
      </w:r>
    </w:p>
    <w:p w14:paraId="60C7B01E" w14:textId="77777777" w:rsidR="00000000" w:rsidRDefault="002A7F25">
      <w:pPr>
        <w:pStyle w:val="rvps25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Яро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сиз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олга келган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исобдан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арилмаган инвент</w:t>
      </w:r>
      <w:r>
        <w:rPr>
          <w:rStyle w:val="rvts30"/>
          <w:color w:val="000000"/>
        </w:rPr>
        <w:t>арь ва хўжалик жи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озларга ишчи инвентаризация комиссияси томонидан фойдаланиш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ти, яро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сиз бўлиш сабаблари, ушбу буюмлардан хўжалик ма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садларида </w:t>
      </w:r>
      <w:r>
        <w:rPr>
          <w:rStyle w:val="rvts30"/>
          <w:color w:val="000000"/>
        </w:rPr>
        <w:t>фойдаланиш имкониятлари кўрсатилиб далолатномалар тузилади.</w:t>
      </w:r>
    </w:p>
    <w:p w14:paraId="67BC5194" w14:textId="77777777" w:rsidR="00000000" w:rsidRDefault="002A7F25">
      <w:pPr>
        <w:pStyle w:val="rvps25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48. Идиш рўйхатларга турлари, ма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садли вазифаси ва сифат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олатига (янги, ишлатилган, тузатишни та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озо этадиган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а) биноан киритилади.</w:t>
      </w:r>
    </w:p>
    <w:p w14:paraId="3E927D12" w14:textId="77777777" w:rsidR="00000000" w:rsidRDefault="002A7F25">
      <w:pPr>
        <w:pStyle w:val="rvps25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Текшириш олдидан бўш идиш (тара) турлари бўйича танланиш</w:t>
      </w:r>
      <w:r>
        <w:rPr>
          <w:rStyle w:val="rvts30"/>
          <w:color w:val="000000"/>
        </w:rPr>
        <w:t>и керак, яъни:</w:t>
      </w:r>
    </w:p>
    <w:p w14:paraId="14D5015F" w14:textId="77777777" w:rsidR="00000000" w:rsidRDefault="002A7F25">
      <w:pPr>
        <w:pStyle w:val="rvps25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ё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оч идишлар (яшиклар, бочкалар);</w:t>
      </w:r>
    </w:p>
    <w:p w14:paraId="4AA24738" w14:textId="77777777" w:rsidR="00000000" w:rsidRDefault="002A7F25">
      <w:pPr>
        <w:pStyle w:val="rvps25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картон идишлар;</w:t>
      </w:r>
    </w:p>
    <w:p w14:paraId="4E93018A" w14:textId="77777777" w:rsidR="00000000" w:rsidRDefault="002A7F25">
      <w:pPr>
        <w:pStyle w:val="rvps26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металл идишлар (флягалар, барабанлар);</w:t>
      </w:r>
    </w:p>
    <w:p w14:paraId="78AEEEEF" w14:textId="77777777" w:rsidR="00000000" w:rsidRDefault="002A7F25">
      <w:pPr>
        <w:pStyle w:val="rvps26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имачилик идишлари (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оплари).</w:t>
      </w:r>
    </w:p>
    <w:p w14:paraId="6A1144ED" w14:textId="77777777" w:rsidR="00000000" w:rsidRDefault="002A7F25">
      <w:pPr>
        <w:pStyle w:val="rvps26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Яро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сиз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олга </w:t>
      </w:r>
      <w:r>
        <w:rPr>
          <w:rStyle w:val="rvts30"/>
          <w:color w:val="000000"/>
        </w:rPr>
        <w:t>келган идишларга ишчи инвентаризация комиссияси томонидан сабаблари ва идиш учун масъул шахслар кўрсатилиб далолатнома тузилади.</w:t>
      </w:r>
    </w:p>
    <w:p w14:paraId="338E2CE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5-§. Тугалланмаган ишлаб чи</w:t>
      </w:r>
      <w:r>
        <w:rPr>
          <w:rStyle w:val="rvts26"/>
          <w:color w:val="000000"/>
        </w:rPr>
        <w:t>қ</w:t>
      </w:r>
      <w:r>
        <w:rPr>
          <w:rStyle w:val="rvts25"/>
          <w:color w:val="000000"/>
        </w:rPr>
        <w:t>ариш</w:t>
      </w:r>
      <w:r>
        <w:rPr>
          <w:rStyle w:val="rvts34"/>
          <w:color w:val="000000"/>
        </w:rPr>
        <w:t xml:space="preserve"> </w:t>
      </w:r>
      <w:r>
        <w:rPr>
          <w:rStyle w:val="rvts25"/>
          <w:color w:val="000000"/>
        </w:rPr>
        <w:t>ва келгуси даврлар</w:t>
      </w:r>
    </w:p>
    <w:p w14:paraId="705DC74D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харажатларини</w:t>
      </w:r>
      <w:r>
        <w:rPr>
          <w:rStyle w:val="rvts34"/>
          <w:color w:val="000000"/>
        </w:rPr>
        <w:t xml:space="preserve"> </w:t>
      </w:r>
      <w:r>
        <w:rPr>
          <w:rStyle w:val="rvts25"/>
          <w:color w:val="000000"/>
        </w:rPr>
        <w:t>инвентаризациядан ўтказиш</w:t>
      </w:r>
    </w:p>
    <w:p w14:paraId="58B3BAF3" w14:textId="77777777" w:rsidR="00000000" w:rsidRDefault="002A7F25">
      <w:pPr>
        <w:pStyle w:val="rvps26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49. Тугалланмаган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аришни и</w:t>
      </w:r>
      <w:r>
        <w:rPr>
          <w:rStyle w:val="rvts30"/>
          <w:color w:val="000000"/>
        </w:rPr>
        <w:t xml:space="preserve">нвентаризациядан ўтказиш унинг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ажмлари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 таннархини Ўзбекистон Республикаси Вазирлар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камаси томонидан 1999 йил 5 февралда 54-сон </w:t>
      </w:r>
      <w:r>
        <w:rPr>
          <w:rStyle w:val="rvts1"/>
          <w:rFonts w:ascii="Virtec Times New Roman Uz" w:hAnsi="Virtec Times New Roman Uz"/>
          <w:color w:val="000000"/>
        </w:rPr>
        <w:t>қарори</w:t>
      </w:r>
      <w:r>
        <w:rPr>
          <w:rStyle w:val="rvts30"/>
          <w:color w:val="000000"/>
        </w:rPr>
        <w:t xml:space="preserve"> билан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ланган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сулот (ишлар, хизматлар)ни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 ва сотиш харажатларининг таркиби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амда молия</w:t>
      </w:r>
      <w:r>
        <w:rPr>
          <w:rStyle w:val="rvts30"/>
          <w:color w:val="000000"/>
        </w:rPr>
        <w:t>вий натижаларни шакллантириш тартиби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рисидаги </w:t>
      </w:r>
      <w:r>
        <w:rPr>
          <w:rStyle w:val="rvts1"/>
          <w:rFonts w:ascii="Virtec Times New Roman Uz" w:hAnsi="Virtec Times New Roman Uz"/>
          <w:color w:val="000000"/>
        </w:rPr>
        <w:t>низом</w:t>
      </w:r>
      <w:r>
        <w:rPr>
          <w:rStyle w:val="rvts30"/>
          <w:color w:val="000000"/>
        </w:rPr>
        <w:t xml:space="preserve"> ва унинг асосида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онунчилик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ужжатларига (тармо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йўри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номалари)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белгилаш ма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садида амалга оширилади.</w:t>
      </w:r>
    </w:p>
    <w:p w14:paraId="0217DE5D" w14:textId="77777777" w:rsidR="00000000" w:rsidRDefault="002A7F25">
      <w:pPr>
        <w:pStyle w:val="rvps26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Саноат </w:t>
      </w:r>
      <w:r>
        <w:rPr>
          <w:rStyle w:val="rvts30"/>
          <w:color w:val="000000"/>
        </w:rPr>
        <w:t xml:space="preserve">корхоналарини инвентаризациядан ўтказиш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уйидаги ма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садларда амалга оширилади:</w:t>
      </w:r>
    </w:p>
    <w:p w14:paraId="68BA4058" w14:textId="77777777" w:rsidR="00000000" w:rsidRDefault="002A7F25">
      <w:pPr>
        <w:pStyle w:val="rvps26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аришда бўлган буюмларга доир захиралар (деталлар, узеллар, агрегатлар) ва тайёрланиши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амда йи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илиши тугалланмаган буюмларнинг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мавжудлигини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лаш;</w:t>
      </w:r>
    </w:p>
    <w:p w14:paraId="4C435067" w14:textId="77777777" w:rsidR="00000000" w:rsidRDefault="002A7F25">
      <w:pPr>
        <w:pStyle w:val="rvps26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исобга о</w:t>
      </w:r>
      <w:r>
        <w:rPr>
          <w:rStyle w:val="rvts30"/>
          <w:color w:val="000000"/>
        </w:rPr>
        <w:t>линмаган яро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сиз махсулотни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лаш;</w:t>
      </w:r>
    </w:p>
    <w:p w14:paraId="4D70677E" w14:textId="77777777" w:rsidR="00000000" w:rsidRDefault="002A7F25">
      <w:pPr>
        <w:pStyle w:val="rvps26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тугалланмаган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аришнинг (захиралар)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тўли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лиги ва йи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ишнинг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исмлар билан таъминланганини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лаш;</w:t>
      </w:r>
    </w:p>
    <w:p w14:paraId="6C3F3213" w14:textId="77777777" w:rsidR="00000000" w:rsidRDefault="002A7F25">
      <w:pPr>
        <w:pStyle w:val="rvps27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бекор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илинган буюртмалар, шунингдек бажарилиши тўхтатиб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ўйилган буюртмалар бўйича тугалланмаган ишлаб</w:t>
      </w:r>
      <w:r>
        <w:rPr>
          <w:rStyle w:val="rvts30"/>
          <w:color w:val="000000"/>
        </w:rPr>
        <w:t xml:space="preserve">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лаш;</w:t>
      </w:r>
    </w:p>
    <w:p w14:paraId="4F70F2EB" w14:textId="77777777" w:rsidR="00000000" w:rsidRDefault="002A7F25">
      <w:pPr>
        <w:pStyle w:val="rvps27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аришда бўлган захиралар (деталлар, узеллар, агрегатлар) ва тайёрланиши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амда йи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илиши тугалланмаган буюмларнинг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ариш таннархини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лаш.</w:t>
      </w:r>
    </w:p>
    <w:p w14:paraId="3B24107E" w14:textId="77777777" w:rsidR="00000000" w:rsidRDefault="002A7F25">
      <w:pPr>
        <w:pStyle w:val="rvps27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50. Инвентаризация бошланишидан олдин омборларга цехлар учун зарур бўлмаг</w:t>
      </w:r>
      <w:r>
        <w:rPr>
          <w:rStyle w:val="rvts30"/>
          <w:color w:val="000000"/>
        </w:rPr>
        <w:t xml:space="preserve">ан барча метериаллар, харид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 деталлар ва ярим тайёр махсулотлар, шунингдек ишлов берилиши мазкур бос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ичда тугалланган барча деталлар, узеллар ва агрегатлар топширилиши лозим.</w:t>
      </w:r>
    </w:p>
    <w:p w14:paraId="7199738F" w14:textId="77777777" w:rsidR="00000000" w:rsidRDefault="002A7F25">
      <w:pPr>
        <w:pStyle w:val="rvps27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Цехларда бўлган тугалланмаган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 </w:t>
      </w:r>
      <w:r>
        <w:rPr>
          <w:rStyle w:val="rvts30"/>
          <w:color w:val="000000"/>
        </w:rPr>
        <w:t>захиралари ва ярим тайёр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сулотлар уларнинг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дорини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улай усулда санашни таъминлайдиган тартибга келтирилиши керак.</w:t>
      </w:r>
    </w:p>
    <w:p w14:paraId="26F32139" w14:textId="77777777" w:rsidR="00000000" w:rsidRDefault="002A7F25">
      <w:pPr>
        <w:pStyle w:val="rvps27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51. Тугалланмаган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 захиралари (деталлар, узеллар, агрегатлар)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ини текшириш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санаш, тарозида тортиш, ўлчаш йўли билан амалга оширилади.</w:t>
      </w:r>
    </w:p>
    <w:p w14:paraId="584E4D50" w14:textId="77777777" w:rsidR="00000000" w:rsidRDefault="002A7F25">
      <w:pPr>
        <w:pStyle w:val="rvps27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Рўйхатлар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 бир цех (участка, бўлим) бўйича захиралар номи, уларнинг тайёрлик бос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ичи ёки даражаси,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дори ёхуд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ажми кўрсатилган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олда тўлдирилади.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урилиш-монтаж ишлари бўйича инвентариза</w:t>
      </w:r>
      <w:r>
        <w:rPr>
          <w:rStyle w:val="rvts30"/>
          <w:color w:val="000000"/>
        </w:rPr>
        <w:t xml:space="preserve">ция рўйхатлари эса иш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ажми бўйича тузилади.</w:t>
      </w:r>
    </w:p>
    <w:p w14:paraId="4EF8EC73" w14:textId="77777777" w:rsidR="00000000" w:rsidRDefault="002A7F25">
      <w:pPr>
        <w:pStyle w:val="rvps27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Иш жойларида бўлган, ишлов берилмаган хом ашё, материаллар ва харид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илинадиган ярим тайёр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сулотлар тугалланмаган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ариш рўйхатига киритилмайди, балки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ида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илинади ва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 рўйхатл</w:t>
      </w:r>
      <w:r>
        <w:rPr>
          <w:rStyle w:val="rvts30"/>
          <w:color w:val="000000"/>
        </w:rPr>
        <w:t xml:space="preserve">арда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 этилади.</w:t>
      </w:r>
    </w:p>
    <w:p w14:paraId="3E93D151" w14:textId="77777777" w:rsidR="00000000" w:rsidRDefault="002A7F25">
      <w:pPr>
        <w:pStyle w:val="rvps27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Яро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сизга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арилган деталлар тугалланмаган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ариш таркибига киритилмайди.</w:t>
      </w:r>
    </w:p>
    <w:p w14:paraId="47D1EC96" w14:textId="77777777" w:rsidR="00000000" w:rsidRDefault="002A7F25">
      <w:pPr>
        <w:pStyle w:val="rvps28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52. Бир хилдаги масса бўлмаган ёки аралашма бўлган (тегишли саноат тармо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ларида) тугалланмаган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 бўйича инвентаризация рўйхатларида, шунингдек </w:t>
      </w:r>
      <w:r>
        <w:rPr>
          <w:rStyle w:val="rvts30"/>
          <w:color w:val="000000"/>
        </w:rPr>
        <w:t xml:space="preserve">солиштириш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айдномаларида иккита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дорий кўрсаткич келтирилади (масалан, ушбу масса ёки аралашма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дори ва унинг таркибига кирадиган хом ашё ёхуд материаллар (ало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 номлар бўйича)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дори). Хом ашё ёки материаллар ми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дори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онунчилик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ужжатларида (тармо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йўри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номаларида) белгиланган тартибда техник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исоб-китоблар билан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ланади.</w:t>
      </w:r>
    </w:p>
    <w:p w14:paraId="5B6E205D" w14:textId="77777777" w:rsidR="00000000" w:rsidRDefault="002A7F25">
      <w:pPr>
        <w:pStyle w:val="rvps28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53. Тугалланмаган капитал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урилишнинг мавжудлиги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ажми инвентаризация пайтида унинг тўланган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исмини натурада текшириш йўли билан белгиланади. Инвентаризация далолатномаларида объект номи ва мазкур объект бўйича бажарилган ишлар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ажми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 бир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 иш тури, конструктив унсурлар, ускуналар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алар бўйича кўрсатилади.</w:t>
      </w:r>
    </w:p>
    <w:p w14:paraId="2ADC82E0" w14:textId="77777777" w:rsidR="00000000" w:rsidRDefault="002A7F25">
      <w:pPr>
        <w:pStyle w:val="rvps28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 комиссияси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уйидагиларни текшириши керак:</w:t>
      </w:r>
    </w:p>
    <w:p w14:paraId="6895A536" w14:textId="77777777" w:rsidR="00000000" w:rsidRDefault="002A7F25">
      <w:pPr>
        <w:pStyle w:val="rvps28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тугалланмаган капитал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урилиш таркибида монтажга берилган, лекин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монтажи бошланмаган ускуна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лигини;</w:t>
      </w:r>
    </w:p>
    <w:p w14:paraId="4FF000A7" w14:textId="77777777" w:rsidR="00000000" w:rsidRDefault="002A7F25">
      <w:pPr>
        <w:pStyle w:val="rvps28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консервацияланган ва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тинча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урилиши тўхтатилган объектларнинг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олатини.</w:t>
      </w:r>
    </w:p>
    <w:p w14:paraId="4555E00F" w14:textId="77777777" w:rsidR="00000000" w:rsidRDefault="002A7F25">
      <w:pPr>
        <w:pStyle w:val="rvps28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Мазкур объектлар бўйича уларни консер</w:t>
      </w:r>
      <w:r>
        <w:rPr>
          <w:rStyle w:val="rvts30"/>
          <w:color w:val="000000"/>
        </w:rPr>
        <w:t>вациялаш учун сабаблар ва асосни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 зарур.</w:t>
      </w:r>
    </w:p>
    <w:p w14:paraId="0A816DAE" w14:textId="77777777" w:rsidR="00000000" w:rsidRDefault="002A7F25">
      <w:pPr>
        <w:pStyle w:val="rvps28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54.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илиниши ва фойдаланишга топширилиши тегишли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 билан расмийлаштирилмаган,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урилиши тугалланган,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тўли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ёки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исман фойдаланишга топширилган объектларга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 далолатномалар тузилад</w:t>
      </w:r>
      <w:r>
        <w:rPr>
          <w:rStyle w:val="rvts30"/>
          <w:color w:val="000000"/>
        </w:rPr>
        <w:t xml:space="preserve">и. Тугалланган, лекин фойдаланишга топширилмаган объектларга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ида далолатномалар тузилади. Далолатномаларда кўрсатилган объектларни фойдаланишга топширишни расмийлаштиришнинг кечикиши сабабларини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 кўрсатиш лозим.</w:t>
      </w:r>
    </w:p>
    <w:p w14:paraId="2259519A" w14:textId="77777777" w:rsidR="00000000" w:rsidRDefault="002A7F25">
      <w:pPr>
        <w:pStyle w:val="rvps29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55.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урилиши тугалланган объектла</w:t>
      </w:r>
      <w:r>
        <w:rPr>
          <w:rStyle w:val="rvts30"/>
          <w:color w:val="000000"/>
        </w:rPr>
        <w:t xml:space="preserve">рга, шунингдек амалга оширилмаган, балансдан ўчирилиши керак бўлган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урилиш бўйича лойи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алаш-тад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от ишларига далолатномалар тузилади ва уларда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урилишни тўхтатиш сабаблари кўрсатилган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олда бажарилган ишлар характери ва уларнинг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рисида </w:t>
      </w:r>
      <w:r>
        <w:rPr>
          <w:rStyle w:val="rvts30"/>
          <w:color w:val="000000"/>
        </w:rPr>
        <w:t>маълумотлар келтирилади.</w:t>
      </w:r>
    </w:p>
    <w:p w14:paraId="579C4CEC" w14:textId="77777777" w:rsidR="00000000" w:rsidRDefault="002A7F25">
      <w:pPr>
        <w:pStyle w:val="rvps29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Бунинг учун тегишли техник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ужжатлар, ишлар, бос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ичларни топшириш далолатномалари,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урилиш объектларида бажарилган ишларни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исобга олиш журналлари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ужжатлардан фойдаланилиши керак.</w:t>
      </w:r>
    </w:p>
    <w:p w14:paraId="223FDA9E" w14:textId="77777777" w:rsidR="00000000" w:rsidRDefault="002A7F25">
      <w:pPr>
        <w:pStyle w:val="rvps29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56. Бинолар, иншоотлар, машиналар, ускуна</w:t>
      </w:r>
      <w:r>
        <w:rPr>
          <w:rStyle w:val="rvts30"/>
          <w:color w:val="000000"/>
        </w:rPr>
        <w:t xml:space="preserve">лар, энергетик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урилмалар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объектларнинг тугалланмаган капитал таъмирлашни инвентаризациядан ўтказиш натурада ишлар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олатини текшириш йўли билан амалга оширилади.</w:t>
      </w:r>
    </w:p>
    <w:p w14:paraId="06B2B3EC" w14:textId="77777777" w:rsidR="00000000" w:rsidRDefault="002A7F25">
      <w:pPr>
        <w:pStyle w:val="rvps29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Тугалланмаган </w:t>
      </w:r>
      <w:r>
        <w:rPr>
          <w:rStyle w:val="rvts30"/>
          <w:color w:val="000000"/>
        </w:rPr>
        <w:t xml:space="preserve">капитал таъмирланаётган объект номи, ишлар номи ва бажариш фоизи, бажарилган ишларнинг сметадаги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ийматлари кўрсатиладиган далолатнома тузилади.</w:t>
      </w:r>
    </w:p>
    <w:p w14:paraId="10AD1404" w14:textId="77777777" w:rsidR="00000000" w:rsidRDefault="002A7F25">
      <w:pPr>
        <w:pStyle w:val="rvps29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57. Инвентаризация комиссияси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 бўйича келгуси давр харажатлари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ида акс эттирилиши</w:t>
      </w:r>
      <w:r>
        <w:rPr>
          <w:rStyle w:val="rvts30"/>
          <w:color w:val="000000"/>
        </w:rPr>
        <w:t xml:space="preserve"> керак бўлган суммани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лайди ва рўйхатга киритади.</w:t>
      </w:r>
    </w:p>
    <w:p w14:paraId="5AE5A888" w14:textId="77777777" w:rsidR="00000000" w:rsidRDefault="002A7F25">
      <w:pPr>
        <w:pStyle w:val="rvps29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Келгуси давр харажатларини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исобга олиш Ўзбекистон Республикаси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исобининг миллий стандарти (</w:t>
      </w:r>
      <w:r>
        <w:rPr>
          <w:rStyle w:val="rvts1"/>
          <w:rFonts w:ascii="Virtec Times New Roman Uz" w:hAnsi="Virtec Times New Roman Uz"/>
          <w:color w:val="000000"/>
        </w:rPr>
        <w:t>21-сонли БҲМС</w:t>
      </w:r>
      <w:r>
        <w:rPr>
          <w:rStyle w:val="rvts30"/>
          <w:color w:val="000000"/>
        </w:rPr>
        <w:t xml:space="preserve">) "Хўжалик юритувчи субъектларнинг молия-хўжалик фаолияти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</w:t>
      </w:r>
      <w:r>
        <w:rPr>
          <w:rStyle w:val="rvts30"/>
          <w:color w:val="000000"/>
        </w:rPr>
        <w:t>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лари режаси ва уни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ўллаш бўйича йўри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нома"га (рўйхат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ами 1181, 2002 йил 23 октябрь)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амалга оширилади.</w:t>
      </w:r>
    </w:p>
    <w:p w14:paraId="377F4365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 xml:space="preserve">6-§. </w:t>
      </w:r>
      <w:r>
        <w:rPr>
          <w:rStyle w:val="rvts26"/>
          <w:color w:val="000000"/>
        </w:rPr>
        <w:t>Ҳ</w:t>
      </w:r>
      <w:r>
        <w:rPr>
          <w:rStyle w:val="rvts25"/>
          <w:color w:val="000000"/>
        </w:rPr>
        <w:t xml:space="preserve">айвонлар ва ёш </w:t>
      </w:r>
      <w:r>
        <w:rPr>
          <w:rStyle w:val="rvts26"/>
          <w:color w:val="000000"/>
        </w:rPr>
        <w:t>ҳ</w:t>
      </w:r>
      <w:r>
        <w:rPr>
          <w:rStyle w:val="rvts25"/>
          <w:color w:val="000000"/>
        </w:rPr>
        <w:t>айвонларни инвентаризациядан ўтказиш</w:t>
      </w:r>
    </w:p>
    <w:p w14:paraId="2849594D" w14:textId="77777777" w:rsidR="00000000" w:rsidRDefault="002A7F25">
      <w:pPr>
        <w:pStyle w:val="rvps30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58. Катта ёшли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сулдор ва иш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айвонлари инвентаризация рўйхатларида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 этила</w:t>
      </w:r>
      <w:r>
        <w:rPr>
          <w:rStyle w:val="rvts30"/>
          <w:color w:val="000000"/>
        </w:rPr>
        <w:t xml:space="preserve">ди ва уларда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айвоннинг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ами (бирка, там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аси),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айвоннинг ла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аби, ту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илган йили, насли, семизлиги,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айвоннинг тирик вазни (о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ирлиги) (вазни (о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ирлиги) кўрсатилмайдиган отлар, туялар, хачирлар, бу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улардан бундан мустасно)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амда бошлан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ич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иймати </w:t>
      </w:r>
      <w:r>
        <w:rPr>
          <w:rStyle w:val="rvts30"/>
          <w:color w:val="000000"/>
        </w:rPr>
        <w:t>кўрсатилади.</w:t>
      </w:r>
    </w:p>
    <w:p w14:paraId="20F3B01F" w14:textId="77777777" w:rsidR="00000000" w:rsidRDefault="002A7F25">
      <w:pPr>
        <w:pStyle w:val="rvps30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айвоннинг насли унинг ветеринария паспорти маълумотлари асосида кўрсатилади.</w:t>
      </w:r>
    </w:p>
    <w:p w14:paraId="3FB8643D" w14:textId="77777777" w:rsidR="00000000" w:rsidRDefault="002A7F25">
      <w:pPr>
        <w:pStyle w:val="rvps30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орамоллар, иш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айвони, чўч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алар (ур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очи ва эркак чўч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алар),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ўй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айвонларнинг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имматли нусхалари (наслдор ўзаги) рўйхатларга якка тартибда киритила</w:t>
      </w:r>
      <w:r>
        <w:rPr>
          <w:rStyle w:val="rvts30"/>
          <w:color w:val="000000"/>
        </w:rPr>
        <w:t>ди.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 тартибида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исобга олинадиган асосий поданинг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айвонлари рўйхатларга ёш ва жинс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лари бўйича киритилиб,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 бир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 бўйича бошлар сони ва тирик вазни (о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ирлиги) кўрсатилади.</w:t>
      </w:r>
    </w:p>
    <w:p w14:paraId="1FEA3CDF" w14:textId="77777777" w:rsidR="00000000" w:rsidRDefault="002A7F25">
      <w:pPr>
        <w:pStyle w:val="rvps30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59. Ёш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орамоллар, ёш наслдор отлар ва иш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айвонлари инвентар</w:t>
      </w:r>
      <w:r>
        <w:rPr>
          <w:rStyle w:val="rvts30"/>
          <w:color w:val="000000"/>
        </w:rPr>
        <w:t>изация рўйхатларига якка тартибда инвентарь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амлари, ла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аблари, жинси, насли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 кўрсатилган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олда киритилади.</w:t>
      </w:r>
    </w:p>
    <w:p w14:paraId="782E0023" w14:textId="77777777" w:rsidR="00000000" w:rsidRDefault="002A7F25">
      <w:pPr>
        <w:pStyle w:val="rvps30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Бо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увдаги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айвонлар, ёш чўч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алар,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ўй ва эчкилар, парранда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амда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 тартибида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исобга олинадиган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тур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айвонлар </w:t>
      </w:r>
      <w:r>
        <w:rPr>
          <w:rStyle w:val="rvts30"/>
          <w:color w:val="000000"/>
        </w:rPr>
        <w:t xml:space="preserve">рўйхатларга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 регистрларида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илинган номенклатурага кўра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 бир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 бўйича бошлар сони ва тирик вазн (о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ирлик) кўрсатилган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олда киритилади.</w:t>
      </w:r>
    </w:p>
    <w:p w14:paraId="17C849B6" w14:textId="77777777" w:rsidR="00000000" w:rsidRDefault="002A7F25">
      <w:pPr>
        <w:pStyle w:val="rvps30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Рўйхатлар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айвон турлари бўйича цехлар, фермалар, бўлимлар, бригадалар бўйича,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 гуру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лари ва модд</w:t>
      </w:r>
      <w:r>
        <w:rPr>
          <w:rStyle w:val="rvts30"/>
          <w:color w:val="000000"/>
        </w:rPr>
        <w:t>ий жавобгар шахслар кесимида тузилади.</w:t>
      </w:r>
    </w:p>
    <w:p w14:paraId="79C07C7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7-§. Пул мабла</w:t>
      </w:r>
      <w:r>
        <w:rPr>
          <w:rStyle w:val="rvts26"/>
          <w:color w:val="000000"/>
        </w:rPr>
        <w:t>ғ</w:t>
      </w:r>
      <w:r>
        <w:rPr>
          <w:rStyle w:val="rvts25"/>
          <w:color w:val="000000"/>
        </w:rPr>
        <w:t xml:space="preserve">лари, </w:t>
      </w:r>
      <w:r>
        <w:rPr>
          <w:rStyle w:val="rvts26"/>
          <w:color w:val="000000"/>
        </w:rPr>
        <w:t>қ</w:t>
      </w:r>
      <w:r>
        <w:rPr>
          <w:rStyle w:val="rvts25"/>
          <w:color w:val="000000"/>
        </w:rPr>
        <w:t>ийматликлар</w:t>
      </w:r>
      <w:r>
        <w:rPr>
          <w:rStyle w:val="rvts34"/>
          <w:color w:val="000000"/>
        </w:rPr>
        <w:t xml:space="preserve"> </w:t>
      </w:r>
      <w:r>
        <w:rPr>
          <w:rStyle w:val="rvts25"/>
          <w:color w:val="000000"/>
        </w:rPr>
        <w:t xml:space="preserve">ва </w:t>
      </w:r>
      <w:r>
        <w:rPr>
          <w:rStyle w:val="rvts26"/>
          <w:color w:val="000000"/>
        </w:rPr>
        <w:t>қ</w:t>
      </w:r>
      <w:r>
        <w:rPr>
          <w:rStyle w:val="rvts25"/>
          <w:color w:val="000000"/>
        </w:rPr>
        <w:t xml:space="preserve">атъий </w:t>
      </w:r>
      <w:r>
        <w:rPr>
          <w:rStyle w:val="rvts26"/>
          <w:color w:val="000000"/>
        </w:rPr>
        <w:t>ҳ</w:t>
      </w:r>
      <w:r>
        <w:rPr>
          <w:rStyle w:val="rvts25"/>
          <w:color w:val="000000"/>
        </w:rPr>
        <w:t>исобдаги</w:t>
      </w:r>
    </w:p>
    <w:p w14:paraId="6874E28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бланкларни</w:t>
      </w:r>
      <w:r>
        <w:rPr>
          <w:rStyle w:val="rvts34"/>
          <w:color w:val="000000"/>
        </w:rPr>
        <w:t xml:space="preserve"> </w:t>
      </w:r>
      <w:r>
        <w:rPr>
          <w:rStyle w:val="rvts25"/>
          <w:color w:val="000000"/>
        </w:rPr>
        <w:t>инвентаризациядан ўтказиш</w:t>
      </w:r>
    </w:p>
    <w:p w14:paraId="6722956D" w14:textId="77777777" w:rsidR="00000000" w:rsidRDefault="002A7F25">
      <w:pPr>
        <w:pStyle w:val="rvps31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60. Касса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илинганда,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лари ва кассада бўлган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мавжудлиги текширилади.</w:t>
      </w:r>
      <w:r>
        <w:rPr>
          <w:rStyle w:val="rvts30"/>
          <w:color w:val="000000"/>
        </w:rPr>
        <w:t xml:space="preserve">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атъий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исобот бланклари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 текширувдан ўтказилади.</w:t>
      </w:r>
    </w:p>
    <w:p w14:paraId="34CB6EA2" w14:textId="77777777" w:rsidR="00000000" w:rsidRDefault="002A7F25">
      <w:pPr>
        <w:pStyle w:val="rvps31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Кассада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ларининг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 мавжудлиги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исоб-китоб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илинганда, пул белгилари, почта маркалари ва давлат божи маркалари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исобга олинади.</w:t>
      </w:r>
    </w:p>
    <w:p w14:paraId="7B60163D" w14:textId="77777777" w:rsidR="00000000" w:rsidRDefault="002A7F25">
      <w:pPr>
        <w:pStyle w:val="rvps31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еч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андай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 ёки тилхатлар кассадаги на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 пул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ига киритилмайди. Кассирнинг кассада мазкур ташкилотга тегишли бўлмаган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лари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борлиги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рисидаги баёнотлари эътиборга олинмайди.</w:t>
      </w:r>
    </w:p>
    <w:p w14:paraId="304216C0" w14:textId="77777777" w:rsidR="00000000" w:rsidRDefault="002A7F25">
      <w:pPr>
        <w:pStyle w:val="rvps31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61. На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лари инвентаризация далолатномасида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 инвентаризация кунида натурада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 маълумотлари бўйича кўрсатилади ва инвентаризация натижаси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ланади.</w:t>
      </w:r>
    </w:p>
    <w:p w14:paraId="726F8F80" w14:textId="77777777" w:rsidR="00000000" w:rsidRDefault="002A7F25">
      <w:pPr>
        <w:pStyle w:val="rvps31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атъий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исобдаги бланкларнинг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мавжудлигини текшириш бланк турлари бўйича у ёки</w:t>
      </w:r>
      <w:r>
        <w:rPr>
          <w:rStyle w:val="rvts30"/>
          <w:color w:val="000000"/>
        </w:rPr>
        <w:t xml:space="preserve"> бу бланкларнинг бошлан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ич ва охирги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амларини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исобга олган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олда амалга оширилади. Мазкур текшириш натижалари махсус рўйхат билан расмийлаштирилади.</w:t>
      </w:r>
    </w:p>
    <w:p w14:paraId="3CE113D7" w14:textId="77777777" w:rsidR="00000000" w:rsidRDefault="002A7F25">
      <w:pPr>
        <w:pStyle w:val="rvps31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62. Йўлдаги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ларини инвентаризациядан ўтказиш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 этилган</w:t>
      </w:r>
      <w:r>
        <w:rPr>
          <w:rStyle w:val="rvts30"/>
          <w:color w:val="000000"/>
        </w:rPr>
        <w:t xml:space="preserve"> суммаларни банк, почта бўлими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аларнинг квитанциялари маълумотлари билан солиштириш ор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али амалга оширилади.</w:t>
      </w:r>
    </w:p>
    <w:p w14:paraId="21C30024" w14:textId="77777777" w:rsidR="00000000" w:rsidRDefault="002A7F25">
      <w:pPr>
        <w:pStyle w:val="rvps31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63. Банкда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исоб-китоб ва жорий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лар, аккредитивлар, махсус,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ида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лардаги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ларини инвентаризациядан </w:t>
      </w:r>
      <w:r>
        <w:rPr>
          <w:rStyle w:val="rvts30"/>
          <w:color w:val="000000"/>
        </w:rPr>
        <w:t xml:space="preserve">ўтказиш ташкилот бухгалтерия хизматининг маълумотлари бўйича тегишли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 этилган суммалар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ини банк кўчирмасидаги маълумотлар билан солиштириш ор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али амалга оширилади.</w:t>
      </w:r>
    </w:p>
    <w:p w14:paraId="50E9212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 xml:space="preserve">8-§. </w:t>
      </w:r>
      <w:r>
        <w:rPr>
          <w:rStyle w:val="rvts26"/>
          <w:color w:val="000000"/>
        </w:rPr>
        <w:t>Ҳ</w:t>
      </w:r>
      <w:r>
        <w:rPr>
          <w:rStyle w:val="rvts25"/>
          <w:color w:val="000000"/>
        </w:rPr>
        <w:t>исоб-китобларни инвентаризациядан ўтказиш</w:t>
      </w:r>
    </w:p>
    <w:p w14:paraId="1AAA6263" w14:textId="77777777" w:rsidR="00000000" w:rsidRDefault="002A7F25">
      <w:pPr>
        <w:pStyle w:val="rvps32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64. Ссудалар бўйича банклар, бюджет, харидорлар, мол етказиб берувчилар,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исобдор шахслар, ишчи ва хизматчилар, депонентлар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амда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дебитор ва кредиторлар билан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исоб-китобларни инвентаризациядан ўтказиш тегишл</w:t>
      </w:r>
      <w:r>
        <w:rPr>
          <w:rStyle w:val="rvts30"/>
          <w:color w:val="000000"/>
        </w:rPr>
        <w:t xml:space="preserve">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 бўйича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 ва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 этилган суммаларнинг асослилигини синчиклаб текширишга асосланади. Комиссия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ларда дебитор ва кредитор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арздорликларнинг пайдо бўлиш муддатлари, уларнинг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ийлиг</w:t>
      </w:r>
      <w:r>
        <w:rPr>
          <w:rStyle w:val="rvts30"/>
          <w:color w:val="000000"/>
        </w:rPr>
        <w:t xml:space="preserve">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амда даъво этиш муддатларини ўтказиб юборишда айбдор шахсларни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лайди.</w:t>
      </w:r>
    </w:p>
    <w:p w14:paraId="158D3BCC" w14:textId="77777777" w:rsidR="00000000" w:rsidRDefault="002A7F25">
      <w:pPr>
        <w:pStyle w:val="rvps32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"Мол етказиб берувчилар ва пудратчиларга тўланадиган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лар"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ининг йўлдаги товарлар ва фактура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илинмаган моллар бўйича мол етказиб берувчилар билан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исоб-китобла</w:t>
      </w:r>
      <w:r>
        <w:rPr>
          <w:rStyle w:val="rvts30"/>
          <w:color w:val="000000"/>
        </w:rPr>
        <w:t xml:space="preserve">р суммаларига доир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исми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ида синчиклаб текширилиши керак. Мазкур маълумотлар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 ва корреспонденцияланувчи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 билан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иёслаш ор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али текширилади. Бунда, фактура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илинмаган етказиб беришлар таркибида мажбуриятларни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исобга олувчи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 ёки олинадиган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 акс эттирилган суммалар ёки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 тўланган ва олинган, лекин йўлда деб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исобланувчи материаллар ва товарлар суммалари акс эттирилмаганлиги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лаштирилади.</w:t>
      </w:r>
    </w:p>
    <w:p w14:paraId="663BADB1" w14:textId="77777777" w:rsidR="00000000" w:rsidRDefault="002A7F25">
      <w:pPr>
        <w:pStyle w:val="rvps32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Мол етказиб берувчиларнинг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</w:t>
      </w:r>
      <w:r>
        <w:rPr>
          <w:rStyle w:val="rvts30"/>
          <w:color w:val="000000"/>
        </w:rPr>
        <w:t xml:space="preserve">рида фактура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илинмаган моллар бўйича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олган суммаларга ушбу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бухгалтерия хизмати томонидан текширилгач, мол етказиб берувчилардан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-фактуралар талаб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илиниши керак. Мол етказиб берувчилар харидорларга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-фактуралар та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дим этишла</w:t>
      </w:r>
      <w:r>
        <w:rPr>
          <w:rStyle w:val="rvts30"/>
          <w:color w:val="000000"/>
        </w:rPr>
        <w:t>ри ёки уларни та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дим этмаслик сабабларини маълум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илишлари керак. Агар мол етказиб берувчида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арз бўлмаса, у буни харидорга маълум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илиши керак.</w:t>
      </w:r>
    </w:p>
    <w:p w14:paraId="1A833C11" w14:textId="77777777" w:rsidR="00000000" w:rsidRDefault="002A7F25">
      <w:pPr>
        <w:pStyle w:val="rvps32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65. Ишчи ва хизматчиларга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арзлар бўйича ўз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тида талаб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илиб олинмаган, депонентлар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исобвара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ига ўтказилиши</w:t>
      </w:r>
      <w:r>
        <w:rPr>
          <w:rStyle w:val="rvts30"/>
          <w:color w:val="000000"/>
        </w:rPr>
        <w:t xml:space="preserve"> керак бўлган иш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 суммалари, шунингдек ишчи ва хизматчиларга 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ча тўловлар суммалари ва юзага келиш сабаблари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ланиши керак.</w:t>
      </w:r>
    </w:p>
    <w:p w14:paraId="37A406B5" w14:textId="77777777" w:rsidR="00000000" w:rsidRDefault="002A7F25">
      <w:pPr>
        <w:pStyle w:val="rvps32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66.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исобдор шахсларга берилган суммалар инвентаризация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илинганда, ма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садли фойдаланилишини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исобга олган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исобдор</w:t>
      </w:r>
      <w:r>
        <w:rPr>
          <w:rStyle w:val="rvts30"/>
          <w:color w:val="000000"/>
        </w:rPr>
        <w:t xml:space="preserve"> шахсларга берилган бўнаклар бўйича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исоботлар, шунингдек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ар бир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исобдор шахс бўйича берилган бўнаклар суммалари, уларни бериш саналари ва ма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садли фойдаланилиши текширилади.</w:t>
      </w:r>
    </w:p>
    <w:p w14:paraId="2AA21FE0" w14:textId="77777777" w:rsidR="00000000" w:rsidRDefault="002A7F25">
      <w:pPr>
        <w:pStyle w:val="rvps33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67. Ишчи инвентаризация комиссияси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ужжатли </w:t>
      </w:r>
      <w:r>
        <w:rPr>
          <w:rStyle w:val="rvts30"/>
          <w:color w:val="000000"/>
        </w:rPr>
        <w:t xml:space="preserve">текшириш йўли билан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уйидагиларни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лаши керак:</w:t>
      </w:r>
    </w:p>
    <w:p w14:paraId="28ADB137" w14:textId="77777777" w:rsidR="00000000" w:rsidRDefault="002A7F25">
      <w:pPr>
        <w:pStyle w:val="rvps33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банклар ва ташкилот билан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исоб-китобларнинг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лиги;</w:t>
      </w:r>
    </w:p>
    <w:p w14:paraId="2A74407B" w14:textId="77777777" w:rsidR="00000000" w:rsidRDefault="002A7F25">
      <w:pPr>
        <w:pStyle w:val="rvps33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баланс бўйича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 этилган камомад ва 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ирликларга доир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арз суммалари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рилиги ва асослилиги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амда ана шу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арзни ундириш учун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 ч</w:t>
      </w:r>
      <w:r>
        <w:rPr>
          <w:rStyle w:val="rvts30"/>
          <w:color w:val="000000"/>
        </w:rPr>
        <w:t>оралар;</w:t>
      </w:r>
    </w:p>
    <w:p w14:paraId="48DA7CAF" w14:textId="77777777" w:rsidR="00000000" w:rsidRDefault="002A7F25">
      <w:pPr>
        <w:pStyle w:val="rvps33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баланс бўйича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 этилган дебиторлик, кредиторлик ва депонентлик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арзлари суммаларининг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рилиги ва асосланганлиги, шунингдек дебиторлик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арзини мажбурий тартибда ундиришга даъволар та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дим этилганлиги;</w:t>
      </w:r>
    </w:p>
    <w:p w14:paraId="00EE22CA" w14:textId="77777777" w:rsidR="00000000" w:rsidRDefault="002A7F25">
      <w:pPr>
        <w:pStyle w:val="rvps33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муддати ўтган дебиторлик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арзи мавжудлиги сабаблари.</w:t>
      </w:r>
    </w:p>
    <w:p w14:paraId="4AB9515C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4-БОБ. ИНВЕНТАРИЗАЦИЯ БЎЙИЧА СОЛИШТИРИШ</w:t>
      </w:r>
    </w:p>
    <w:p w14:paraId="4273162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6"/>
          <w:color w:val="000000"/>
        </w:rPr>
        <w:t>Қ</w:t>
      </w:r>
      <w:r>
        <w:rPr>
          <w:rStyle w:val="rvts25"/>
          <w:color w:val="000000"/>
        </w:rPr>
        <w:t>АЙДНОМАЛАРИНИ ТУЗИШ</w:t>
      </w:r>
    </w:p>
    <w:p w14:paraId="5426CD42" w14:textId="77777777" w:rsidR="00000000" w:rsidRDefault="002A7F25">
      <w:pPr>
        <w:pStyle w:val="rvps33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68. Солиштириш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айдномалари инвентаризацияда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 маълумотларидан тафовутлар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бўйича тузилади.</w:t>
      </w:r>
    </w:p>
    <w:p w14:paraId="6F9D420D" w14:textId="77777777" w:rsidR="00000000" w:rsidRDefault="002A7F25">
      <w:pPr>
        <w:pStyle w:val="rvps33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Солиштириш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айдномаларида инвентаризация натижала</w:t>
      </w:r>
      <w:r>
        <w:rPr>
          <w:rStyle w:val="rvts30"/>
          <w:color w:val="000000"/>
        </w:rPr>
        <w:t xml:space="preserve">ри, яъни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 маълумотлари бўйича кўрсаткичлар ва инвентаризация рўйхатлари (далолатномалари) маълумотлари ўртасидаги тафовутлар акс эттирилади.</w:t>
      </w:r>
    </w:p>
    <w:p w14:paraId="7EFBEE32" w14:textId="77777777" w:rsidR="00000000" w:rsidRDefault="002A7F25">
      <w:pPr>
        <w:pStyle w:val="rvps33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Товар-моддий захираларнинг 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ча ва камомад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иймати солиштириш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айдномаларида уларнинг бухгалте</w:t>
      </w:r>
      <w:r>
        <w:rPr>
          <w:rStyle w:val="rvts30"/>
          <w:color w:val="000000"/>
        </w:rPr>
        <w:t xml:space="preserve">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исобидаги ба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осига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келтирилади.</w:t>
      </w:r>
    </w:p>
    <w:p w14:paraId="21EDEF93" w14:textId="77777777" w:rsidR="00000000" w:rsidRDefault="002A7F25">
      <w:pPr>
        <w:pStyle w:val="rvps34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 натижаларини расмийлаштириш учун инвентаризация рўйхатлари (далолатномалари) ва солиштириш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айдномаларининг кўрсаткичлари бирлаштирилган ягона регистрлар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ўлланилиши мумкин.</w:t>
      </w:r>
    </w:p>
    <w:p w14:paraId="400C942C" w14:textId="77777777" w:rsidR="00000000" w:rsidRDefault="002A7F25">
      <w:pPr>
        <w:pStyle w:val="rvps34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Ташкилотга </w:t>
      </w:r>
      <w:r>
        <w:rPr>
          <w:rStyle w:val="rvts30"/>
          <w:color w:val="000000"/>
        </w:rPr>
        <w:t xml:space="preserve">тегишли бўлмаган, лекин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 этилган (масъул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лашда бўлган, ижарага олинган,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айта ишлаш учун олинган)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ийматликларга ало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ида солиштириш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айдномалари тузилади.</w:t>
      </w:r>
    </w:p>
    <w:p w14:paraId="3D9D378C" w14:textId="77777777" w:rsidR="00000000" w:rsidRDefault="002A7F25">
      <w:pPr>
        <w:pStyle w:val="rvps34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Солиштириш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айдномалари техника воситалари, ахборот тизими ва ахборот тех</w:t>
      </w:r>
      <w:r>
        <w:rPr>
          <w:rStyle w:val="rvts30"/>
          <w:color w:val="000000"/>
        </w:rPr>
        <w:t xml:space="preserve">нологияларидан фойдаланган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олда ёки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оз шаклда тузилиши мумкин.</w:t>
      </w:r>
    </w:p>
    <w:p w14:paraId="5368CE5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5-БОБ. ИНВЕНТАРИЗАЦИЯДАГИ ФАР</w:t>
      </w:r>
      <w:r>
        <w:rPr>
          <w:rStyle w:val="rvts26"/>
          <w:color w:val="000000"/>
        </w:rPr>
        <w:t>Қ</w:t>
      </w:r>
      <w:r>
        <w:rPr>
          <w:rStyle w:val="rvts25"/>
          <w:color w:val="000000"/>
        </w:rPr>
        <w:t>ЛАРНИ</w:t>
      </w:r>
    </w:p>
    <w:p w14:paraId="76C11A06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ТАРТИБГА СОЛИШ ВА ИНВЕНТАРИЗАЦИЯ</w:t>
      </w:r>
    </w:p>
    <w:p w14:paraId="6910556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НАТИЖАЛАРИНИ РАСМИЙЛАШТИРИШ</w:t>
      </w:r>
    </w:p>
    <w:p w14:paraId="32A87E86" w14:textId="77777777" w:rsidR="00000000" w:rsidRDefault="002A7F25">
      <w:pPr>
        <w:pStyle w:val="rvps34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69. Инвентаризация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 текширишларда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атда мавжуд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ва уларни</w:t>
      </w:r>
      <w:r>
        <w:rPr>
          <w:rStyle w:val="rvts30"/>
          <w:color w:val="000000"/>
        </w:rPr>
        <w:t xml:space="preserve">нг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 маълумотларидан фар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лари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уйидагича тартибга солинади:</w:t>
      </w:r>
    </w:p>
    <w:p w14:paraId="050AA011" w14:textId="77777777" w:rsidR="00000000" w:rsidRDefault="002A7F25">
      <w:pPr>
        <w:pStyle w:val="rvps34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ча чи</w:t>
      </w:r>
      <w:r>
        <w:rPr>
          <w:rStyle w:val="rvts33"/>
          <w:color w:val="000000"/>
        </w:rPr>
        <w:t>ққ</w:t>
      </w:r>
      <w:r>
        <w:rPr>
          <w:rStyle w:val="rvts30"/>
          <w:color w:val="000000"/>
        </w:rPr>
        <w:t xml:space="preserve">ан асосий воситалар, моддий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ийматликлар,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лари ва бош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 мол-мулк кирим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илиниши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амда тегишлича ташкилотнинг молиявий натижаларига ёки бюджет ташкилотини мол</w:t>
      </w:r>
      <w:r>
        <w:rPr>
          <w:rStyle w:val="rvts30"/>
          <w:color w:val="000000"/>
        </w:rPr>
        <w:t xml:space="preserve">иялаштиришни (фондларни) кўпайтиришга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 этилиши, кейинчалик 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ча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иш сабаблари ва айбдор шахслар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ланиши керак;</w:t>
      </w:r>
    </w:p>
    <w:p w14:paraId="03AB674C" w14:textId="77777777" w:rsidR="00000000" w:rsidRDefault="002A7F25">
      <w:pPr>
        <w:pStyle w:val="rvps34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ўрнатилган меъёрлар доирасида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ийматликларнинг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олиши ташкилотлар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барларининг фармойишига кўра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 </w:t>
      </w:r>
      <w:r>
        <w:rPr>
          <w:rStyle w:val="rvts30"/>
          <w:color w:val="000000"/>
        </w:rPr>
        <w:t xml:space="preserve">ва давр харажатларига ёки бюджет ташкилотларини молиялаштиришни (фондларни) камайтиришга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исобдан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арилади.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олиш меъёрлари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камомад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оллардагина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ўлланиши мумкин.</w:t>
      </w:r>
    </w:p>
    <w:p w14:paraId="61A68E26" w14:textId="77777777" w:rsidR="00000000" w:rsidRDefault="002A7F25">
      <w:pPr>
        <w:pStyle w:val="rvps34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Бунда, ўрнатилган меъёрлар доирасида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ийматликларнинг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олиши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айта</w:t>
      </w:r>
      <w:r>
        <w:rPr>
          <w:rStyle w:val="rvts30"/>
          <w:color w:val="000000"/>
        </w:rPr>
        <w:t xml:space="preserve"> навларга ажратишдаги 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чалар билан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исобга олгач белгиланишига эътибор берилади. Агар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айта навларга ажратиш бўйича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исобга олингандан кейин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камомади мавжуд бўлса, табиий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олиш меъёрлари камомад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номи бўйичагин</w:t>
      </w:r>
      <w:r>
        <w:rPr>
          <w:rStyle w:val="rvts30"/>
          <w:color w:val="000000"/>
        </w:rPr>
        <w:t xml:space="preserve">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ўлланиши мумкин.</w:t>
      </w:r>
    </w:p>
    <w:p w14:paraId="4DA822D8" w14:textId="77777777" w:rsidR="00000000" w:rsidRDefault="002A7F25">
      <w:pPr>
        <w:pStyle w:val="rvps34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олиши бўйича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ланган меъёрлар бўлмаган та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дирда, мазкур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олиш камомад сифатида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аралади.</w:t>
      </w:r>
    </w:p>
    <w:p w14:paraId="464D868B" w14:textId="77777777" w:rsidR="00000000" w:rsidRDefault="002A7F25">
      <w:pPr>
        <w:pStyle w:val="rvps35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Камомад ва бузилишларнинг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айбдорлари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ланмаган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олларда,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ийматликларнинг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олиш меъёрларидан 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ча камомади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 бузилишидан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олишлар Ўзбекистон Республикаси Вазирлар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камаси томонидан 1999 йил 5 февралда 54-сон </w:t>
      </w:r>
      <w:r>
        <w:rPr>
          <w:rStyle w:val="rvts1"/>
          <w:rFonts w:ascii="Virtec Times New Roman Uz" w:hAnsi="Virtec Times New Roman Uz"/>
          <w:color w:val="000000"/>
        </w:rPr>
        <w:t>қарори</w:t>
      </w:r>
      <w:r>
        <w:rPr>
          <w:rStyle w:val="rvts30"/>
          <w:color w:val="000000"/>
        </w:rPr>
        <w:t xml:space="preserve"> билан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ланган Ма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сулот (ишлар, хизматлар)ни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 ва сотиш харажатларининг таркиби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амда молиявий натижаларни шакллантириш тартиби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рисидаги </w:t>
      </w:r>
      <w:r>
        <w:rPr>
          <w:rStyle w:val="rvts1"/>
          <w:rFonts w:ascii="Virtec Times New Roman Uz" w:hAnsi="Virtec Times New Roman Uz"/>
          <w:color w:val="000000"/>
        </w:rPr>
        <w:t>низомга</w:t>
      </w:r>
      <w:r>
        <w:rPr>
          <w:rStyle w:val="rvts30"/>
          <w:color w:val="000000"/>
        </w:rPr>
        <w:t xml:space="preserve"> мувофи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ташкилотлар томонидан ишлаб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ариш ва давр харажатларига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исобдан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арилиши ёки бюджет ташкилотида молиялаштиришни (фондларни) камайтиришга </w:t>
      </w:r>
      <w:r>
        <w:rPr>
          <w:rStyle w:val="rvts30"/>
          <w:color w:val="000000"/>
        </w:rPr>
        <w:t>акс эттирилиши мумкин.</w:t>
      </w:r>
    </w:p>
    <w:p w14:paraId="272F66AD" w14:textId="77777777" w:rsidR="00000000" w:rsidRDefault="002A7F25">
      <w:pPr>
        <w:pStyle w:val="rvps35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Бунда,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олиш меъёрларидан 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ча камомадини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ийматликларни бузилишидан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олишларни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исобдан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аришни расмийлаштириш учун та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дим этиладиган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ужжатларда шундай камомад ва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олишларнинг олдини олиш бўйича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абул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 чоралар кўрсатилиши керак.</w:t>
      </w:r>
    </w:p>
    <w:p w14:paraId="6082CF11" w14:textId="77777777" w:rsidR="00000000" w:rsidRDefault="002A7F25">
      <w:pPr>
        <w:pStyle w:val="rvps35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 бузилиши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олати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рисидаги хулосалар техник назорат бўлими ёки сифат бўйича тегишли инспекциялардан олиниши мумкин.</w:t>
      </w:r>
    </w:p>
    <w:p w14:paraId="154E9F50" w14:textId="77777777" w:rsidR="00000000" w:rsidRDefault="002A7F25">
      <w:pPr>
        <w:pStyle w:val="rvps35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70. Инвентаризация натижалари инвентаризация тугаган ойдаги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исоботда, йиллик инве</w:t>
      </w:r>
      <w:r>
        <w:rPr>
          <w:rStyle w:val="rvts30"/>
          <w:color w:val="000000"/>
        </w:rPr>
        <w:t xml:space="preserve">нтаризация натижалари эса йиллик молиявий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исоботда акс эттирилиши керак.</w:t>
      </w:r>
    </w:p>
    <w:p w14:paraId="04427544" w14:textId="77777777" w:rsidR="00000000" w:rsidRDefault="002A7F25">
      <w:pPr>
        <w:pStyle w:val="rvps35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71.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исобот йилида ўтказилган инвентаризация натижалари маълумотлари мазкур Б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МСнинг </w:t>
      </w:r>
      <w:r>
        <w:rPr>
          <w:rStyle w:val="rvts1"/>
          <w:rFonts w:ascii="Virtec Times New Roman Uz" w:hAnsi="Virtec Times New Roman Uz"/>
          <w:color w:val="000000"/>
        </w:rPr>
        <w:t>5-иловасида</w:t>
      </w:r>
      <w:r>
        <w:rPr>
          <w:rStyle w:val="rvts30"/>
          <w:color w:val="000000"/>
        </w:rPr>
        <w:t xml:space="preserve"> келтирилган инвентаризацияда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натижалар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айдномасида умумлаштирилади.</w:t>
      </w:r>
    </w:p>
    <w:p w14:paraId="049963D6" w14:textId="77777777" w:rsidR="00000000" w:rsidRDefault="002A7F25">
      <w:pPr>
        <w:pStyle w:val="rvps35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72. И</w:t>
      </w:r>
      <w:r>
        <w:rPr>
          <w:rStyle w:val="rvts30"/>
          <w:color w:val="000000"/>
        </w:rPr>
        <w:t>нвентаризация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тида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ланган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 билан бухгалтерия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исоби маълумотлари ўртасидаги тафовутларни тартибга солиш тў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рисидаги таклифлар кўриб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иш учун ташкилот ра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барига та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дим этилади.</w:t>
      </w:r>
    </w:p>
    <w:p w14:paraId="0B97A9B7" w14:textId="77777777" w:rsidR="00000000" w:rsidRDefault="002A7F25">
      <w:pPr>
        <w:pStyle w:val="rvps35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545681F5" w14:textId="77777777" w:rsidR="00000000" w:rsidRDefault="002A7F25">
      <w:pPr>
        <w:pStyle w:val="rvps36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p w14:paraId="15C481DA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2EB6469D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1-ИЛОВА</w:t>
      </w:r>
    </w:p>
    <w:p w14:paraId="21BFB447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______________________________________________________ бўйича</w:t>
      </w:r>
    </w:p>
    <w:p w14:paraId="5273C6F5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5"/>
          <w:color w:val="000000"/>
        </w:rPr>
        <w:t>(ташкилотнинг номи)</w:t>
      </w:r>
    </w:p>
    <w:p w14:paraId="3EA4839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20____ й. "_____" __________________________ даги</w:t>
      </w:r>
    </w:p>
    <w:p w14:paraId="48580DF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__________-сонли БУЙРУ</w:t>
      </w:r>
      <w:r>
        <w:rPr>
          <w:rStyle w:val="rvts28"/>
          <w:color w:val="000000"/>
        </w:rPr>
        <w:t>Қ</w:t>
      </w:r>
    </w:p>
    <w:p w14:paraId="751DAB9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(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арор, фармойиш)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3"/>
        <w:gridCol w:w="2152"/>
      </w:tblGrid>
      <w:tr w:rsidR="00000000" w14:paraId="08C959F4" w14:textId="77777777">
        <w:trPr>
          <w:jc w:val="center"/>
        </w:trPr>
        <w:tc>
          <w:tcPr>
            <w:tcW w:w="3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E4C329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3DC55E" w14:textId="77777777" w:rsidR="00000000" w:rsidRDefault="002A7F25">
            <w:pPr>
              <w:pStyle w:val="rvps1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да инвентаризация ўтказиш учун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уйидаги таркибдаги</w:t>
            </w:r>
          </w:p>
        </w:tc>
      </w:tr>
    </w:tbl>
    <w:p w14:paraId="2F8C9EF6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p w14:paraId="40BB1B7C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 комиссияси (доимий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аракатдаги, ишчи) тайинланади:</w:t>
      </w:r>
    </w:p>
    <w:p w14:paraId="651A2EE6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8764"/>
      </w:tblGrid>
      <w:tr w:rsidR="00000000" w14:paraId="6284207B" w14:textId="77777777">
        <w:trPr>
          <w:jc w:val="center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861901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1. Раис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7A00F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0646486" w14:textId="77777777">
        <w:trPr>
          <w:jc w:val="center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DEE83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F7FAED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(лавозими, Ф.И.О.)</w:t>
            </w:r>
          </w:p>
        </w:tc>
      </w:tr>
    </w:tbl>
    <w:p w14:paraId="66714C68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7589"/>
      </w:tblGrid>
      <w:tr w:rsidR="00000000" w14:paraId="1553CAF7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8D28EB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2. Комиссия аъзолари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96791D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4BAABA0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9E2CF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130B5C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(лавозими, Ф.И.О.)</w:t>
            </w:r>
          </w:p>
        </w:tc>
      </w:tr>
    </w:tbl>
    <w:p w14:paraId="7856D72A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4CB73672" w14:textId="7777777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6894F6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0A05758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BB0971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(лавозими, Ф.И.О.)</w:t>
            </w:r>
          </w:p>
        </w:tc>
      </w:tr>
    </w:tbl>
    <w:p w14:paraId="1243A197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193AFD1B" w14:textId="7777777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79AD06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D38F7D5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70CB2E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(лавозими, Ф.И.О.)</w:t>
            </w:r>
          </w:p>
        </w:tc>
      </w:tr>
    </w:tbl>
    <w:p w14:paraId="5D884FAA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6631"/>
      </w:tblGrid>
      <w:tr w:rsidR="00000000" w14:paraId="4300794D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6509D1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Инвентаризациядан ўтказиш керак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3687B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6E6A9A0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3A5D5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E1A6D7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(мол-мулк ва молиявий мажбуриятлар)</w:t>
            </w:r>
          </w:p>
        </w:tc>
      </w:tr>
    </w:tbl>
    <w:p w14:paraId="3A0643D4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6101"/>
      </w:tblGrid>
      <w:tr w:rsidR="00000000" w14:paraId="3A9BBDD3" w14:textId="77777777">
        <w:trPr>
          <w:jc w:val="center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64FAA7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Инвентаризациядан ўтказишга киришилсин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5F09BF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7CB1EC4" w14:textId="77777777">
        <w:trPr>
          <w:jc w:val="center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CE2DD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7C1FB1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(сана)</w:t>
            </w:r>
          </w:p>
        </w:tc>
      </w:tr>
    </w:tbl>
    <w:p w14:paraId="16680485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8148"/>
      </w:tblGrid>
      <w:tr w:rsidR="00000000" w14:paraId="2900870A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822873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ва тугатилсин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F569E3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73C49A5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49430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99E414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(сана)</w:t>
            </w:r>
          </w:p>
        </w:tc>
      </w:tr>
    </w:tbl>
    <w:p w14:paraId="4EE1FF87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6361"/>
      </w:tblGrid>
      <w:tr w:rsidR="00000000" w14:paraId="7956632C" w14:textId="77777777">
        <w:trPr>
          <w:jc w:val="center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14CDE9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Инвентаризациядан ўтказишга сабаб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C2C44C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BEA497D" w14:textId="77777777">
        <w:trPr>
          <w:jc w:val="center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277EB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03492A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(назорат текшируви,</w:t>
            </w:r>
          </w:p>
        </w:tc>
      </w:tr>
    </w:tbl>
    <w:p w14:paraId="26121BD3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78F318D3" w14:textId="7777777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C2383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0DD27C5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10C531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моддий жавобгар шахснинг ўзгариши, </w:t>
            </w:r>
            <w:r>
              <w:rPr>
                <w:rStyle w:val="rvts36"/>
                <w:color w:val="000000"/>
              </w:rPr>
              <w:t>қ</w:t>
            </w:r>
            <w:r>
              <w:rPr>
                <w:rStyle w:val="rvts35"/>
                <w:color w:val="000000"/>
              </w:rPr>
              <w:t>айта ба</w:t>
            </w:r>
            <w:r>
              <w:rPr>
                <w:rStyle w:val="rvts36"/>
                <w:color w:val="000000"/>
              </w:rPr>
              <w:t>ҳ</w:t>
            </w:r>
            <w:r>
              <w:rPr>
                <w:rStyle w:val="rvts35"/>
                <w:color w:val="000000"/>
              </w:rPr>
              <w:t xml:space="preserve">олаш ва </w:t>
            </w:r>
            <w:r>
              <w:rPr>
                <w:rStyle w:val="rvts36"/>
                <w:color w:val="000000"/>
              </w:rPr>
              <w:t>ҳ</w:t>
            </w:r>
            <w:r>
              <w:rPr>
                <w:rStyle w:val="rvts35"/>
                <w:color w:val="000000"/>
              </w:rPr>
              <w:t>.к.)</w:t>
            </w:r>
          </w:p>
        </w:tc>
      </w:tr>
    </w:tbl>
    <w:p w14:paraId="6F4B9F28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5154"/>
        <w:gridCol w:w="358"/>
      </w:tblGrid>
      <w:tr w:rsidR="00000000" w14:paraId="3CFF98B5" w14:textId="77777777">
        <w:trPr>
          <w:jc w:val="center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25C5A1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Инвентаризациядан ўтказиш бўйича маълумотлар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1B945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15D7AC" w14:textId="77777777" w:rsidR="00000000" w:rsidRDefault="002A7F25">
            <w:pPr>
              <w:pStyle w:val="rvps1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дан</w:t>
            </w:r>
          </w:p>
        </w:tc>
      </w:tr>
      <w:tr w:rsidR="00000000" w14:paraId="3715F5FC" w14:textId="77777777">
        <w:trPr>
          <w:jc w:val="center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22C9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8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6C4CE8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(сана)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34FE8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608A9611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6287"/>
        <w:gridCol w:w="1459"/>
      </w:tblGrid>
      <w:tr w:rsidR="00000000" w14:paraId="1D5C1091" w14:textId="77777777">
        <w:trPr>
          <w:jc w:val="center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BFBFE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кечиктирмай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3EF15B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21E507" w14:textId="77777777" w:rsidR="00000000" w:rsidRDefault="002A7F25">
            <w:pPr>
              <w:pStyle w:val="rvps1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бухгалтерия хизматига топширилсин.</w:t>
            </w:r>
          </w:p>
        </w:tc>
      </w:tr>
      <w:tr w:rsidR="00000000" w14:paraId="180504DF" w14:textId="77777777">
        <w:trPr>
          <w:jc w:val="center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F4480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4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97C9EC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(сана)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E3BE3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13989E08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374"/>
        <w:gridCol w:w="1965"/>
        <w:gridCol w:w="374"/>
        <w:gridCol w:w="1777"/>
        <w:gridCol w:w="3648"/>
      </w:tblGrid>
      <w:tr w:rsidR="00000000" w14:paraId="6A75D51D" w14:textId="77777777">
        <w:trPr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3432A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Ра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бар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648D2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F88FF4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B5C0B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AF5E2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BB31E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D37D84E" w14:textId="77777777">
        <w:trPr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7D98D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5D721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1EF554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FB6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20869C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(сана)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CDCCD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5271E268" w14:textId="77777777" w:rsidR="00000000" w:rsidRDefault="002A7F25">
      <w:pPr>
        <w:pStyle w:val="rvps36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        </w:t>
      </w:r>
      <w:r>
        <w:rPr>
          <w:rStyle w:val="rvts30"/>
          <w:color w:val="000000"/>
        </w:rPr>
        <w:t xml:space="preserve"> </w:t>
      </w:r>
    </w:p>
    <w:p w14:paraId="760780DA" w14:textId="77777777" w:rsidR="00000000" w:rsidRDefault="002A7F25">
      <w:pPr>
        <w:pStyle w:val="rvps36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18E71991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74CC9894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2-ИЛОВА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974"/>
        <w:gridCol w:w="871"/>
        <w:gridCol w:w="345"/>
        <w:gridCol w:w="344"/>
        <w:gridCol w:w="950"/>
        <w:gridCol w:w="647"/>
        <w:gridCol w:w="665"/>
        <w:gridCol w:w="556"/>
        <w:gridCol w:w="555"/>
        <w:gridCol w:w="622"/>
        <w:gridCol w:w="622"/>
        <w:gridCol w:w="420"/>
        <w:gridCol w:w="534"/>
        <w:gridCol w:w="622"/>
        <w:gridCol w:w="420"/>
        <w:gridCol w:w="534"/>
        <w:gridCol w:w="622"/>
        <w:gridCol w:w="420"/>
        <w:gridCol w:w="875"/>
        <w:gridCol w:w="555"/>
      </w:tblGrid>
      <w:tr w:rsidR="00000000" w14:paraId="5B7DFA8D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65BD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FE9E3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Инвен-</w:t>
            </w:r>
          </w:p>
          <w:p w14:paraId="0108DD5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тари-</w:t>
            </w:r>
          </w:p>
          <w:p w14:paraId="4C20AE1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зация</w:t>
            </w:r>
          </w:p>
          <w:p w14:paraId="1CC2C35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ўткази-</w:t>
            </w:r>
          </w:p>
          <w:p w14:paraId="76CD3EB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ладиган ташкилот, омбор,</w:t>
            </w:r>
          </w:p>
          <w:p w14:paraId="3AEAF4D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цех,</w:t>
            </w:r>
          </w:p>
          <w:p w14:paraId="62BF2B7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участка</w:t>
            </w:r>
          </w:p>
          <w:p w14:paraId="5AF3C59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ва бош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.</w:t>
            </w:r>
          </w:p>
          <w:p w14:paraId="54EFABE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  <w:p w14:paraId="09A3E29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39855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Моддий</w:t>
            </w:r>
          </w:p>
          <w:p w14:paraId="0CBE22F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жавобгар шахс-</w:t>
            </w:r>
          </w:p>
          <w:p w14:paraId="754F4F9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ларнинг</w:t>
            </w:r>
          </w:p>
          <w:p w14:paraId="7EAD3E1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фами-</w:t>
            </w:r>
          </w:p>
          <w:p w14:paraId="57345B2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лияси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9A2D8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Буйру</w:t>
            </w:r>
            <w:r>
              <w:rPr>
                <w:rStyle w:val="rvts20"/>
                <w:color w:val="000000"/>
              </w:rPr>
              <w:t>қ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D0802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Инвен-</w:t>
            </w:r>
          </w:p>
          <w:p w14:paraId="18D0832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тари-</w:t>
            </w:r>
          </w:p>
          <w:p w14:paraId="1243364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зация</w:t>
            </w:r>
          </w:p>
          <w:p w14:paraId="3784DDA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комис-</w:t>
            </w:r>
          </w:p>
          <w:p w14:paraId="7F378C6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сияси</w:t>
            </w:r>
          </w:p>
          <w:p w14:paraId="1111611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таркиби (комиссия раиси ва аъзола-</w:t>
            </w:r>
          </w:p>
          <w:p w14:paraId="62C6B94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рининг</w:t>
            </w:r>
          </w:p>
          <w:p w14:paraId="7CBF81C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фами-</w:t>
            </w:r>
          </w:p>
          <w:p w14:paraId="59E3BCF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лияси)</w:t>
            </w:r>
          </w:p>
          <w:p w14:paraId="10D41BD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 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3C694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Буй-</w:t>
            </w:r>
          </w:p>
          <w:p w14:paraId="0C9FE41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ру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ни</w:t>
            </w:r>
          </w:p>
          <w:p w14:paraId="6CFF417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олган-</w:t>
            </w:r>
          </w:p>
          <w:p w14:paraId="17805C8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лиги</w:t>
            </w:r>
          </w:p>
          <w:p w14:paraId="3269CA0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ида</w:t>
            </w:r>
          </w:p>
          <w:p w14:paraId="1F796B5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тилхат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17531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Инвен-</w:t>
            </w:r>
          </w:p>
          <w:p w14:paraId="69DBE14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тарла-</w:t>
            </w:r>
          </w:p>
          <w:p w14:paraId="335DB8D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лана-</w:t>
            </w:r>
          </w:p>
          <w:p w14:paraId="2D898A8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диган</w:t>
            </w:r>
          </w:p>
          <w:p w14:paraId="1093C57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мулк</w:t>
            </w:r>
          </w:p>
          <w:p w14:paraId="100A519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2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E83FD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Инвентари-</w:t>
            </w:r>
          </w:p>
          <w:p w14:paraId="46E68B0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зациянинг бошланиши</w:t>
            </w:r>
          </w:p>
          <w:p w14:paraId="157056B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(сана)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BACBA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Инвентари-</w:t>
            </w:r>
          </w:p>
          <w:p w14:paraId="46226E4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зациянинг тугалланиши</w:t>
            </w:r>
          </w:p>
          <w:p w14:paraId="31EC5EC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(сана)</w:t>
            </w:r>
          </w:p>
        </w:tc>
        <w:tc>
          <w:tcPr>
            <w:tcW w:w="1100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FC9D6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Инвентаризация натижалари тў</w:t>
            </w:r>
            <w:r>
              <w:rPr>
                <w:rStyle w:val="rvts20"/>
                <w:color w:val="000000"/>
              </w:rPr>
              <w:t>ғ</w:t>
            </w:r>
            <w:r>
              <w:rPr>
                <w:rStyle w:val="rvts19"/>
                <w:color w:val="000000"/>
              </w:rPr>
              <w:t>рисида ёзув</w:t>
            </w:r>
          </w:p>
        </w:tc>
        <w:tc>
          <w:tcPr>
            <w:tcW w:w="2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2E8F1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Тас-</w:t>
            </w:r>
          </w:p>
          <w:p w14:paraId="1E33708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ди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-</w:t>
            </w:r>
          </w:p>
          <w:p w14:paraId="3671578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лан-</w:t>
            </w:r>
          </w:p>
          <w:p w14:paraId="353746A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ган</w:t>
            </w:r>
          </w:p>
          <w:p w14:paraId="249F785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сана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D8C0D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Камомад</w:t>
            </w:r>
          </w:p>
          <w:p w14:paraId="5A6A5E5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бўйича</w:t>
            </w:r>
          </w:p>
          <w:p w14:paraId="3DB1AA2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чора</w:t>
            </w:r>
          </w:p>
          <w:p w14:paraId="63D8D09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кўрилган</w:t>
            </w:r>
          </w:p>
          <w:p w14:paraId="0FC6FC7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сана</w:t>
            </w:r>
          </w:p>
          <w:p w14:paraId="5FCFF8E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7"/>
                <w:color w:val="000000"/>
              </w:rPr>
              <w:t xml:space="preserve">     </w:t>
            </w:r>
          </w:p>
        </w:tc>
        <w:tc>
          <w:tcPr>
            <w:tcW w:w="1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8CC56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Белги</w:t>
            </w:r>
          </w:p>
        </w:tc>
      </w:tr>
      <w:tr w:rsidR="00000000" w14:paraId="42D4192C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CFE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1EB9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7164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EEA49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са-</w:t>
            </w:r>
          </w:p>
          <w:p w14:paraId="7C2E20E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на-</w:t>
            </w:r>
          </w:p>
          <w:p w14:paraId="10B23B0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си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8E689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ра-</w:t>
            </w:r>
          </w:p>
          <w:p w14:paraId="124FFAF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а-</w:t>
            </w:r>
          </w:p>
          <w:p w14:paraId="215ADA5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75C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0FBA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4186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F816B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буй-</w:t>
            </w:r>
          </w:p>
          <w:p w14:paraId="1A8CE77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ру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-</w:t>
            </w:r>
          </w:p>
          <w:p w14:paraId="2A97A17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</w:t>
            </w:r>
          </w:p>
          <w:p w14:paraId="1619E35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кўра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325DC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и-</w:t>
            </w:r>
          </w:p>
          <w:p w14:paraId="7944CD2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ат-</w:t>
            </w:r>
          </w:p>
          <w:p w14:paraId="5F7FF33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да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A263E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буй-</w:t>
            </w:r>
          </w:p>
          <w:p w14:paraId="52DFE72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ру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-</w:t>
            </w:r>
          </w:p>
          <w:p w14:paraId="72B42A5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</w:t>
            </w:r>
          </w:p>
          <w:p w14:paraId="04C8737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кўра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036B3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и-</w:t>
            </w:r>
          </w:p>
          <w:p w14:paraId="3335BB0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ат-</w:t>
            </w:r>
          </w:p>
          <w:p w14:paraId="2F55F54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да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AEB16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Бошлан</w:t>
            </w:r>
            <w:r>
              <w:rPr>
                <w:rStyle w:val="rvts20"/>
                <w:color w:val="000000"/>
              </w:rPr>
              <w:t>ғ</w:t>
            </w:r>
            <w:r>
              <w:rPr>
                <w:rStyle w:val="rvts19"/>
                <w:color w:val="000000"/>
              </w:rPr>
              <w:t>ич натижа</w:t>
            </w:r>
          </w:p>
          <w:p w14:paraId="3BD8A0B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7"/>
                <w:color w:val="000000"/>
              </w:rPr>
              <w:t xml:space="preserve">     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9BA18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Якуний натижа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1296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ED974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камомад-</w:t>
            </w:r>
          </w:p>
          <w:p w14:paraId="59D15BC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нинг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оп-</w:t>
            </w:r>
          </w:p>
          <w:p w14:paraId="4FBACB2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ланиши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0FD5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C53DD70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67EA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5CC6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0197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D8F9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B92B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93D8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D20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7B91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4BF3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941D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447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2AEE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FC785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сана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A1395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  <w:p w14:paraId="3422482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7"/>
                <w:color w:val="000000"/>
              </w:rPr>
              <w:t xml:space="preserve">   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36CFD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сана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CF61F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  <w:p w14:paraId="4DEEF15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7"/>
                <w:color w:val="000000"/>
              </w:rPr>
              <w:t xml:space="preserve"> 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C721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AE2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5B59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B280FA0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2D00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7B2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956F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52D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5287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3A5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D56B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B9F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58F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A895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4B73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5BB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D93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12D29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камо-</w:t>
            </w:r>
          </w:p>
          <w:p w14:paraId="2927197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мад</w:t>
            </w:r>
          </w:p>
          <w:p w14:paraId="5C08E63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7"/>
                <w:color w:val="000000"/>
              </w:rPr>
              <w:t xml:space="preserve">  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757D3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-</w:t>
            </w:r>
          </w:p>
          <w:p w14:paraId="2252672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ча</w:t>
            </w:r>
          </w:p>
          <w:p w14:paraId="4E4BFC6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7"/>
                <w:color w:val="000000"/>
              </w:rPr>
              <w:t xml:space="preserve">  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3FA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D9DF0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камо-</w:t>
            </w:r>
          </w:p>
          <w:p w14:paraId="3A4D147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мад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15D5D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-</w:t>
            </w:r>
          </w:p>
          <w:p w14:paraId="72B8978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ча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AFA4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572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FF85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A5F452C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C79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</w:t>
            </w:r>
          </w:p>
          <w:p w14:paraId="6CF9CC5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22003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6F6F0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038E6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7BC37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076EB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2F80A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67718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8</w:t>
            </w:r>
          </w:p>
          <w:p w14:paraId="0D7AAF8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AD322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68CC2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6D5F9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F9191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45780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198B9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0DEA4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15</w:t>
            </w:r>
          </w:p>
          <w:p w14:paraId="38E1F41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5D328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69272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1024D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630B5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B83AA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20</w:t>
            </w:r>
          </w:p>
          <w:p w14:paraId="7CAF6F0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43A00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21</w:t>
            </w:r>
          </w:p>
        </w:tc>
      </w:tr>
      <w:tr w:rsidR="00000000" w14:paraId="34932BB6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D82F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C66A1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DFDF5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87422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00B0B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878C3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1B9F0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B0C97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2D2EE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6DEE2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56F10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69EB6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79391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9023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B4F15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9BB85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FBAAF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DBE27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8AA87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6CFB5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F4635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A76CCD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0C6A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D2A15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84F6F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03A34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9B6EB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F3953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AF0E1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BC059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2F09B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93664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C7744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C3BFD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A4BB3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ADC68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A500D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1DA74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A5FAC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91499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C0849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AB55D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081F5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05DBA6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______________________________________________________________________</w:t>
      </w:r>
    </w:p>
    <w:p w14:paraId="3BC84DB7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5"/>
          <w:color w:val="000000"/>
        </w:rPr>
        <w:t>                                                      </w:t>
      </w:r>
      <w:r>
        <w:rPr>
          <w:rStyle w:val="rvts38"/>
          <w:color w:val="000000"/>
        </w:rPr>
        <w:t>                  </w:t>
      </w:r>
      <w:r>
        <w:rPr>
          <w:rStyle w:val="rvts38"/>
          <w:color w:val="000000"/>
        </w:rPr>
        <w:t>                                                                              </w:t>
      </w:r>
      <w:r>
        <w:rPr>
          <w:rStyle w:val="rvts35"/>
          <w:color w:val="000000"/>
        </w:rPr>
        <w:t>         (ташкилотнинг номи)</w:t>
      </w:r>
    </w:p>
    <w:p w14:paraId="0E5A3A3A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 ўтказиш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идаги буйру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ларнинг бажарилиши устидан назорат китоби</w:t>
      </w:r>
    </w:p>
    <w:p w14:paraId="36788742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Бошланди 20____ й.______ __________________</w:t>
      </w:r>
    </w:p>
    <w:p w14:paraId="48E9ADB1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Тугатилди </w:t>
      </w:r>
      <w:r>
        <w:rPr>
          <w:rStyle w:val="rvts30"/>
          <w:color w:val="000000"/>
        </w:rPr>
        <w:t>20____ й.______ __________________</w:t>
      </w:r>
    </w:p>
    <w:p w14:paraId="47B93A6A" w14:textId="77777777" w:rsidR="00000000" w:rsidRDefault="002A7F25">
      <w:pPr>
        <w:pStyle w:val="rvps37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2802C98E" w14:textId="77777777" w:rsidR="00000000" w:rsidRDefault="002A7F25">
      <w:pPr>
        <w:pStyle w:val="rvps37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p w14:paraId="0DFB0649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722CCCBF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3-ИЛОВА</w:t>
      </w:r>
    </w:p>
    <w:p w14:paraId="3BB7BE5D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Инвентаризацияда ани</w:t>
      </w:r>
      <w:r>
        <w:rPr>
          <w:rStyle w:val="rvts28"/>
          <w:color w:val="000000"/>
        </w:rPr>
        <w:t>қ</w:t>
      </w:r>
      <w:r>
        <w:rPr>
          <w:rStyle w:val="rvts27"/>
          <w:color w:val="000000"/>
        </w:rPr>
        <w:t xml:space="preserve">ланган натижалар </w:t>
      </w:r>
    </w:p>
    <w:p w14:paraId="130EBCB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8"/>
          <w:color w:val="000000"/>
        </w:rPr>
        <w:t>Қ</w:t>
      </w:r>
      <w:r>
        <w:rPr>
          <w:rStyle w:val="rvts27"/>
          <w:color w:val="000000"/>
        </w:rPr>
        <w:t>АЙДНОМАСИ</w:t>
      </w:r>
    </w:p>
    <w:p w14:paraId="376B9F63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098"/>
        <w:gridCol w:w="826"/>
        <w:gridCol w:w="917"/>
        <w:gridCol w:w="1005"/>
        <w:gridCol w:w="1015"/>
        <w:gridCol w:w="1024"/>
        <w:gridCol w:w="978"/>
        <w:gridCol w:w="1399"/>
      </w:tblGrid>
      <w:tr w:rsidR="00000000" w14:paraId="4FC95B3B" w14:textId="77777777">
        <w:trPr>
          <w:jc w:val="center"/>
        </w:trPr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E750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исобвара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 номи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6D56A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исобвара</w:t>
            </w:r>
            <w:r>
              <w:rPr>
                <w:rStyle w:val="rvts20"/>
                <w:color w:val="000000"/>
              </w:rPr>
              <w:t>қ</w:t>
            </w:r>
          </w:p>
          <w:p w14:paraId="62A12F5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9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A1CFB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Инвентаризацияда</w:t>
            </w:r>
          </w:p>
          <w:p w14:paraId="46AA27F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ани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ланган натижа</w:t>
            </w:r>
          </w:p>
          <w:p w14:paraId="08CB5CE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B822F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Мулкнинг </w:t>
            </w:r>
          </w:p>
          <w:p w14:paraId="3F236DF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бузилиши </w:t>
            </w:r>
          </w:p>
          <w:p w14:paraId="4D3FB61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ани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ланди</w:t>
            </w:r>
          </w:p>
          <w:p w14:paraId="2038694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   </w:t>
            </w:r>
          </w:p>
        </w:tc>
        <w:tc>
          <w:tcPr>
            <w:tcW w:w="2350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2B2D4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Мулкнинг бузилишидан камомад ва</w:t>
            </w:r>
          </w:p>
          <w:p w14:paraId="26757D0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йў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олишларнинг умумий суммасидан</w:t>
            </w:r>
          </w:p>
          <w:p w14:paraId="044B174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</w:tr>
      <w:tr w:rsidR="00000000" w14:paraId="369B7CE7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DCF1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F357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74182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камомад</w:t>
            </w:r>
          </w:p>
          <w:p w14:paraId="48D0B51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C104E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ча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E61D4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FE4DA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айта</w:t>
            </w:r>
          </w:p>
          <w:p w14:paraId="60F64BE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навлаш</w:t>
            </w:r>
          </w:p>
          <w:p w14:paraId="63CB7C6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исобига</w:t>
            </w:r>
          </w:p>
          <w:p w14:paraId="1070ECF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киритилди</w:t>
            </w:r>
          </w:p>
          <w:p w14:paraId="574070C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 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32D44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камайиш</w:t>
            </w:r>
          </w:p>
          <w:p w14:paraId="5F06E07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меъёри</w:t>
            </w:r>
          </w:p>
          <w:p w14:paraId="25DF11C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чегарасида</w:t>
            </w:r>
          </w:p>
          <w:p w14:paraId="79BA98A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исобдан</w:t>
            </w:r>
          </w:p>
          <w:p w14:paraId="067EF47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чи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арилди</w:t>
            </w:r>
          </w:p>
          <w:p w14:paraId="4F75634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 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6D8F4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айбдор</w:t>
            </w:r>
          </w:p>
          <w:p w14:paraId="371E68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шахслар</w:t>
            </w:r>
          </w:p>
          <w:p w14:paraId="249796C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зиммасига</w:t>
            </w:r>
          </w:p>
          <w:p w14:paraId="667F161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юкланди</w:t>
            </w:r>
          </w:p>
          <w:p w14:paraId="347F887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     </w:t>
            </w: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A2E65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Камайиш </w:t>
            </w:r>
          </w:p>
          <w:p w14:paraId="536C734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меъёридан орти</w:t>
            </w:r>
            <w:r>
              <w:rPr>
                <w:rStyle w:val="rvts20"/>
                <w:color w:val="000000"/>
              </w:rPr>
              <w:t>ғ</w:t>
            </w:r>
            <w:r>
              <w:rPr>
                <w:rStyle w:val="rvts19"/>
                <w:color w:val="000000"/>
              </w:rPr>
              <w:t>и</w:t>
            </w:r>
          </w:p>
          <w:p w14:paraId="028F171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ишлаб чи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ариш ва</w:t>
            </w:r>
          </w:p>
          <w:p w14:paraId="46751B2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давр харажатларига</w:t>
            </w:r>
          </w:p>
          <w:p w14:paraId="159F8C8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исобдан чи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арилди</w:t>
            </w:r>
          </w:p>
          <w:p w14:paraId="24DFBE7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</w:tr>
      <w:tr w:rsidR="00000000" w14:paraId="609DA857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38C4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A2C6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8661B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60158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D62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532F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017C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DB8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A68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B133323" w14:textId="77777777">
        <w:trPr>
          <w:jc w:val="center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FF1E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</w:t>
            </w:r>
          </w:p>
          <w:p w14:paraId="64FF7AF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1D25F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46D64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96BE8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171F8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5</w:t>
            </w:r>
          </w:p>
          <w:p w14:paraId="492033A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6AC32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CD39B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2CAC4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DAD8F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9</w:t>
            </w:r>
          </w:p>
          <w:p w14:paraId="23C36C0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</w:tr>
      <w:tr w:rsidR="00000000" w14:paraId="0B909030" w14:textId="77777777">
        <w:trPr>
          <w:jc w:val="center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D983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E528E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60201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BB958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63417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D356A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AF6DF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1AE3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9CD47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24D459" w14:textId="77777777">
        <w:trPr>
          <w:jc w:val="center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82D9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F9135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68515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04604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EF359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E72CC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AEC3F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A0882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93836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AFFB2F" w14:textId="77777777">
        <w:trPr>
          <w:jc w:val="center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30A3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DBA19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D298C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3CAD2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CA931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78E97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A232F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8AA77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4769B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09A54F" w14:textId="77777777">
        <w:trPr>
          <w:jc w:val="center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023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16683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A8536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947F5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E52BA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C88EC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1AD59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80E58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F19C6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17A0A3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 </w:t>
      </w:r>
    </w:p>
    <w:p w14:paraId="6B7A7E5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1872"/>
        <w:gridCol w:w="550"/>
        <w:gridCol w:w="990"/>
        <w:gridCol w:w="550"/>
        <w:gridCol w:w="2531"/>
      </w:tblGrid>
      <w:tr w:rsidR="00000000" w14:paraId="2462C9DB" w14:textId="77777777">
        <w:trPr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E4DB0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Ра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бар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0730A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E3519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9BDC12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A8EBC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E6B45D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7AA29C" w14:textId="77777777">
        <w:trPr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E6A98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0196A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C4D2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294AA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22C9C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A4C08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  <w:tr w:rsidR="00000000" w14:paraId="2C9F22B2" w14:textId="77777777">
        <w:trPr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BCEA8D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Бош бухгалтер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57EFFB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3BBF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9EE889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FBA40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CFCAA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4A813C" w14:textId="77777777">
        <w:trPr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02C3F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2457C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4976E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62E8B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87615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AD455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  <w:tr w:rsidR="00000000" w14:paraId="5F7EA344" w14:textId="77777777">
        <w:trPr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4CB815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комиссияси раиси: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53EDCF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EBED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5DB841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680FB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030E99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96D9FA" w14:textId="77777777">
        <w:trPr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4A5E3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0E31A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30E2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9218F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D4F48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B4CFD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1735285C" w14:textId="77777777" w:rsidR="00000000" w:rsidRDefault="002A7F25">
      <w:pPr>
        <w:pStyle w:val="rvps37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6D5A1168" w14:textId="77777777" w:rsidR="00000000" w:rsidRDefault="002A7F25">
      <w:pPr>
        <w:pStyle w:val="rvps37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335AC7A1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3CA94747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4-ИЛОВА</w:t>
      </w:r>
    </w:p>
    <w:p w14:paraId="452035D3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____- сонли асосий воситаларни инвентаризациядан ўтказиш</w:t>
      </w:r>
    </w:p>
    <w:p w14:paraId="7FBDC0F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РЎЙХАТИ</w:t>
      </w:r>
    </w:p>
    <w:p w14:paraId="2DA15B8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374"/>
        <w:gridCol w:w="467"/>
        <w:gridCol w:w="748"/>
        <w:gridCol w:w="2430"/>
        <w:gridCol w:w="2243"/>
        <w:gridCol w:w="748"/>
        <w:gridCol w:w="1215"/>
      </w:tblGrid>
      <w:tr w:rsidR="00000000" w14:paraId="71FB653E" w14:textId="77777777">
        <w:trPr>
          <w:jc w:val="center"/>
        </w:trPr>
        <w:tc>
          <w:tcPr>
            <w:tcW w:w="39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2409406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B5F1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22000C3" w14:textId="77777777">
        <w:trPr>
          <w:jc w:val="center"/>
        </w:trPr>
        <w:tc>
          <w:tcPr>
            <w:tcW w:w="2750" w:type="pct"/>
            <w:gridSpan w:val="5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467F9B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E343B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A58D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Кодлар</w:t>
            </w:r>
          </w:p>
        </w:tc>
      </w:tr>
      <w:tr w:rsidR="00000000" w14:paraId="1981DC9D" w14:textId="77777777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C9F09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1F89BB" w14:textId="77777777" w:rsidR="00000000" w:rsidRDefault="002A7F25">
            <w:pPr>
              <w:pStyle w:val="rvps38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ИНВ-1-сон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3795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89B54BC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F931E7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21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3FC2D9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6E601C" w14:textId="77777777" w:rsidR="00000000" w:rsidRDefault="002A7F25">
            <w:pPr>
              <w:pStyle w:val="rvps381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9F2F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70652E8" w14:textId="77777777">
        <w:trPr>
          <w:jc w:val="center"/>
        </w:trPr>
        <w:tc>
          <w:tcPr>
            <w:tcW w:w="14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0E8A0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D3528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116F77" w14:textId="77777777" w:rsidR="00000000" w:rsidRDefault="002A7F25">
            <w:pPr>
              <w:pStyle w:val="rvps382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DF61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A21C371" w14:textId="77777777">
        <w:trPr>
          <w:jc w:val="center"/>
        </w:trPr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A74880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Таркибий бўлинма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495358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32A25A" w14:textId="77777777" w:rsidR="00000000" w:rsidRDefault="002A7F25">
            <w:pPr>
              <w:pStyle w:val="rvps383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B46A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71347FA" w14:textId="77777777">
        <w:trPr>
          <w:jc w:val="center"/>
        </w:trPr>
        <w:tc>
          <w:tcPr>
            <w:tcW w:w="27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C5392E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3875DF" w14:textId="77777777" w:rsidR="00000000" w:rsidRDefault="002A7F25">
            <w:pPr>
              <w:pStyle w:val="rvps384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EDBC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AD81B9D" w14:textId="77777777">
        <w:trPr>
          <w:jc w:val="center"/>
        </w:trPr>
        <w:tc>
          <w:tcPr>
            <w:tcW w:w="27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9BD0914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Инвентаризацияни ўтказиш учун асос: буйру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,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арор, фармойиш </w:t>
            </w:r>
            <w:r>
              <w:rPr>
                <w:rStyle w:val="rvts39"/>
                <w:color w:val="000000"/>
              </w:rPr>
              <w:t>(кераксизларини ўчиринг)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121423" w14:textId="77777777" w:rsidR="00000000" w:rsidRDefault="002A7F25">
            <w:pPr>
              <w:pStyle w:val="rvps38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B74A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9A7BDD0" w14:textId="77777777">
        <w:trPr>
          <w:jc w:val="center"/>
        </w:trPr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A83F2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48BDBB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79C564" w14:textId="77777777" w:rsidR="00000000" w:rsidRDefault="002A7F25">
            <w:pPr>
              <w:pStyle w:val="rvps386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65E2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0623F1C" w14:textId="77777777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29A9C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F2F8E9" w14:textId="77777777">
        <w:trPr>
          <w:jc w:val="center"/>
        </w:trPr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1BE187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Асосий воситалар</w:t>
            </w:r>
          </w:p>
        </w:tc>
        <w:tc>
          <w:tcPr>
            <w:tcW w:w="395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CA7AF0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DE163A0" w14:textId="77777777">
        <w:trPr>
          <w:jc w:val="center"/>
        </w:trPr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43DA2A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Жойлашган жойи</w:t>
            </w:r>
          </w:p>
        </w:tc>
        <w:tc>
          <w:tcPr>
            <w:tcW w:w="395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91536B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6AB7B3BC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    </w:t>
      </w:r>
      <w:r>
        <w:rPr>
          <w:rStyle w:val="rvts30"/>
          <w:color w:val="000000"/>
        </w:rPr>
        <w:t xml:space="preserve">   </w:t>
      </w:r>
    </w:p>
    <w:p w14:paraId="24771F7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090009B5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Т И Л Х А Т</w:t>
      </w:r>
    </w:p>
    <w:p w14:paraId="61810B91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 xml:space="preserve">         </w:t>
      </w:r>
    </w:p>
    <w:p w14:paraId="2EA596F6" w14:textId="77777777" w:rsidR="00000000" w:rsidRDefault="002A7F25">
      <w:pPr>
        <w:pStyle w:val="rvps38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Инвентаризацияни ўтказишни бошланишига асосий воситаларга тегишли бўлган барча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ва кирим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 бухгалтерия хизматига топширилди ва менинг (бизнинг) жавобгарлигимга (жавобгарлигимизга) келиб тушган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амма асосий</w:t>
      </w:r>
      <w:r>
        <w:rPr>
          <w:rStyle w:val="rvts30"/>
          <w:color w:val="000000"/>
        </w:rPr>
        <w:t xml:space="preserve"> воситалар кирим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илинган,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иб кетганлари харажатга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илинган.</w:t>
      </w:r>
    </w:p>
    <w:p w14:paraId="219D3AAE" w14:textId="77777777" w:rsidR="00000000" w:rsidRDefault="002A7F25">
      <w:pPr>
        <w:pStyle w:val="rvps38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Асосий воситаларнинг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ланишига жавобгар шахс (шахслар):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2924"/>
        <w:gridCol w:w="292"/>
        <w:gridCol w:w="1559"/>
        <w:gridCol w:w="292"/>
        <w:gridCol w:w="2924"/>
        <w:gridCol w:w="486"/>
      </w:tblGrid>
      <w:tr w:rsidR="00000000" w14:paraId="1A59515F" w14:textId="77777777">
        <w:trPr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E0DA7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82AA68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428C7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127BF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2B171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7227F9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85855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06BF2F" w14:textId="77777777">
        <w:trPr>
          <w:trHeight w:val="156"/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93592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D08E2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EB402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099A1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689D5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684B7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2538F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A3E0999" w14:textId="77777777">
        <w:trPr>
          <w:trHeight w:val="216"/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1401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465BB2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C8C0F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99FDE1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17AC5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83C325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651E0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EC1EA1" w14:textId="77777777">
        <w:trPr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03139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14507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60BF2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2ED2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A1AA4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0EDC0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1B0DC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705FB4B7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22A4D375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588"/>
        <w:gridCol w:w="1121"/>
        <w:gridCol w:w="1027"/>
        <w:gridCol w:w="560"/>
        <w:gridCol w:w="1027"/>
        <w:gridCol w:w="560"/>
        <w:gridCol w:w="1307"/>
        <w:gridCol w:w="747"/>
        <w:gridCol w:w="1027"/>
      </w:tblGrid>
      <w:tr w:rsidR="00000000" w14:paraId="0B09E102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0F67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0BE73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Асосий воситаларнинг номи ва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ис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 тавсифи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B29E8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Ишлаб чи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арилган (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урилган) йили</w:t>
            </w:r>
          </w:p>
        </w:tc>
        <w:tc>
          <w:tcPr>
            <w:tcW w:w="550" w:type="pct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378373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5EB568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ий </w:t>
            </w:r>
          </w:p>
          <w:p w14:paraId="20645F0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борлиги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9F4AE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Бухгалтерия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исоби маълумотлари бўйича</w:t>
            </w:r>
          </w:p>
        </w:tc>
      </w:tr>
      <w:tr w:rsidR="00000000" w14:paraId="02635DAB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9AFB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6DCD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0A6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B62291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инвентарь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043B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завод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C3430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Паспорти бўйича</w:t>
            </w:r>
          </w:p>
          <w:p w14:paraId="54F086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60926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DD5EB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иймати, сўм</w:t>
            </w:r>
          </w:p>
          <w:p w14:paraId="2887A8D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65EEF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8D5AE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иймати, сўм</w:t>
            </w:r>
          </w:p>
          <w:p w14:paraId="75E58D1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</w:tr>
      <w:tr w:rsidR="00000000" w14:paraId="6AFD0F09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D0B3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</w:t>
            </w:r>
          </w:p>
          <w:p w14:paraId="4474094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94165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2B1BD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ED8056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4</w:t>
            </w:r>
          </w:p>
          <w:p w14:paraId="705556C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E057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53F6C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2FF12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429D5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99D87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9</w:t>
            </w:r>
          </w:p>
          <w:p w14:paraId="5B12DF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10F11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10</w:t>
            </w:r>
          </w:p>
        </w:tc>
      </w:tr>
      <w:tr w:rsidR="00000000" w14:paraId="747230E2" w14:textId="77777777">
        <w:trPr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6C1D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6E21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B904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AAF1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C64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D7A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FD0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B1F6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0AA2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C7E3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789381" w14:textId="77777777">
        <w:trPr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A3D7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420A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538C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0E8D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0535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94FE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A0B1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8F6A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A66F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BE6F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A9439C" w14:textId="77777777">
        <w:trPr>
          <w:jc w:val="center"/>
        </w:trPr>
        <w:tc>
          <w:tcPr>
            <w:tcW w:w="2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FBFACC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754444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6CD416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B52B07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E48608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9AB133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</w:t>
            </w:r>
            <w:r>
              <w:rPr>
                <w:rStyle w:val="rvts35"/>
                <w:color w:val="000000"/>
              </w:rPr>
              <w:t>:</w:t>
            </w:r>
          </w:p>
          <w:p w14:paraId="330C594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ACDC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45B10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A509B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72D02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939BC6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9"/>
          <w:color w:val="000000"/>
        </w:rPr>
        <w:t>ИНВ-1-сонли шаклнинг ор</w:t>
      </w:r>
      <w:r>
        <w:rPr>
          <w:rStyle w:val="rvts40"/>
          <w:color w:val="000000"/>
        </w:rPr>
        <w:t>қ</w:t>
      </w:r>
      <w:r>
        <w:rPr>
          <w:rStyle w:val="rvts39"/>
          <w:color w:val="000000"/>
        </w:rPr>
        <w:t>а томони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588"/>
        <w:gridCol w:w="1121"/>
        <w:gridCol w:w="1027"/>
        <w:gridCol w:w="560"/>
        <w:gridCol w:w="1027"/>
        <w:gridCol w:w="560"/>
        <w:gridCol w:w="1307"/>
        <w:gridCol w:w="747"/>
        <w:gridCol w:w="1027"/>
      </w:tblGrid>
      <w:tr w:rsidR="00000000" w14:paraId="62274F12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BEE8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8B2ED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Асосий воситаларнинг номи ва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ис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 тавсифи</w:t>
            </w:r>
          </w:p>
          <w:p w14:paraId="609036C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937B3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Ишлаб чи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арилган (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урилган) йили</w:t>
            </w:r>
          </w:p>
          <w:p w14:paraId="0FEBBD6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1CE2E5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DD4F7E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ий </w:t>
            </w:r>
          </w:p>
          <w:p w14:paraId="2E38390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борлиги</w:t>
            </w: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EFC98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Бухгалтерия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исоби маълумотлари бўйича</w:t>
            </w:r>
          </w:p>
          <w:p w14:paraId="33125A8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</w:tr>
      <w:tr w:rsidR="00000000" w14:paraId="718A6DC4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4C9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3272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B9C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A7164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инвентарь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D24D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завод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1ADD5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Паспорти бўйича</w:t>
            </w:r>
          </w:p>
          <w:p w14:paraId="79AA23E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3031D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F474D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иймати, сўм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3372B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C48DB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иймати, сўм</w:t>
            </w:r>
          </w:p>
          <w:p w14:paraId="627D073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</w:tr>
      <w:tr w:rsidR="00000000" w14:paraId="20897C44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1FF8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</w:t>
            </w:r>
          </w:p>
          <w:p w14:paraId="6FD4935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2469E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FEECD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2D03FC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4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CA3E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993F4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6</w:t>
            </w:r>
          </w:p>
          <w:p w14:paraId="7B1E00A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0CE45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A16C7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CB29A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09173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10</w:t>
            </w:r>
          </w:p>
          <w:p w14:paraId="59CCCAB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</w:tr>
      <w:tr w:rsidR="00000000" w14:paraId="2CF784E6" w14:textId="77777777">
        <w:trPr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0EF8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1078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B5DF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10AA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353F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7BD6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B1B5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515E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5057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FB74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F14AB0" w14:textId="77777777">
        <w:trPr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23E6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1B16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F225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55BB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C5BD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C113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D10B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837D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325B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BE6C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7A33F4" w14:textId="77777777">
        <w:trPr>
          <w:jc w:val="center"/>
        </w:trPr>
        <w:tc>
          <w:tcPr>
            <w:tcW w:w="2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7CB3F7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B4DB56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F352B1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5C25F1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CC660A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177A19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</w:t>
            </w:r>
            <w:r>
              <w:rPr>
                <w:rStyle w:val="rvts35"/>
                <w:color w:val="000000"/>
              </w:rPr>
              <w:t>:</w:t>
            </w:r>
          </w:p>
          <w:p w14:paraId="657F086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23C7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87BAB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12CB8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16099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27F287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5E900B8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561"/>
        <w:gridCol w:w="1684"/>
        <w:gridCol w:w="4584"/>
        <w:gridCol w:w="842"/>
      </w:tblGrid>
      <w:tr w:rsidR="00000000" w14:paraId="07C4B849" w14:textId="77777777">
        <w:trPr>
          <w:jc w:val="center"/>
        </w:trPr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17BFEB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Рўйхат бўйича жами: тартиб ра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амлар сони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52A6DD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B17666C" w14:textId="77777777">
        <w:trPr>
          <w:jc w:val="center"/>
        </w:trPr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DE809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F70F6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(сўз билан) </w:t>
            </w:r>
          </w:p>
        </w:tc>
      </w:tr>
      <w:tr w:rsidR="00000000" w14:paraId="7513F55E" w14:textId="77777777">
        <w:trPr>
          <w:jc w:val="center"/>
        </w:trPr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C0FBF3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Бирликларнинг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атда умумий сони</w:t>
            </w:r>
          </w:p>
        </w:tc>
        <w:tc>
          <w:tcPr>
            <w:tcW w:w="27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8E746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BA8F33A" w14:textId="77777777">
        <w:trPr>
          <w:jc w:val="center"/>
        </w:trPr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B91DA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B31E9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(сўз билан) </w:t>
            </w:r>
          </w:p>
        </w:tc>
      </w:tr>
      <w:tr w:rsidR="00000000" w14:paraId="1D752011" w14:textId="77777777">
        <w:trPr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87BB6E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атда, сўм </w:t>
            </w:r>
          </w:p>
        </w:tc>
        <w:tc>
          <w:tcPr>
            <w:tcW w:w="36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12E501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C44AC3" w14:textId="77777777" w:rsidR="00000000" w:rsidRDefault="002A7F25">
            <w:pPr>
              <w:pStyle w:val="rvps1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суммага</w:t>
            </w:r>
          </w:p>
        </w:tc>
      </w:tr>
      <w:tr w:rsidR="00000000" w14:paraId="7C61CDCE" w14:textId="77777777">
        <w:trPr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5BDE2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6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665DE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(сўз билан)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2E2C2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4F2143A8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4A2D6C8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645"/>
        <w:gridCol w:w="378"/>
        <w:gridCol w:w="1040"/>
        <w:gridCol w:w="284"/>
        <w:gridCol w:w="2268"/>
        <w:gridCol w:w="756"/>
      </w:tblGrid>
      <w:tr w:rsidR="00000000" w14:paraId="266DE60C" w14:textId="77777777">
        <w:trPr>
          <w:jc w:val="center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A6C56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раиси: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40AF68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A0B0B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6A78F1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28DA1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44814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2116A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5A7148" w14:textId="77777777">
        <w:trPr>
          <w:jc w:val="center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1F1FB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119D8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D443C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8913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28DC9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A3DB0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7BA7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6A253EE" w14:textId="77777777">
        <w:trPr>
          <w:jc w:val="center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B89425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7184A1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DF883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F784A8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CF82D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7DA761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F185A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A1ABC8" w14:textId="77777777">
        <w:trPr>
          <w:jc w:val="center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7AA4A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0AA62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95150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55DA1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9B43B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81D49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907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F7BDCA1" w14:textId="77777777">
        <w:trPr>
          <w:jc w:val="center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47DD1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7FA89F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8C6A5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2D7F3E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5BC0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FAB51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02838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50A8C3" w14:textId="77777777">
        <w:trPr>
          <w:jc w:val="center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CBF47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6F3DB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A0962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D919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B6260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DD461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D6A3A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EBB83FE" w14:textId="77777777">
        <w:trPr>
          <w:jc w:val="center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7270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51A18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F357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FA2627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A7E8A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B948FA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57DCB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88B85F" w14:textId="77777777">
        <w:trPr>
          <w:jc w:val="center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C3787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F2761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A8C43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7C620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C862A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7E8E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2982B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5D15BAB9" w14:textId="77777777" w:rsidR="00000000" w:rsidRDefault="002A7F25">
      <w:pPr>
        <w:pStyle w:val="rvps39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  </w:t>
      </w:r>
    </w:p>
    <w:p w14:paraId="25A93D79" w14:textId="77777777" w:rsidR="00000000" w:rsidRDefault="002A7F25">
      <w:pPr>
        <w:pStyle w:val="rvps39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68A824DE" w14:textId="77777777" w:rsidR="00000000" w:rsidRDefault="002A7F25">
      <w:pPr>
        <w:pStyle w:val="rvps39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Ушбу </w:t>
      </w:r>
      <w:r>
        <w:rPr>
          <w:rStyle w:val="rvts30"/>
          <w:color w:val="000000"/>
        </w:rPr>
        <w:t>инвентаризация рўйхатида ____ дан ____.гача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амланган барча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имматликлар менинг (бизнинг) иштирокимда (иштирокимизда) комиссия томонидан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текшириб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илди ва рўйхатга киритилди. Бу борада инвентаризация комиссиясига даъвоим (даъвоимиз)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. Рўйх</w:t>
      </w:r>
      <w:r>
        <w:rPr>
          <w:rStyle w:val="rvts30"/>
          <w:color w:val="000000"/>
        </w:rPr>
        <w:t xml:space="preserve">атда санаб ўтилган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имматликлар менинг (бизнинг) жавобгарлигимда (жавобгарлигимизда)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ланмо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да.</w:t>
      </w:r>
    </w:p>
    <w:p w14:paraId="159B57A8" w14:textId="77777777" w:rsidR="00000000" w:rsidRDefault="002A7F25">
      <w:pPr>
        <w:pStyle w:val="rvps39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037E76F1" w14:textId="77777777" w:rsidR="00000000" w:rsidRDefault="002A7F25">
      <w:pPr>
        <w:pStyle w:val="rvps39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 </w:t>
      </w:r>
    </w:p>
    <w:p w14:paraId="25A5A3CA" w14:textId="77777777" w:rsidR="00000000" w:rsidRDefault="002A7F25">
      <w:pPr>
        <w:pStyle w:val="rvps39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Моддий жавобгар шахс (шахслар):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1650"/>
        <w:gridCol w:w="110"/>
        <w:gridCol w:w="1321"/>
        <w:gridCol w:w="110"/>
        <w:gridCol w:w="2642"/>
        <w:gridCol w:w="329"/>
      </w:tblGrid>
      <w:tr w:rsidR="00000000" w14:paraId="52EC1A27" w14:textId="77777777">
        <w:trPr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89449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31A18C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5205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025D31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1EEE8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BB138C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DB5F8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F10901" w14:textId="77777777">
        <w:trPr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B423C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CD92C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850EC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948F0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3FFC4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BEDA0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E55D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AB7EA5C" w14:textId="77777777">
        <w:trPr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F33FA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5DDF72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5EAAC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CB069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C978D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C2DDF1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D37EE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943672" w14:textId="77777777">
        <w:trPr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6BD1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B0E3E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234EB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8F6E6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8AB6B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91444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F54CE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693A770" w14:textId="77777777">
        <w:trPr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F9AF46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Ушбу рўйхатда келтирилган маълумотлар</w:t>
            </w:r>
          </w:p>
          <w:p w14:paraId="5FC5CDA5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ва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исоб-китобларни текширди: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6F1C2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976BD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B10097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48F51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6EEACA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613DF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4B668A" w14:textId="77777777">
        <w:trPr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8B6B0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9692D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8BEFA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76110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77B29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0A8F5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2AB41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25A99EF7" w14:textId="77777777" w:rsidR="00000000" w:rsidRDefault="002A7F25">
      <w:pPr>
        <w:pStyle w:val="rvps39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p w14:paraId="7744339B" w14:textId="77777777" w:rsidR="00000000" w:rsidRDefault="002A7F25">
      <w:pPr>
        <w:pStyle w:val="rvps39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p w14:paraId="0E7CC543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63A849DE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5-ИЛОВА</w:t>
      </w:r>
    </w:p>
    <w:p w14:paraId="4A26C22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_______-сонли ИНВЕНТАРИЗАЦИЯ ЁРЛИ</w:t>
      </w:r>
      <w:r>
        <w:rPr>
          <w:rStyle w:val="rvts28"/>
          <w:color w:val="000000"/>
        </w:rPr>
        <w:t>Ғ</w:t>
      </w:r>
      <w:r>
        <w:rPr>
          <w:rStyle w:val="rvts27"/>
          <w:color w:val="000000"/>
        </w:rPr>
        <w:t>И</w:t>
      </w:r>
    </w:p>
    <w:p w14:paraId="4BF26F3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935"/>
        <w:gridCol w:w="841"/>
        <w:gridCol w:w="2524"/>
        <w:gridCol w:w="1963"/>
        <w:gridCol w:w="654"/>
        <w:gridCol w:w="935"/>
      </w:tblGrid>
      <w:tr w:rsidR="00000000" w14:paraId="32BF28AB" w14:textId="77777777">
        <w:trPr>
          <w:jc w:val="center"/>
        </w:trPr>
        <w:tc>
          <w:tcPr>
            <w:tcW w:w="41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EA0604D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8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B37F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759EF07" w14:textId="77777777">
        <w:trPr>
          <w:jc w:val="center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88007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868E9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1A6F3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9316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Кодлар</w:t>
            </w:r>
          </w:p>
        </w:tc>
      </w:tr>
      <w:tr w:rsidR="00000000" w14:paraId="5238F438" w14:textId="77777777">
        <w:trPr>
          <w:jc w:val="center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339D8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2E666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95A5" w14:textId="77777777" w:rsidR="00000000" w:rsidRDefault="002A7F25">
            <w:pPr>
              <w:pStyle w:val="rvps401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Форма N инв-2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 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B9ED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928AC69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FDF3F0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84381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68DEF0" w14:textId="77777777" w:rsidR="00000000" w:rsidRDefault="002A7F25">
            <w:pPr>
              <w:pStyle w:val="rvps402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D7E7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5B6D578" w14:textId="77777777">
        <w:trPr>
          <w:jc w:val="center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6B1F8C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Ташкилотнинг таркибий бирлиги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A621D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6C0E3E" w14:textId="77777777" w:rsidR="00000000" w:rsidRDefault="002A7F25">
            <w:pPr>
              <w:pStyle w:val="rvps403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B26A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457BA13" w14:textId="77777777">
        <w:trPr>
          <w:jc w:val="center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283FB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2181F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8779" w14:textId="77777777" w:rsidR="00000000" w:rsidRDefault="002A7F25">
            <w:pPr>
              <w:pStyle w:val="rvps404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 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0DCE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1D8F72B" w14:textId="77777777">
        <w:trPr>
          <w:jc w:val="center"/>
        </w:trPr>
        <w:tc>
          <w:tcPr>
            <w:tcW w:w="31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8A462B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Инвентаризацияни ўтказиш учун асос: буйру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,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арор, фармойиш:</w:t>
            </w: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B29C3E" w14:textId="77777777" w:rsidR="00000000" w:rsidRDefault="002A7F25">
            <w:pPr>
              <w:pStyle w:val="rvps40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0A7F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3A84889" w14:textId="77777777">
        <w:trPr>
          <w:jc w:val="center"/>
        </w:trPr>
        <w:tc>
          <w:tcPr>
            <w:tcW w:w="31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B8EDBD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94182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E61B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D2C5D6" w14:textId="77777777">
        <w:trPr>
          <w:jc w:val="center"/>
        </w:trPr>
        <w:tc>
          <w:tcPr>
            <w:tcW w:w="31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F35E1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(кераксизларини ўчиринг)</w:t>
            </w: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6CE27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971E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5B11AB" w14:textId="77777777">
        <w:trPr>
          <w:jc w:val="center"/>
        </w:trPr>
        <w:tc>
          <w:tcPr>
            <w:tcW w:w="31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FCA1A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D311F0" w14:textId="77777777" w:rsidR="00000000" w:rsidRDefault="002A7F25">
            <w:pPr>
              <w:pStyle w:val="rvps408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 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3DE7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6F38428" w14:textId="77777777">
        <w:trPr>
          <w:jc w:val="center"/>
        </w:trPr>
        <w:tc>
          <w:tcPr>
            <w:tcW w:w="31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C17FB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4CC0CE" w14:textId="77777777" w:rsidR="00000000" w:rsidRDefault="002A7F25">
            <w:pPr>
              <w:pStyle w:val="rvps409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тугаган сана 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D835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3721C22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40"/>
        <w:gridCol w:w="840"/>
        <w:gridCol w:w="1401"/>
        <w:gridCol w:w="1401"/>
        <w:gridCol w:w="1121"/>
        <w:gridCol w:w="1214"/>
        <w:gridCol w:w="841"/>
        <w:gridCol w:w="841"/>
      </w:tblGrid>
      <w:tr w:rsidR="00000000" w14:paraId="4239CE8C" w14:textId="77777777">
        <w:trPr>
          <w:jc w:val="center"/>
        </w:trPr>
        <w:tc>
          <w:tcPr>
            <w:tcW w:w="13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33BC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ийматликларни</w:t>
            </w:r>
          </w:p>
          <w:p w14:paraId="53B8E55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лаш жойи</w:t>
            </w:r>
          </w:p>
          <w:p w14:paraId="7742D5E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13F71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Моддий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ийматликлар</w:t>
            </w:r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FA61C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Ўлчов бирлиги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84F8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</w:tr>
      <w:tr w:rsidR="00000000" w14:paraId="659EA32D" w14:textId="77777777">
        <w:trPr>
          <w:jc w:val="center"/>
        </w:trPr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B5AFD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жавон</w:t>
            </w:r>
          </w:p>
          <w:p w14:paraId="5B28D4C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877BD2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токча</w:t>
            </w:r>
          </w:p>
          <w:p w14:paraId="34A1038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010EA8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ячейка</w:t>
            </w:r>
          </w:p>
          <w:p w14:paraId="4402BF8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87B2AA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номи, русуми, нави, профили, жавон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  <w:p w14:paraId="6820763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063767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номенклатура</w:t>
            </w:r>
          </w:p>
          <w:p w14:paraId="42C3A6D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6E36AA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7E800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коди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014DD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 билан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214737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сўз билан</w:t>
            </w:r>
          </w:p>
        </w:tc>
      </w:tr>
      <w:tr w:rsidR="00000000" w14:paraId="32638307" w14:textId="77777777">
        <w:trPr>
          <w:jc w:val="center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6D45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</w:t>
            </w:r>
          </w:p>
          <w:p w14:paraId="5F6DA43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40AC5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81F61F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DFF9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4</w:t>
            </w:r>
          </w:p>
        </w:tc>
        <w:tc>
          <w:tcPr>
            <w:tcW w:w="7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43534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5</w:t>
            </w:r>
          </w:p>
          <w:p w14:paraId="56DE4AD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EB077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89E10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7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8BAFD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8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E608E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9</w:t>
            </w:r>
          </w:p>
          <w:p w14:paraId="03F03D1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</w:tr>
      <w:tr w:rsidR="00000000" w14:paraId="5BC6AD2D" w14:textId="77777777">
        <w:trPr>
          <w:jc w:val="center"/>
        </w:trPr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672D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8F9C8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74063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2011E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5C7AA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DB271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76D0C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344A1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0A5E0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4F3136" w14:textId="77777777">
        <w:trPr>
          <w:jc w:val="center"/>
        </w:trPr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E87B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DA492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365CB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901E7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ECAAD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62F97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09DBC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41DB1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7F64E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1FB40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0E4AD228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05"/>
        <w:gridCol w:w="2494"/>
        <w:gridCol w:w="520"/>
        <w:gridCol w:w="1351"/>
        <w:gridCol w:w="312"/>
        <w:gridCol w:w="2494"/>
        <w:gridCol w:w="312"/>
      </w:tblGrid>
      <w:tr w:rsidR="00000000" w14:paraId="620823F8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6CF8EF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96CFB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6AAEEE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9CDF5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305C3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4E03B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F07E1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2C5B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27420E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58D22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834C6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16FFA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59B92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1FE13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0F8D4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AB297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62AA2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30641EA" w14:textId="7777777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1E1EC1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лаш учун масъул: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8E9BC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FA9D3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C6F5B1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058BA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ACB051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8E4BF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BA0132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B846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B3277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FD644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FD018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2FD2E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BA0F3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E6155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CD36B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66CCC3D6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5881DF6D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41"/>
          <w:color w:val="000000"/>
        </w:rPr>
        <w:t xml:space="preserve"> 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01"/>
        <w:gridCol w:w="1401"/>
        <w:gridCol w:w="1961"/>
        <w:gridCol w:w="1121"/>
        <w:gridCol w:w="841"/>
        <w:gridCol w:w="2055"/>
      </w:tblGrid>
      <w:tr w:rsidR="00000000" w14:paraId="55406450" w14:textId="77777777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654E0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7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E6E94C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</w:t>
            </w:r>
          </w:p>
        </w:tc>
        <w:tc>
          <w:tcPr>
            <w:tcW w:w="7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34E0E9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ужжат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  <w:p w14:paraId="2492026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10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07323E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Кирим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C36144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Чи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им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1B42E0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олди</w:t>
            </w:r>
            <w:r>
              <w:rPr>
                <w:rStyle w:val="rvts20"/>
                <w:color w:val="000000"/>
              </w:rPr>
              <w:t>қ</w:t>
            </w:r>
          </w:p>
        </w:tc>
        <w:tc>
          <w:tcPr>
            <w:tcW w:w="110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856744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Комиссия аъзолари имзоси</w:t>
            </w:r>
          </w:p>
          <w:p w14:paraId="57B8527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</w:tr>
      <w:tr w:rsidR="00000000" w14:paraId="6B731C94" w14:textId="77777777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53D0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</w:t>
            </w:r>
          </w:p>
          <w:p w14:paraId="3B13524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7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48E0C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</w:t>
            </w:r>
          </w:p>
        </w:tc>
        <w:tc>
          <w:tcPr>
            <w:tcW w:w="7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E45B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3</w:t>
            </w:r>
          </w:p>
        </w:tc>
        <w:tc>
          <w:tcPr>
            <w:tcW w:w="10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8ADDB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4</w:t>
            </w:r>
          </w:p>
          <w:p w14:paraId="72694FF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 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2D61F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5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14133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6</w:t>
            </w:r>
          </w:p>
        </w:tc>
        <w:tc>
          <w:tcPr>
            <w:tcW w:w="11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32716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7</w:t>
            </w:r>
          </w:p>
          <w:p w14:paraId="5C34AA3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</w:tr>
      <w:tr w:rsidR="00000000" w14:paraId="57797F83" w14:textId="77777777">
        <w:trPr>
          <w:jc w:val="center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C4BB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92296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4B913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0FA0C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99024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F88EB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88F70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C750B7" w14:textId="77777777">
        <w:trPr>
          <w:jc w:val="center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DB8B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44A63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AA56F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D61AD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D17CC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ACDF1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F77EC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704DC7" w14:textId="77777777" w:rsidR="00000000" w:rsidRDefault="002A7F25">
      <w:pPr>
        <w:pStyle w:val="rvps41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 </w:t>
      </w:r>
    </w:p>
    <w:p w14:paraId="2164A835" w14:textId="77777777" w:rsidR="00000000" w:rsidRDefault="002A7F25">
      <w:pPr>
        <w:pStyle w:val="rvps41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 </w:t>
      </w:r>
    </w:p>
    <w:p w14:paraId="2D95B5B9" w14:textId="77777777" w:rsidR="00000000" w:rsidRDefault="002A7F25">
      <w:pPr>
        <w:pStyle w:val="rvps41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Моддий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ийматликларнинг натура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олда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и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ланган ва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тдан уларнинг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аракати ва ____________ тартиб ёзувидан кейин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арилган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 та</w:t>
      </w:r>
      <w:r>
        <w:rPr>
          <w:rStyle w:val="rvts33"/>
          <w:color w:val="000000"/>
        </w:rPr>
        <w:t>ққ</w:t>
      </w:r>
      <w:r>
        <w:rPr>
          <w:rStyle w:val="rvts30"/>
          <w:color w:val="000000"/>
        </w:rPr>
        <w:t>осланган ва вара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ачадаги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олди</w:t>
      </w:r>
      <w:r>
        <w:rPr>
          <w:rStyle w:val="rvts33"/>
          <w:color w:val="000000"/>
        </w:rPr>
        <w:t>ққ</w:t>
      </w:r>
      <w:r>
        <w:rPr>
          <w:rStyle w:val="rvts30"/>
          <w:color w:val="000000"/>
        </w:rPr>
        <w:t>а мос келади.</w:t>
      </w:r>
    </w:p>
    <w:p w14:paraId="63694416" w14:textId="77777777" w:rsidR="00000000" w:rsidRDefault="002A7F25">
      <w:pPr>
        <w:pStyle w:val="rvps41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 </w:t>
      </w:r>
    </w:p>
    <w:p w14:paraId="5865DD94" w14:textId="77777777" w:rsidR="00000000" w:rsidRDefault="002A7F25">
      <w:pPr>
        <w:pStyle w:val="rvps41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245"/>
      </w:tblGrid>
      <w:tr w:rsidR="00000000" w14:paraId="2EA9E90B" w14:textId="77777777">
        <w:trPr>
          <w:tblCellSpacing w:w="0" w:type="dxa"/>
          <w:jc w:val="center"/>
        </w:trPr>
        <w:tc>
          <w:tcPr>
            <w:tcW w:w="3800" w:type="pct"/>
            <w:hideMark/>
          </w:tcPr>
          <w:p w14:paraId="56F24B95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20___ йил "____"_______________даги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ий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олди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 ми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дори</w:t>
            </w:r>
          </w:p>
        </w:tc>
        <w:tc>
          <w:tcPr>
            <w:tcW w:w="1200" w:type="pct"/>
            <w:hideMark/>
          </w:tcPr>
          <w:p w14:paraId="284A84A6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_________________ </w:t>
            </w:r>
          </w:p>
          <w:p w14:paraId="4DCF8EE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(сўз билан)</w:t>
            </w:r>
          </w:p>
        </w:tc>
      </w:tr>
    </w:tbl>
    <w:p w14:paraId="475E1C85" w14:textId="77777777" w:rsidR="00000000" w:rsidRDefault="002A7F25">
      <w:pPr>
        <w:pStyle w:val="rvps41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0078E5C6" w14:textId="77777777" w:rsidR="00000000" w:rsidRDefault="002A7F25">
      <w:pPr>
        <w:pStyle w:val="rvps41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322"/>
        <w:gridCol w:w="1506"/>
        <w:gridCol w:w="430"/>
        <w:gridCol w:w="1291"/>
        <w:gridCol w:w="430"/>
        <w:gridCol w:w="3010"/>
      </w:tblGrid>
      <w:tr w:rsidR="00000000" w14:paraId="7B0524E9" w14:textId="7777777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38D09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Масъул са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лашга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абул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илди:</w:t>
            </w:r>
          </w:p>
        </w:tc>
        <w:tc>
          <w:tcPr>
            <w:tcW w:w="31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165D4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39CFF4C" w14:textId="7777777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6600B9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Моддий жавобгар шахс: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736794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7318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9392E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77B51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6AC88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C62BD9" w14:textId="77777777">
        <w:trPr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FAFAC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72600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DBDDC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D86D0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DB1C1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D1EFA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E2D9B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2D8D07DD" w14:textId="77777777" w:rsidR="00000000" w:rsidRDefault="002A7F25">
      <w:pPr>
        <w:pStyle w:val="rvps41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 </w:t>
      </w:r>
    </w:p>
    <w:p w14:paraId="16736F92" w14:textId="77777777" w:rsidR="00000000" w:rsidRDefault="002A7F25">
      <w:pPr>
        <w:pStyle w:val="rvps41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658BF60D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456B2B89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6-ИЛОВА</w:t>
      </w:r>
    </w:p>
    <w:p w14:paraId="3B72064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____- сонли Товар-моддий захираларни</w:t>
      </w:r>
    </w:p>
    <w:p w14:paraId="2068A88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инвентаризациядан ўтказиш</w:t>
      </w:r>
    </w:p>
    <w:p w14:paraId="6A15A30C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РЎЙХАТИ</w:t>
      </w:r>
    </w:p>
    <w:p w14:paraId="5B1CEE0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280"/>
        <w:gridCol w:w="561"/>
        <w:gridCol w:w="748"/>
        <w:gridCol w:w="2711"/>
        <w:gridCol w:w="1963"/>
        <w:gridCol w:w="748"/>
        <w:gridCol w:w="1215"/>
      </w:tblGrid>
      <w:tr w:rsidR="00000000" w14:paraId="45A8E35E" w14:textId="77777777">
        <w:trPr>
          <w:jc w:val="center"/>
        </w:trPr>
        <w:tc>
          <w:tcPr>
            <w:tcW w:w="39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FE58219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CF25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61C99E6" w14:textId="77777777">
        <w:trPr>
          <w:jc w:val="center"/>
        </w:trPr>
        <w:tc>
          <w:tcPr>
            <w:tcW w:w="2850" w:type="pct"/>
            <w:gridSpan w:val="5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27741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9DD2F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2957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Кодлар</w:t>
            </w:r>
          </w:p>
        </w:tc>
      </w:tr>
      <w:tr w:rsidR="00000000" w14:paraId="38912B9C" w14:textId="77777777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48D1B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A2260F" w14:textId="77777777" w:rsidR="00000000" w:rsidRDefault="002A7F25">
            <w:pPr>
              <w:pStyle w:val="rvps422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ИНВ-3-сон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AD95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03E21BF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42D850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22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3714A5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3D6D7B" w14:textId="77777777" w:rsidR="00000000" w:rsidRDefault="002A7F25">
            <w:pPr>
              <w:pStyle w:val="rvps423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DCFE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0DBF50C" w14:textId="77777777">
        <w:trPr>
          <w:jc w:val="center"/>
        </w:trPr>
        <w:tc>
          <w:tcPr>
            <w:tcW w:w="14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A158C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D7B39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10B1C5" w14:textId="77777777" w:rsidR="00000000" w:rsidRDefault="002A7F25">
            <w:pPr>
              <w:pStyle w:val="rvps424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0A23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5B7176C" w14:textId="77777777">
        <w:trPr>
          <w:jc w:val="center"/>
        </w:trPr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547167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Таркибий бўлинма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8F3E0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4C88EC" w14:textId="77777777" w:rsidR="00000000" w:rsidRDefault="002A7F25">
            <w:pPr>
              <w:pStyle w:val="rvps42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DA24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4140CB9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C0A425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A078C6" w14:textId="77777777" w:rsidR="00000000" w:rsidRDefault="002A7F25">
            <w:pPr>
              <w:pStyle w:val="rvps426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603F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CE4B275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0391329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Инвентаризацияни ўтказиш учун асос: буйру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,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арор, фармойиш (кераксизларини ўчиринг)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A0F2C5" w14:textId="77777777" w:rsidR="00000000" w:rsidRDefault="002A7F25">
            <w:pPr>
              <w:pStyle w:val="rvps427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E587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9DB3532" w14:textId="77777777">
        <w:trPr>
          <w:jc w:val="center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9F1B8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EF0EED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07FA22" w14:textId="77777777" w:rsidR="00000000" w:rsidRDefault="002A7F25">
            <w:pPr>
              <w:pStyle w:val="rvps428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3DB9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1994B21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788181B5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1B59FD0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Т И Л Х А Т</w:t>
      </w:r>
    </w:p>
    <w:p w14:paraId="664CF48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314E7421" w14:textId="77777777" w:rsidR="00000000" w:rsidRDefault="002A7F25">
      <w:pPr>
        <w:pStyle w:val="rvps42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Инвентаризацияни ўтказишни бошланишига товар-моддий захираларга тегишли бўлган барча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ва кирим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 бухгалтерия хизматига топширилди ва менинг (бизнинг) жавобгарлигимга (жавобгарлигимизга) келиб тушган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амма товар-моддий захиралар кирим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</w:t>
      </w:r>
      <w:r>
        <w:rPr>
          <w:rStyle w:val="rvts30"/>
          <w:color w:val="000000"/>
        </w:rPr>
        <w:t>,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иб кетганлари харажатга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илинган.</w:t>
      </w:r>
    </w:p>
    <w:p w14:paraId="29C9E497" w14:textId="77777777" w:rsidR="00000000" w:rsidRDefault="002A7F25">
      <w:pPr>
        <w:pStyle w:val="rvps43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Моддий жавобгар шахс (шахслар):</w:t>
      </w:r>
    </w:p>
    <w:p w14:paraId="41533D16" w14:textId="77777777" w:rsidR="00000000" w:rsidRDefault="002A7F25">
      <w:pPr>
        <w:pStyle w:val="rvps43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2144"/>
        <w:gridCol w:w="292"/>
        <w:gridCol w:w="1656"/>
        <w:gridCol w:w="292"/>
        <w:gridCol w:w="3703"/>
        <w:gridCol w:w="586"/>
      </w:tblGrid>
      <w:tr w:rsidR="00000000" w14:paraId="5A707FF4" w14:textId="77777777">
        <w:trPr>
          <w:jc w:val="center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5B52B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7818C5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F1356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39B784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31CC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53F35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AAD31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88B51CF" w14:textId="77777777">
        <w:trPr>
          <w:jc w:val="center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E99DB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553D4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1D33B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56130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23DC3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C2FA9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13AAC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04D4B8B" w14:textId="77777777">
        <w:trPr>
          <w:jc w:val="center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CE50E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02C4E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4885B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F3DC4D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B581E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144BF2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650A6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DC112D" w14:textId="77777777">
        <w:trPr>
          <w:jc w:val="center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57CE7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98833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EE06D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88E1E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4F7AE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2A4F1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5CD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0C8BE077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6D2EE508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203"/>
        <w:gridCol w:w="1308"/>
        <w:gridCol w:w="736"/>
        <w:gridCol w:w="736"/>
        <w:gridCol w:w="924"/>
        <w:gridCol w:w="1017"/>
        <w:gridCol w:w="1111"/>
        <w:gridCol w:w="1017"/>
        <w:gridCol w:w="924"/>
      </w:tblGrid>
      <w:tr w:rsidR="00000000" w14:paraId="501D9A51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55FC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E079F6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Товар-моддий захиралар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57BB51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Ўлчов бирлиги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DE4E4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Ба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оси, сўм</w:t>
            </w:r>
          </w:p>
        </w:tc>
        <w:tc>
          <w:tcPr>
            <w:tcW w:w="1150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C6DD25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атда борлиги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2BE1B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Бухгалтерия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исоби маълумотлари бўйича</w:t>
            </w:r>
          </w:p>
          <w:p w14:paraId="0A7F48E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</w:tr>
      <w:tr w:rsidR="00000000" w14:paraId="6AEB7A3B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5F6A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C5689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номи, тури, нави, гуру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</w:t>
            </w:r>
          </w:p>
          <w:p w14:paraId="1D49907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370C0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номенклатура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  <w:p w14:paraId="1CD44AB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74446B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8F5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коди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2A95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E87C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F09BF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сўм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9B655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8B669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сўм</w:t>
            </w:r>
          </w:p>
        </w:tc>
      </w:tr>
      <w:tr w:rsidR="00000000" w14:paraId="00C3469A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D1F4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</w:t>
            </w:r>
          </w:p>
          <w:p w14:paraId="006675D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C25FC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E291B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AFC278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4C23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1C0BA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6</w:t>
            </w:r>
          </w:p>
          <w:p w14:paraId="14F7E4A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0CA6F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6E8E6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59C72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39224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10</w:t>
            </w:r>
          </w:p>
          <w:p w14:paraId="3EE560E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</w:tr>
      <w:tr w:rsidR="00000000" w14:paraId="776F24DC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83CC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BFF53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2FCF6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3526C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E1B6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0D25C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6F902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F9CC8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2774B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B6448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3CFFBA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6130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746D7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989FE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3A94B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814B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F04B7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8CB00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4B0B6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00A9F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840EE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D283F6" w14:textId="77777777">
        <w:trPr>
          <w:jc w:val="center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2B387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2137E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6A14C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CB06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F80E4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4774E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</w:t>
            </w:r>
            <w:r>
              <w:rPr>
                <w:rStyle w:val="rvts35"/>
                <w:color w:val="000000"/>
              </w:rPr>
              <w:t>:</w:t>
            </w:r>
          </w:p>
          <w:p w14:paraId="115BCE7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  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C158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A1B5C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C76AC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59670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1D36F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41"/>
          <w:color w:val="000000"/>
        </w:rPr>
        <w:t xml:space="preserve">         </w:t>
      </w:r>
    </w:p>
    <w:p w14:paraId="69D3010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41"/>
          <w:color w:val="000000"/>
        </w:rPr>
        <w:t xml:space="preserve">             </w:t>
      </w:r>
    </w:p>
    <w:p w14:paraId="5EDADB61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9"/>
          <w:color w:val="000000"/>
        </w:rPr>
        <w:t>ИНВ-3-сонли шаклнинг ор</w:t>
      </w:r>
      <w:r>
        <w:rPr>
          <w:rStyle w:val="rvts40"/>
          <w:color w:val="000000"/>
        </w:rPr>
        <w:t>қ</w:t>
      </w:r>
      <w:r>
        <w:rPr>
          <w:rStyle w:val="rvts39"/>
          <w:color w:val="000000"/>
        </w:rPr>
        <w:t>а томони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203"/>
        <w:gridCol w:w="1308"/>
        <w:gridCol w:w="736"/>
        <w:gridCol w:w="736"/>
        <w:gridCol w:w="924"/>
        <w:gridCol w:w="1017"/>
        <w:gridCol w:w="1111"/>
        <w:gridCol w:w="1017"/>
        <w:gridCol w:w="924"/>
      </w:tblGrid>
      <w:tr w:rsidR="00000000" w14:paraId="4A2EE5AC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F0BC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B13AE9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Товар-моддий захиралар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D1D431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Ўлчов бирлиги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A30B8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Ба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оси, сўм</w:t>
            </w:r>
          </w:p>
        </w:tc>
        <w:tc>
          <w:tcPr>
            <w:tcW w:w="1150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7FE8C9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атда борлиги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64666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Бухгалтерия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исоби маълумотлари бўйича</w:t>
            </w:r>
          </w:p>
          <w:p w14:paraId="35BA61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</w:tr>
      <w:tr w:rsidR="00000000" w14:paraId="58E3EF3E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DC7A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515F8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номи, тури, нави, гуру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</w:t>
            </w:r>
          </w:p>
          <w:p w14:paraId="2BC9D22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8FC01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номенклатура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  <w:p w14:paraId="3DC811D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F61FC1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FD52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коди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A6E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1D461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17779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</w:t>
            </w:r>
            <w:r>
              <w:rPr>
                <w:rStyle w:val="rvts35"/>
                <w:color w:val="000000"/>
              </w:rPr>
              <w:t xml:space="preserve"> </w:t>
            </w:r>
            <w:r>
              <w:rPr>
                <w:rStyle w:val="rvts19"/>
                <w:color w:val="000000"/>
              </w:rPr>
              <w:t>сўм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549AE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C753B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</w:t>
            </w:r>
            <w:r>
              <w:rPr>
                <w:rStyle w:val="rvts35"/>
                <w:color w:val="000000"/>
              </w:rPr>
              <w:t xml:space="preserve"> </w:t>
            </w:r>
            <w:r>
              <w:rPr>
                <w:rStyle w:val="rvts19"/>
                <w:color w:val="000000"/>
              </w:rPr>
              <w:t>сўм</w:t>
            </w:r>
          </w:p>
        </w:tc>
      </w:tr>
      <w:tr w:rsidR="00000000" w14:paraId="3B099207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E144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</w:t>
            </w:r>
          </w:p>
          <w:p w14:paraId="233D0A8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CA17B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FBA6B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36693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EE3B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5</w:t>
            </w:r>
          </w:p>
          <w:p w14:paraId="62234FB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B687C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82FA9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D52A7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CB9B8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1A8B2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10</w:t>
            </w:r>
          </w:p>
          <w:p w14:paraId="2658E30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</w:tr>
      <w:tr w:rsidR="00000000" w14:paraId="349CC73F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3E94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889D8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11584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7749A1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97A8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EEF3D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0CAA8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F63AA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351B6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69B04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81CCD6" w14:textId="77777777">
        <w:trPr>
          <w:jc w:val="center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9496D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6BF04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EA25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D70B2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D369F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9565F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</w:t>
            </w:r>
            <w:r>
              <w:rPr>
                <w:rStyle w:val="rvts35"/>
                <w:color w:val="000000"/>
              </w:rPr>
              <w:t>:</w:t>
            </w:r>
          </w:p>
          <w:p w14:paraId="6776E11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6407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04F56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46F27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CFAF3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9C114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7A4E801D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696"/>
        <w:gridCol w:w="797"/>
        <w:gridCol w:w="99"/>
        <w:gridCol w:w="1194"/>
        <w:gridCol w:w="299"/>
        <w:gridCol w:w="3682"/>
        <w:gridCol w:w="995"/>
      </w:tblGrid>
      <w:tr w:rsidR="00000000" w14:paraId="5EF5B8AF" w14:textId="77777777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95DDC2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Рўйхат бўйича жами: тартиб ра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амлар сони</w:t>
            </w:r>
          </w:p>
        </w:tc>
        <w:tc>
          <w:tcPr>
            <w:tcW w:w="24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06933D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2E3809E" w14:textId="77777777">
        <w:trPr>
          <w:jc w:val="center"/>
        </w:trPr>
        <w:tc>
          <w:tcPr>
            <w:tcW w:w="11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F0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5AF588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(сўз билан) </w:t>
            </w:r>
          </w:p>
        </w:tc>
      </w:tr>
      <w:tr w:rsidR="00000000" w14:paraId="16ED9070" w14:textId="77777777">
        <w:trPr>
          <w:jc w:val="center"/>
        </w:trPr>
        <w:tc>
          <w:tcPr>
            <w:tcW w:w="15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C9FDDF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Бирликларнинг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атда умумий сони</w:t>
            </w:r>
          </w:p>
        </w:tc>
        <w:tc>
          <w:tcPr>
            <w:tcW w:w="26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C1D30F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03CC92C" w14:textId="77777777">
        <w:trPr>
          <w:jc w:val="center"/>
        </w:trPr>
        <w:tc>
          <w:tcPr>
            <w:tcW w:w="15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CADE7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BC4996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(сўз билан) </w:t>
            </w:r>
          </w:p>
        </w:tc>
      </w:tr>
      <w:tr w:rsidR="00000000" w14:paraId="411C3E09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FE79E6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атда, сўм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97290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0D950F" w14:textId="77777777" w:rsidR="00000000" w:rsidRDefault="002A7F25">
            <w:pPr>
              <w:pStyle w:val="rvps1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суммага</w:t>
            </w:r>
          </w:p>
        </w:tc>
      </w:tr>
      <w:tr w:rsidR="00000000" w14:paraId="4D809B6F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84B41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4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4FDA18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(сўз билан)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9D94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C584593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D7BEB9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раиси: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4BCB16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EE690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63F01C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336AB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192807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3BFE1D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2168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D647A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88988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4F72F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B43D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66EA6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(Ф.И.О.) </w:t>
            </w:r>
          </w:p>
        </w:tc>
      </w:tr>
      <w:tr w:rsidR="00000000" w14:paraId="7E301744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905FF2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6BDB6B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1717E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FC736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E2F2C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88B26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0ACF7A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F9785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8AD6D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61784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5145F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F6EC3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D052F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(Ф.И.О.) </w:t>
            </w:r>
          </w:p>
        </w:tc>
      </w:tr>
      <w:tr w:rsidR="00000000" w14:paraId="0502EF9F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C652B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5EFBD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F008A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08996B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6790F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532480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9C184C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F528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FD952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FD50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AC61E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34DE7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48601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(Ф.И.О.) </w:t>
            </w:r>
          </w:p>
        </w:tc>
      </w:tr>
      <w:tr w:rsidR="00000000" w14:paraId="3C3FAC35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5CD45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4A879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41577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CC6653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261D7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B461FD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297BCD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BE3CD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30671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06BC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63532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7A29A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9BE83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(Ф.И.О.) </w:t>
            </w:r>
          </w:p>
        </w:tc>
      </w:tr>
    </w:tbl>
    <w:p w14:paraId="677F22D0" w14:textId="77777777" w:rsidR="00000000" w:rsidRDefault="002A7F25">
      <w:pPr>
        <w:pStyle w:val="rvps43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1367805F" w14:textId="77777777" w:rsidR="00000000" w:rsidRDefault="002A7F25">
      <w:pPr>
        <w:pStyle w:val="rvps43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04B48B31" w14:textId="77777777" w:rsidR="00000000" w:rsidRDefault="002A7F25">
      <w:pPr>
        <w:pStyle w:val="rvps43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Ушбу инвентаризация рўйхатида ____ дан ____гача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амланган барча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имматликлар менинг (бизнинг) иштирокимда </w:t>
      </w:r>
      <w:r>
        <w:rPr>
          <w:rStyle w:val="rvts30"/>
          <w:color w:val="000000"/>
        </w:rPr>
        <w:t>(иштирокимизда) комиссия томонидан натура кўринишида текширилди ва рўйхатга туширилдўи, шу муносабат билан инвентаризация комиссиясига даъвоим (даъвоимиз)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. Рўйхатда санаб ўтилган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имматликлар менинг (бизнинг) жавобгарлигимда (жавобгарлигимизда)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ланм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да.</w:t>
      </w:r>
    </w:p>
    <w:p w14:paraId="1D4C7FA4" w14:textId="77777777" w:rsidR="00000000" w:rsidRDefault="002A7F25">
      <w:pPr>
        <w:pStyle w:val="rvps43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Моддий жавобгар шахс (шахслар):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3"/>
        <w:gridCol w:w="1684"/>
        <w:gridCol w:w="281"/>
        <w:gridCol w:w="1123"/>
        <w:gridCol w:w="281"/>
        <w:gridCol w:w="2432"/>
        <w:gridCol w:w="281"/>
      </w:tblGrid>
      <w:tr w:rsidR="00000000" w14:paraId="18012BCA" w14:textId="77777777">
        <w:trPr>
          <w:jc w:val="center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C969D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BEDCD2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3EA3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9C4D4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4D000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E06A33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B1832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4BF653" w14:textId="77777777">
        <w:trPr>
          <w:jc w:val="center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F995D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F6081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A109A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FB7D4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2803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FE5D7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550FC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924CE44" w14:textId="77777777">
        <w:trPr>
          <w:trHeight w:val="168"/>
          <w:jc w:val="center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35B99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E1E0E8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212D9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DF933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1F5AD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EED4E1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DA7E1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97CEA0" w14:textId="77777777">
        <w:trPr>
          <w:trHeight w:val="48"/>
          <w:jc w:val="center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09D53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45F9B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89038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58E7B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D848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9252B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7AF86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5E20808" w14:textId="77777777">
        <w:trPr>
          <w:jc w:val="center"/>
        </w:trPr>
        <w:tc>
          <w:tcPr>
            <w:tcW w:w="175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ADE8FBD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Ушбу рўйхатда келтирилган</w:t>
            </w:r>
          </w:p>
          <w:p w14:paraId="273D27AB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маълумотлар ва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исоб-китобларни</w:t>
            </w:r>
          </w:p>
          <w:p w14:paraId="7027A089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текширди: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B46AAA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E488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C02085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05BCA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23397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0928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33183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ADD3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E57DA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12D82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FBDBA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26CDC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B0BD3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576E6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0634FC2E" w14:textId="77777777" w:rsidR="00000000" w:rsidRDefault="002A7F25">
      <w:pPr>
        <w:pStyle w:val="rvps43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39BB3067" w14:textId="77777777" w:rsidR="00000000" w:rsidRDefault="002A7F25">
      <w:pPr>
        <w:pStyle w:val="rvps43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5D3CA207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7A20D2BC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7-ИЛОВА</w:t>
      </w:r>
    </w:p>
    <w:p w14:paraId="58418196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____-сонли Юкланган товар-моддий захираларни</w:t>
      </w:r>
    </w:p>
    <w:p w14:paraId="64154B1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инвентаризациядан ўтказиш</w:t>
      </w:r>
    </w:p>
    <w:p w14:paraId="1FEF2F11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РЎЙХАТИ</w:t>
      </w:r>
    </w:p>
    <w:p w14:paraId="35ED540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280"/>
        <w:gridCol w:w="748"/>
        <w:gridCol w:w="561"/>
        <w:gridCol w:w="2711"/>
        <w:gridCol w:w="1963"/>
        <w:gridCol w:w="748"/>
        <w:gridCol w:w="1215"/>
      </w:tblGrid>
      <w:tr w:rsidR="00000000" w14:paraId="7B64F495" w14:textId="77777777">
        <w:trPr>
          <w:jc w:val="center"/>
        </w:trPr>
        <w:tc>
          <w:tcPr>
            <w:tcW w:w="39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CBC6002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C2F0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FB431BE" w14:textId="77777777">
        <w:trPr>
          <w:jc w:val="center"/>
        </w:trPr>
        <w:tc>
          <w:tcPr>
            <w:tcW w:w="2850" w:type="pct"/>
            <w:gridSpan w:val="5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B07FE8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BD3BF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5D5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Кодлар</w:t>
            </w:r>
          </w:p>
        </w:tc>
      </w:tr>
      <w:tr w:rsidR="00000000" w14:paraId="79FCFB5B" w14:textId="77777777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EE51D2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9CB79D" w14:textId="77777777" w:rsidR="00000000" w:rsidRDefault="002A7F25">
            <w:pPr>
              <w:pStyle w:val="rvps442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ИНВ-4-сон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CD67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0873017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43C79E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22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4DF87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413DF4" w14:textId="77777777" w:rsidR="00000000" w:rsidRDefault="002A7F25">
            <w:pPr>
              <w:pStyle w:val="rvps443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27BE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EB5EE9A" w14:textId="77777777">
        <w:trPr>
          <w:jc w:val="center"/>
        </w:trPr>
        <w:tc>
          <w:tcPr>
            <w:tcW w:w="14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4CDBE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9C852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AC31E2" w14:textId="77777777" w:rsidR="00000000" w:rsidRDefault="002A7F25">
            <w:pPr>
              <w:pStyle w:val="rvps444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27E5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A2BA60F" w14:textId="77777777">
        <w:trPr>
          <w:jc w:val="center"/>
        </w:trPr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8F74B8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Таркибий бўлинма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E7D8A7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35C5FB" w14:textId="77777777" w:rsidR="00000000" w:rsidRDefault="002A7F25">
            <w:pPr>
              <w:pStyle w:val="rvps44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9046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14CDF88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8E6CF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F7C9B9" w14:textId="77777777" w:rsidR="00000000" w:rsidRDefault="002A7F25">
            <w:pPr>
              <w:pStyle w:val="rvps446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2B7A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8C6AA00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D283808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Инвентаризацияни ўтказиш учун асос: буйру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,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арор, фармойиш (кераксизларини ўчиринг)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FA334B" w14:textId="77777777" w:rsidR="00000000" w:rsidRDefault="002A7F25">
            <w:pPr>
              <w:pStyle w:val="rvps447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E9A6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7AD5092" w14:textId="77777777">
        <w:trPr>
          <w:jc w:val="center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74A58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DFE281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54FF94" w14:textId="77777777" w:rsidR="00000000" w:rsidRDefault="002A7F25">
            <w:pPr>
              <w:pStyle w:val="rvps448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DA91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5FE9E4A" w14:textId="77777777">
        <w:trPr>
          <w:jc w:val="center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F8A9C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95649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4020DD" w14:textId="77777777" w:rsidR="00000000" w:rsidRDefault="002A7F25">
            <w:pPr>
              <w:pStyle w:val="rvps449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Бухгалтерия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 xml:space="preserve">исоби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исобвара</w:t>
            </w:r>
            <w:r>
              <w:rPr>
                <w:rStyle w:val="rvts33"/>
                <w:color w:val="000000"/>
              </w:rPr>
              <w:t>ғ</w:t>
            </w:r>
            <w:r>
              <w:rPr>
                <w:rStyle w:val="rvts30"/>
                <w:color w:val="000000"/>
              </w:rPr>
              <w:t>и-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9805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440B7EA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0806E3F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934"/>
        <w:gridCol w:w="934"/>
        <w:gridCol w:w="1494"/>
        <w:gridCol w:w="1494"/>
        <w:gridCol w:w="841"/>
        <w:gridCol w:w="1121"/>
        <w:gridCol w:w="1121"/>
        <w:gridCol w:w="1027"/>
      </w:tblGrid>
      <w:tr w:rsidR="00000000" w14:paraId="41793E67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3B0D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9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84714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Харидор</w:t>
            </w:r>
          </w:p>
        </w:tc>
        <w:tc>
          <w:tcPr>
            <w:tcW w:w="15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FAF26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Товар-моддий захиралар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32676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Юк ортиш санаси</w:t>
            </w:r>
          </w:p>
        </w:tc>
        <w:tc>
          <w:tcPr>
            <w:tcW w:w="180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B5E2A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Товар-моддий ёки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исоб-тўлов</w:t>
            </w:r>
          </w:p>
          <w:p w14:paraId="33C4699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ужжати (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исобвара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-фактура)</w:t>
            </w:r>
          </w:p>
          <w:p w14:paraId="1113D90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</w:tr>
      <w:tr w:rsidR="00000000" w14:paraId="317C0663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BC7F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314153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47DE24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КТУТ бўйича коди</w:t>
            </w:r>
          </w:p>
          <w:p w14:paraId="2C5F743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FA76C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номи, тури, </w:t>
            </w:r>
          </w:p>
          <w:p w14:paraId="77ABF3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нави, гуру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A9D16B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Номенклатура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  <w:p w14:paraId="177D064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BA8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A0F3DC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сана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5C2395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71D7E1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сўм</w:t>
            </w:r>
          </w:p>
        </w:tc>
      </w:tr>
      <w:tr w:rsidR="00000000" w14:paraId="72109E9D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DD45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</w:t>
            </w:r>
          </w:p>
          <w:p w14:paraId="7398C9C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82AB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F6072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</w:t>
            </w:r>
          </w:p>
        </w:tc>
        <w:tc>
          <w:tcPr>
            <w:tcW w:w="8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7D254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4</w:t>
            </w:r>
          </w:p>
        </w:tc>
        <w:tc>
          <w:tcPr>
            <w:tcW w:w="8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0B108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5</w:t>
            </w:r>
          </w:p>
          <w:p w14:paraId="12868DD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FC802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CCDBC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7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17BD4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8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C4324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9</w:t>
            </w:r>
          </w:p>
          <w:p w14:paraId="07CA2C4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</w:tr>
      <w:tr w:rsidR="00000000" w14:paraId="6401A4F3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1E78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3C98B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BC4AF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94374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1960F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A9596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D728C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43E66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EBF42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16BD83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1EDF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B422C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A82A8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735F6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1F78E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6F618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FD902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8FD14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5D6C7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203F17" w14:textId="77777777">
        <w:trPr>
          <w:jc w:val="center"/>
        </w:trPr>
        <w:tc>
          <w:tcPr>
            <w:tcW w:w="32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B7131D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Жами:</w:t>
            </w:r>
          </w:p>
          <w:p w14:paraId="3091EA7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D67A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DEF60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91E58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2152A2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1577"/>
        <w:gridCol w:w="339"/>
        <w:gridCol w:w="225"/>
        <w:gridCol w:w="4283"/>
      </w:tblGrid>
      <w:tr w:rsidR="00000000" w14:paraId="0E5B248F" w14:textId="77777777">
        <w:trPr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6C05AB" w14:textId="77777777" w:rsidR="00000000" w:rsidRDefault="002A7F25">
            <w:pPr>
              <w:pStyle w:val="rvps45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Далолатнома бўйича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аммаси, сўм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C222B7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EB475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E1D4BF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F74D3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963E0A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73D6F965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2363"/>
        <w:gridCol w:w="296"/>
        <w:gridCol w:w="1379"/>
        <w:gridCol w:w="296"/>
        <w:gridCol w:w="2462"/>
        <w:gridCol w:w="689"/>
      </w:tblGrid>
      <w:tr w:rsidR="00000000" w14:paraId="5A5AFDB8" w14:textId="77777777">
        <w:trPr>
          <w:jc w:val="center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2A89E3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раиси: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FF8760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D5871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AD852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DA21A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149E08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3690B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8781E7" w14:textId="77777777">
        <w:trPr>
          <w:jc w:val="center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C466F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FEE5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8931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0FDEB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E06BB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907B9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E2D16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17FAD25" w14:textId="77777777">
        <w:trPr>
          <w:jc w:val="center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8F6AEF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30641F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1CA2B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9A994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F7E48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9062F4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50D81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8ED748" w14:textId="77777777">
        <w:trPr>
          <w:jc w:val="center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2251C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A7803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EE26F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5A27B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B2E6E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51AD9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7D937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EE04829" w14:textId="77777777">
        <w:trPr>
          <w:jc w:val="center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E5AE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F6A6A8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8499E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A11E26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266F7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C8E117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413D7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69063E" w14:textId="77777777">
        <w:trPr>
          <w:jc w:val="center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3D3AD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6296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6E7D0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C03D8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04594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E1C35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0FFCF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7021694A" w14:textId="77777777" w:rsidR="00000000" w:rsidRDefault="002A7F25">
      <w:pPr>
        <w:pStyle w:val="rvps45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4CD123F5" w14:textId="77777777" w:rsidR="00000000" w:rsidRDefault="002A7F25">
      <w:pPr>
        <w:pStyle w:val="rvps45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0E5D5363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2D54A73A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8-ИЛОВА</w:t>
      </w:r>
    </w:p>
    <w:p w14:paraId="23A020A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____- сонли Масъул са</w:t>
      </w:r>
      <w:r>
        <w:rPr>
          <w:rStyle w:val="rvts28"/>
          <w:color w:val="000000"/>
        </w:rPr>
        <w:t>қ</w:t>
      </w:r>
      <w:r>
        <w:rPr>
          <w:rStyle w:val="rvts27"/>
          <w:color w:val="000000"/>
        </w:rPr>
        <w:t xml:space="preserve">лашга </w:t>
      </w:r>
      <w:r>
        <w:rPr>
          <w:rStyle w:val="rvts28"/>
          <w:color w:val="000000"/>
        </w:rPr>
        <w:t>қ</w:t>
      </w:r>
      <w:r>
        <w:rPr>
          <w:rStyle w:val="rvts27"/>
          <w:color w:val="000000"/>
        </w:rPr>
        <w:t xml:space="preserve">абул </w:t>
      </w:r>
      <w:r>
        <w:rPr>
          <w:rStyle w:val="rvts28"/>
          <w:color w:val="000000"/>
        </w:rPr>
        <w:t>қ</w:t>
      </w:r>
      <w:r>
        <w:rPr>
          <w:rStyle w:val="rvts27"/>
          <w:color w:val="000000"/>
        </w:rPr>
        <w:t>илинган</w:t>
      </w:r>
    </w:p>
    <w:p w14:paraId="5110A20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(топширилган) товар-моддий захираларни</w:t>
      </w:r>
    </w:p>
    <w:p w14:paraId="06256CD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инвентаризациядан ўтказиш</w:t>
      </w:r>
    </w:p>
    <w:p w14:paraId="64CE579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РЎЙХАТИ</w:t>
      </w:r>
    </w:p>
    <w:p w14:paraId="5B02242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280"/>
        <w:gridCol w:w="748"/>
        <w:gridCol w:w="561"/>
        <w:gridCol w:w="2711"/>
        <w:gridCol w:w="1963"/>
        <w:gridCol w:w="748"/>
        <w:gridCol w:w="1215"/>
      </w:tblGrid>
      <w:tr w:rsidR="00000000" w14:paraId="36D3AA6F" w14:textId="77777777">
        <w:trPr>
          <w:jc w:val="center"/>
        </w:trPr>
        <w:tc>
          <w:tcPr>
            <w:tcW w:w="39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C30C047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D702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C664A91" w14:textId="77777777">
        <w:trPr>
          <w:jc w:val="center"/>
        </w:trPr>
        <w:tc>
          <w:tcPr>
            <w:tcW w:w="2850" w:type="pct"/>
            <w:gridSpan w:val="5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13E355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90723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98EC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Кодлар</w:t>
            </w:r>
          </w:p>
        </w:tc>
      </w:tr>
      <w:tr w:rsidR="00000000" w14:paraId="15A15F4C" w14:textId="77777777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B478F5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51ECD1" w14:textId="77777777" w:rsidR="00000000" w:rsidRDefault="002A7F25">
            <w:pPr>
              <w:pStyle w:val="rvps456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ИНВ-5-сон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6F85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043366A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D1A399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22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77E1F3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814E57" w14:textId="77777777" w:rsidR="00000000" w:rsidRDefault="002A7F25">
            <w:pPr>
              <w:pStyle w:val="rvps457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717A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2C6289B" w14:textId="77777777">
        <w:trPr>
          <w:jc w:val="center"/>
        </w:trPr>
        <w:tc>
          <w:tcPr>
            <w:tcW w:w="14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8B44B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D71F6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DBA76D" w14:textId="77777777" w:rsidR="00000000" w:rsidRDefault="002A7F25">
            <w:pPr>
              <w:pStyle w:val="rvps458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2DC9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E4F21AA" w14:textId="77777777">
        <w:trPr>
          <w:jc w:val="center"/>
        </w:trPr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10BDA3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Таркибий бўлинма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84815A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7419D6" w14:textId="77777777" w:rsidR="00000000" w:rsidRDefault="002A7F25">
            <w:pPr>
              <w:pStyle w:val="rvps459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002F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0A847F4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CCB3F5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4AAD01" w14:textId="77777777" w:rsidR="00000000" w:rsidRDefault="002A7F25">
            <w:pPr>
              <w:pStyle w:val="rvps46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BA72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1E7A4A5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2DD2BBD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Инвентаризацияни ўтказиш учун асос: буйру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,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арор, фармойиш (кераксизларини ўчиринг)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E3D22B" w14:textId="77777777" w:rsidR="00000000" w:rsidRDefault="002A7F25">
            <w:pPr>
              <w:pStyle w:val="rvps461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93A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B212BCD" w14:textId="77777777">
        <w:trPr>
          <w:jc w:val="center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A4174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81E91C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CB70F6" w14:textId="77777777" w:rsidR="00000000" w:rsidRDefault="002A7F25">
            <w:pPr>
              <w:pStyle w:val="rvps462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955E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53C7FFB" w14:textId="77777777">
        <w:trPr>
          <w:jc w:val="center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9A29D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4328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7BF79F" w14:textId="77777777" w:rsidR="00000000" w:rsidRDefault="002A7F25">
            <w:pPr>
              <w:pStyle w:val="rvps463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Бухгалтерия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 xml:space="preserve">исоби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исобвара</w:t>
            </w:r>
            <w:r>
              <w:rPr>
                <w:rStyle w:val="rvts33"/>
                <w:color w:val="000000"/>
              </w:rPr>
              <w:t>ғ</w:t>
            </w:r>
            <w:r>
              <w:rPr>
                <w:rStyle w:val="rvts30"/>
                <w:color w:val="000000"/>
              </w:rPr>
              <w:t>и-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75DF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0D06A351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52B419D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624F3406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 xml:space="preserve">Т </w:t>
      </w:r>
      <w:r>
        <w:rPr>
          <w:rStyle w:val="rvts25"/>
          <w:color w:val="000000"/>
        </w:rPr>
        <w:t>И Л Х А Т</w:t>
      </w:r>
    </w:p>
    <w:p w14:paraId="138BC6DD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7458C959" w14:textId="77777777" w:rsidR="00000000" w:rsidRDefault="002A7F25">
      <w:pPr>
        <w:pStyle w:val="rvps4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Инвентаризацияни ўтказишни бошланишига товар-моддий захираларга тегишли бўлган барча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ва кирим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 бухгалтерия хизматига топширилди ва менинг (бизнинг) жавобгарлигимга (жавобгарлигимизга) келиб тушган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амма товар-моддий захир</w:t>
      </w:r>
      <w:r>
        <w:rPr>
          <w:rStyle w:val="rvts30"/>
          <w:color w:val="000000"/>
        </w:rPr>
        <w:t xml:space="preserve">алар кирим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илинган,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иб кетганлари -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илинган.</w:t>
      </w:r>
    </w:p>
    <w:p w14:paraId="0D315CF6" w14:textId="77777777" w:rsidR="00000000" w:rsidRDefault="002A7F25">
      <w:pPr>
        <w:pStyle w:val="rvps46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Моддий жавобгар шахс (шахслар):</w:t>
      </w:r>
    </w:p>
    <w:p w14:paraId="39C80622" w14:textId="77777777" w:rsidR="00000000" w:rsidRDefault="002A7F25">
      <w:pPr>
        <w:pStyle w:val="rvps46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41"/>
          <w:color w:val="000000"/>
        </w:rPr>
        <w:t xml:space="preserve">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189"/>
        <w:gridCol w:w="299"/>
        <w:gridCol w:w="1691"/>
        <w:gridCol w:w="299"/>
        <w:gridCol w:w="3781"/>
        <w:gridCol w:w="597"/>
      </w:tblGrid>
      <w:tr w:rsidR="00000000" w14:paraId="5E413711" w14:textId="77777777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A02C1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C8D4E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CC4F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03CF4C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88115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0F4C7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F655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3C4737" w14:textId="77777777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EA7EF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1674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C214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1591D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89826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5DAA2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564FB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FB10B8F" w14:textId="77777777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4E3D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026A22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27783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3C1C8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1FC15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C47D21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5450E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5CCBD0" w14:textId="77777777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152B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38F3D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F0870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7A042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FDD40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BC39E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55A1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3403C6A7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0FE8B137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595"/>
        <w:gridCol w:w="659"/>
        <w:gridCol w:w="875"/>
        <w:gridCol w:w="1308"/>
        <w:gridCol w:w="502"/>
        <w:gridCol w:w="502"/>
        <w:gridCol w:w="876"/>
        <w:gridCol w:w="946"/>
        <w:gridCol w:w="876"/>
        <w:gridCol w:w="596"/>
        <w:gridCol w:w="596"/>
        <w:gridCol w:w="693"/>
      </w:tblGrid>
      <w:tr w:rsidR="00000000" w14:paraId="1FCDDE78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3357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Т.р</w:t>
            </w:r>
          </w:p>
        </w:tc>
        <w:tc>
          <w:tcPr>
            <w:tcW w:w="7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86EFB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Етказиб берувчи</w:t>
            </w: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A6550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Товар-моддий захиралар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18034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Ўлчов бирлиги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433EB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C9F6F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Товар-моддий захиралар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иймати,</w:t>
            </w:r>
          </w:p>
          <w:p w14:paraId="7B13CDD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сўм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CDDF0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лаш жойи</w:t>
            </w:r>
          </w:p>
        </w:tc>
        <w:tc>
          <w:tcPr>
            <w:tcW w:w="105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F28CB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Товар-транспорт ёки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 xml:space="preserve">исоб-тўлов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ужжатлари</w:t>
            </w:r>
          </w:p>
          <w:p w14:paraId="210D8C5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 </w:t>
            </w:r>
          </w:p>
        </w:tc>
      </w:tr>
      <w:tr w:rsidR="00000000" w14:paraId="5E3D3D31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C548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AA4461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B22BCC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КТУТ бўйича коди</w:t>
            </w:r>
          </w:p>
          <w:p w14:paraId="6EB0C38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7"/>
                <w:color w:val="000000"/>
              </w:rPr>
              <w:t xml:space="preserve">         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4A1CD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номи, тури, нави, гуру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</w:t>
            </w:r>
          </w:p>
          <w:p w14:paraId="4C401A5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23EB5E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номенклатура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AD5FB6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1B2C2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коди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9F72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D62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75BB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16F78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223447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сана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06998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</w:tr>
      <w:tr w:rsidR="00000000" w14:paraId="44CCF064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1569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</w:t>
            </w:r>
          </w:p>
          <w:p w14:paraId="2743DE3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B1758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F735D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D9DCD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F8F1A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5A6DB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6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2F5F6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6C5B3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8</w:t>
            </w:r>
          </w:p>
          <w:p w14:paraId="45F45AE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4FDE1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078BC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89CAA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2F2FA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12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44A14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13</w:t>
            </w:r>
          </w:p>
          <w:p w14:paraId="76EB87F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</w:tr>
      <w:tr w:rsidR="00000000" w14:paraId="26B95E12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F135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065A8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CBF06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D2163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AA959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3AA83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54FDD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9AADC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0943C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7AABC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1D7DE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74347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0D13B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26FD5F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A9A2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D98EA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439D5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F84E0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D53AB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39EA0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D3D1D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325903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319DAB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E9087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F73AA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91650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DE2B1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1B94EF" w14:textId="77777777">
        <w:trPr>
          <w:jc w:val="center"/>
        </w:trPr>
        <w:tc>
          <w:tcPr>
            <w:tcW w:w="245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AD309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Жами:</w:t>
            </w:r>
          </w:p>
          <w:p w14:paraId="1D1C200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5E9E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EA838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C4B89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EB78C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85ACB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40697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A2D7B67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9"/>
          <w:color w:val="000000"/>
        </w:rPr>
        <w:t>ИНВ-5-сонли шаклнинг ор</w:t>
      </w:r>
      <w:r>
        <w:rPr>
          <w:rStyle w:val="rvts40"/>
          <w:color w:val="000000"/>
        </w:rPr>
        <w:t>қ</w:t>
      </w:r>
      <w:r>
        <w:rPr>
          <w:rStyle w:val="rvts39"/>
          <w:color w:val="000000"/>
        </w:rPr>
        <w:t>а томони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595"/>
        <w:gridCol w:w="659"/>
        <w:gridCol w:w="875"/>
        <w:gridCol w:w="1308"/>
        <w:gridCol w:w="502"/>
        <w:gridCol w:w="502"/>
        <w:gridCol w:w="876"/>
        <w:gridCol w:w="946"/>
        <w:gridCol w:w="876"/>
        <w:gridCol w:w="596"/>
        <w:gridCol w:w="596"/>
        <w:gridCol w:w="693"/>
      </w:tblGrid>
      <w:tr w:rsidR="00000000" w14:paraId="7A12F324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3EB8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Т.р</w:t>
            </w:r>
          </w:p>
        </w:tc>
        <w:tc>
          <w:tcPr>
            <w:tcW w:w="3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CF23A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Етказиб берувчи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96E14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Товар-моддий захиралар</w:t>
            </w:r>
          </w:p>
          <w:p w14:paraId="7B4D626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C585D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Ўлчов бирлиги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ACD41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512C4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Товар-моддий захиралар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иймати,</w:t>
            </w:r>
          </w:p>
          <w:p w14:paraId="601D7DC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сўм</w:t>
            </w:r>
          </w:p>
          <w:p w14:paraId="666F4C8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D6CB7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лаш жойи</w:t>
            </w:r>
          </w:p>
        </w:tc>
        <w:tc>
          <w:tcPr>
            <w:tcW w:w="35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47EBC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Товар-транспорт ёки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 xml:space="preserve">исоб-тўлов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ужжатлари</w:t>
            </w:r>
          </w:p>
          <w:p w14:paraId="272CBB1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</w:tr>
      <w:tr w:rsidR="00000000" w14:paraId="41F7363C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6A15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686AC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D5753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КТУТ бўйича коди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CFF854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номи, тури, нави, гуру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</w:t>
            </w:r>
          </w:p>
          <w:p w14:paraId="01A969D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B4D02B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номенклатура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46D07A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5CAB42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коди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E485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C57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744F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97DC1E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8846C4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сана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B3B6DF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</w:tr>
      <w:tr w:rsidR="00000000" w14:paraId="5F99529A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885E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6583D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7F032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A7DBC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A77CD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6D479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6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60D6A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18B51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8</w:t>
            </w:r>
          </w:p>
          <w:p w14:paraId="0FE8121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09E06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F3B60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9AEAC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2CE19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12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D6C12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13</w:t>
            </w:r>
          </w:p>
          <w:p w14:paraId="25BD05E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</w:tr>
      <w:tr w:rsidR="00000000" w14:paraId="66E173B2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2C14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BE7B4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8BC6C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56A44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E910B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33C72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6BE84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B9CB5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BBD97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92C86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1F024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A6C57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F1589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301576" w14:textId="77777777">
        <w:trPr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06CB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F8C99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5B20A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000B8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C7B6C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BBBD9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66419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4F047D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1006C6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4B83D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0D691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860BD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8151E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ACC19B" w14:textId="77777777">
        <w:trPr>
          <w:jc w:val="center"/>
        </w:trPr>
        <w:tc>
          <w:tcPr>
            <w:tcW w:w="2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9B4241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Жами:</w:t>
            </w:r>
          </w:p>
          <w:p w14:paraId="7ED9401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DE72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1AF51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38D59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7973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21E9A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0CC9F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0E34CA" w14:textId="77777777">
        <w:trPr>
          <w:jc w:val="center"/>
        </w:trPr>
        <w:tc>
          <w:tcPr>
            <w:tcW w:w="2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08C059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аммаси:</w:t>
            </w:r>
          </w:p>
          <w:p w14:paraId="36C03B9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    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BDF3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6FDB8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45EF5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FB848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189B3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077B3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0BD40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29D184D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1700"/>
        <w:gridCol w:w="365"/>
        <w:gridCol w:w="243"/>
        <w:gridCol w:w="4618"/>
      </w:tblGrid>
      <w:tr w:rsidR="00000000" w14:paraId="35D77A87" w14:textId="77777777">
        <w:trPr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E29282" w14:textId="77777777" w:rsidR="00000000" w:rsidRDefault="002A7F25">
            <w:pPr>
              <w:pStyle w:val="rvps45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Далолатнома бўйича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аммаси, сўм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01B73F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DCC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1EE25B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29C78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845EA4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3F2F8C00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2415"/>
        <w:gridCol w:w="301"/>
        <w:gridCol w:w="1409"/>
        <w:gridCol w:w="301"/>
        <w:gridCol w:w="2515"/>
        <w:gridCol w:w="703"/>
      </w:tblGrid>
      <w:tr w:rsidR="00000000" w14:paraId="02CD8DDA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1AAE59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раиси: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09F57B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F4B09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286C8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D82ED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8ABA9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23FDD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BB0955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C7A3E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E6FE1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AE221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5F1B4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A773B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0E773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01378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C328E44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1E7EE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40B7E7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FE548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2FD574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8D91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A7C181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56D6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1A7C92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8880A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BB3D4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2A039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D87FF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B0E9F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0D538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4AE40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79A7C3D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29B4F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B10765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97F4A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D92058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EB223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8BD8A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03DF4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024A8B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9D263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D122E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557B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7369E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B30CD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00CEA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05A7C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0CF29AC1" w14:textId="77777777" w:rsidR="00000000" w:rsidRDefault="002A7F25">
      <w:pPr>
        <w:pStyle w:val="rvps46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522792F0" w14:textId="77777777" w:rsidR="00000000" w:rsidRDefault="002A7F25">
      <w:pPr>
        <w:pStyle w:val="rvps46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533CDD33" w14:textId="77777777" w:rsidR="00000000" w:rsidRDefault="002A7F25">
      <w:pPr>
        <w:pStyle w:val="rvps46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Ушбу инвентаризация рўйхатида ____ дан ____гача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амланган барча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имматликлар менинг (бизнинг) иштирокимда </w:t>
      </w:r>
      <w:r>
        <w:rPr>
          <w:rStyle w:val="rvts30"/>
          <w:color w:val="000000"/>
        </w:rPr>
        <w:t>(иштирокимизда) комиссия томонидан натура кўринишида текширилди ва рўйхатга туширилди, шу муносабат билан инвентаризация комиссиясига даъвоим (даъвоимиз)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. Рўйхатда санаб ўтилган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имматликлар менинг (бизнинг) жавобгарлигимда (жавобгарлигимизда)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ланмо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да.</w:t>
      </w:r>
    </w:p>
    <w:p w14:paraId="60FEC976" w14:textId="77777777" w:rsidR="00000000" w:rsidRDefault="002A7F25">
      <w:pPr>
        <w:pStyle w:val="rvps47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Моддий жавобгар шахс (шахслар):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9"/>
        <w:gridCol w:w="1507"/>
        <w:gridCol w:w="202"/>
        <w:gridCol w:w="1207"/>
        <w:gridCol w:w="202"/>
        <w:gridCol w:w="2717"/>
        <w:gridCol w:w="101"/>
      </w:tblGrid>
      <w:tr w:rsidR="00000000" w14:paraId="1EE16CAA" w14:textId="77777777">
        <w:trPr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83AF3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BE5109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BB561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6E372C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B6E06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8CBE4E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1933B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AE1DF1" w14:textId="77777777">
        <w:trPr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127B4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10B54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828A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BAAA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E1C9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BC6E0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D4F45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DC83FC7" w14:textId="77777777">
        <w:trPr>
          <w:trHeight w:val="168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BFA82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A3A95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3D35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3EF393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73154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90408E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D6640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D31067" w14:textId="77777777">
        <w:trPr>
          <w:trHeight w:val="48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389F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1085F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EF7E3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C8D92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F34E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DCB72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6AAF4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546552B" w14:textId="77777777">
        <w:trPr>
          <w:jc w:val="center"/>
        </w:trPr>
        <w:tc>
          <w:tcPr>
            <w:tcW w:w="17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A2948EA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Ушбу рўйхатда келтирилган маълумотлар</w:t>
            </w:r>
          </w:p>
          <w:p w14:paraId="3CDEF879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ва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исоб-китобларни текширди: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0EF0E0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F9F4B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92EDA7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7FDEF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599C4E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3D8F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15051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E0E4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610A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A9E19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40083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870B5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CA72F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A8C18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75708A2F" w14:textId="77777777" w:rsidR="00000000" w:rsidRDefault="002A7F25">
      <w:pPr>
        <w:pStyle w:val="rvps47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79721692" w14:textId="77777777" w:rsidR="00000000" w:rsidRDefault="002A7F25">
      <w:pPr>
        <w:pStyle w:val="rvps47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28D8D5A7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21892FD3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9-ИЛОВА</w:t>
      </w:r>
    </w:p>
    <w:p w14:paraId="26FC886C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_______-сонли Йўлдаги товар-моддий захираларни</w:t>
      </w:r>
    </w:p>
    <w:p w14:paraId="410A57B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инвентаризациядан ўтказиш</w:t>
      </w:r>
    </w:p>
    <w:p w14:paraId="44D5234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РЎЙХАТИ</w:t>
      </w:r>
    </w:p>
    <w:p w14:paraId="3FB78CB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280"/>
        <w:gridCol w:w="748"/>
        <w:gridCol w:w="561"/>
        <w:gridCol w:w="2711"/>
        <w:gridCol w:w="1963"/>
        <w:gridCol w:w="748"/>
        <w:gridCol w:w="1215"/>
      </w:tblGrid>
      <w:tr w:rsidR="00000000" w14:paraId="55F6414B" w14:textId="77777777">
        <w:trPr>
          <w:jc w:val="center"/>
        </w:trPr>
        <w:tc>
          <w:tcPr>
            <w:tcW w:w="39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F9F646F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CE97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6D8B1A2" w14:textId="77777777">
        <w:trPr>
          <w:jc w:val="center"/>
        </w:trPr>
        <w:tc>
          <w:tcPr>
            <w:tcW w:w="2850" w:type="pct"/>
            <w:gridSpan w:val="5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333AEC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C46AD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3D1E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Кодлар</w:t>
            </w:r>
          </w:p>
        </w:tc>
      </w:tr>
      <w:tr w:rsidR="00000000" w14:paraId="3167C7AC" w14:textId="77777777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223737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114704" w14:textId="77777777" w:rsidR="00000000" w:rsidRDefault="002A7F25">
            <w:pPr>
              <w:pStyle w:val="rvps476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ИНВ-6-сон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E336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EA0A111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63DA9D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22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2C69DA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9B5A7F" w14:textId="77777777" w:rsidR="00000000" w:rsidRDefault="002A7F25">
            <w:pPr>
              <w:pStyle w:val="rvps477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BAEE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80B131B" w14:textId="77777777">
        <w:trPr>
          <w:jc w:val="center"/>
        </w:trPr>
        <w:tc>
          <w:tcPr>
            <w:tcW w:w="14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4FCCE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74E84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FFB945" w14:textId="77777777" w:rsidR="00000000" w:rsidRDefault="002A7F25">
            <w:pPr>
              <w:pStyle w:val="rvps478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35ED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41A3D96" w14:textId="77777777">
        <w:trPr>
          <w:jc w:val="center"/>
        </w:trPr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E8F64E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Таркибий бўлинма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3E062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7EA44A" w14:textId="77777777" w:rsidR="00000000" w:rsidRDefault="002A7F25">
            <w:pPr>
              <w:pStyle w:val="rvps479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1857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CAE0D28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DB97A0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8B7D3D" w14:textId="77777777" w:rsidR="00000000" w:rsidRDefault="002A7F25">
            <w:pPr>
              <w:pStyle w:val="rvps48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829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01054F2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C3B8382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Инвентаризацияни ўтказиш учун асос: буйру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,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арор, фармойиш (кераксизларини ўчиринг)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30F31B" w14:textId="77777777" w:rsidR="00000000" w:rsidRDefault="002A7F25">
            <w:pPr>
              <w:pStyle w:val="rvps481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B4DB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20E4893" w14:textId="77777777">
        <w:trPr>
          <w:jc w:val="center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9792F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AEEF44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1D8DF2" w14:textId="77777777" w:rsidR="00000000" w:rsidRDefault="002A7F25">
            <w:pPr>
              <w:pStyle w:val="rvps482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B746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B5B3D00" w14:textId="77777777">
        <w:trPr>
          <w:jc w:val="center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02F44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61856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47C32B" w14:textId="77777777" w:rsidR="00000000" w:rsidRDefault="002A7F25">
            <w:pPr>
              <w:pStyle w:val="rvps483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Бухгалтерия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 xml:space="preserve">исоби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исобвара</w:t>
            </w:r>
            <w:r>
              <w:rPr>
                <w:rStyle w:val="rvts33"/>
                <w:color w:val="000000"/>
              </w:rPr>
              <w:t>ғ</w:t>
            </w:r>
            <w:r>
              <w:rPr>
                <w:rStyle w:val="rvts30"/>
                <w:color w:val="000000"/>
              </w:rPr>
              <w:t>и-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7210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163FDD9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2B25240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996"/>
        <w:gridCol w:w="1308"/>
        <w:gridCol w:w="529"/>
        <w:gridCol w:w="529"/>
        <w:gridCol w:w="862"/>
        <w:gridCol w:w="810"/>
        <w:gridCol w:w="810"/>
        <w:gridCol w:w="623"/>
        <w:gridCol w:w="659"/>
        <w:gridCol w:w="436"/>
        <w:gridCol w:w="717"/>
        <w:gridCol w:w="717"/>
      </w:tblGrid>
      <w:tr w:rsidR="00000000" w14:paraId="6F781A3A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4EF0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Т.р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B28D0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Товар-моддий захиралар</w:t>
            </w:r>
          </w:p>
          <w:p w14:paraId="1BD902D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4E958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Ўлчов бирлиги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CBF27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220B4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</w:t>
            </w:r>
          </w:p>
          <w:p w14:paraId="2816D41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сўм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D4676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Юк </w:t>
            </w:r>
          </w:p>
          <w:p w14:paraId="058EBDF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ортиш </w:t>
            </w:r>
          </w:p>
          <w:p w14:paraId="501AA2B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санаси</w:t>
            </w:r>
          </w:p>
          <w:p w14:paraId="28E2301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7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5B866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Етказиб </w:t>
            </w:r>
          </w:p>
          <w:p w14:paraId="3A3FB8B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берувчи</w:t>
            </w:r>
          </w:p>
          <w:p w14:paraId="399D3CA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105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2C06F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Товар-моддий ёки</w:t>
            </w:r>
          </w:p>
          <w:p w14:paraId="1415069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 xml:space="preserve">исоб-тўлов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ужжати</w:t>
            </w:r>
          </w:p>
          <w:p w14:paraId="05AA407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</w:tr>
      <w:tr w:rsidR="00000000" w14:paraId="289C959D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0CB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5BCD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номи, тури, нави, гуру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</w:t>
            </w:r>
          </w:p>
          <w:p w14:paraId="05DB2B9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423029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номенклатура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27151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C6058E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коди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FC8C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61D8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6EC4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CC42B4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CBD0C7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КТУТ бўйича коди</w:t>
            </w:r>
          </w:p>
          <w:p w14:paraId="3B93608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FEB298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сана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BA618D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14757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</w:t>
            </w:r>
          </w:p>
          <w:p w14:paraId="01EAD29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сўм</w:t>
            </w:r>
          </w:p>
        </w:tc>
      </w:tr>
      <w:tr w:rsidR="00000000" w14:paraId="0F4FA3A7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45D7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</w:t>
            </w:r>
          </w:p>
          <w:p w14:paraId="002255E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46572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8B7ED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8ED5E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4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AFDA4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56935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5F428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7</w:t>
            </w:r>
          </w:p>
          <w:p w14:paraId="2F8716C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8251F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8F8A5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BAC6C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10</w:t>
            </w:r>
          </w:p>
        </w:tc>
        <w:tc>
          <w:tcPr>
            <w:tcW w:w="2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69A43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11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CD30C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12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D57D6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13</w:t>
            </w:r>
          </w:p>
          <w:p w14:paraId="1D382E2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</w:tr>
      <w:tr w:rsidR="00000000" w14:paraId="4BE8694A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5FF7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65F16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EB351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618FE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DB35B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A967C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00230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4B96A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E08FB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F5442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44779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ADAE0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F952C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2321D1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1C180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6D347E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27902B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76AE68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B198E3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72E73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91E25F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A44D6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3A30E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971CDA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EB560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85167D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09C6F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8F370C" w14:textId="77777777">
        <w:trPr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4FCD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F544A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57ED3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3477C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E3DFA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07620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48A36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B0650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209E7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6D6FF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6E0E8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2F63A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90EA9A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D99E05" w14:textId="77777777">
        <w:trPr>
          <w:jc w:val="center"/>
        </w:trPr>
        <w:tc>
          <w:tcPr>
            <w:tcW w:w="4600" w:type="pct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B3F970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</w:t>
            </w:r>
          </w:p>
          <w:p w14:paraId="219104C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183C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6B900426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0EFC19F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1598"/>
        <w:gridCol w:w="342"/>
        <w:gridCol w:w="228"/>
        <w:gridCol w:w="4335"/>
      </w:tblGrid>
      <w:tr w:rsidR="00000000" w14:paraId="07B6ABCC" w14:textId="77777777">
        <w:trPr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7C215E" w14:textId="77777777" w:rsidR="00000000" w:rsidRDefault="002A7F25">
            <w:pPr>
              <w:pStyle w:val="rvps45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Далолатнома бўйича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аммаси, сўм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1905C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FFECE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C31121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8F0B7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E95800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63E1B5E4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2415"/>
        <w:gridCol w:w="301"/>
        <w:gridCol w:w="1409"/>
        <w:gridCol w:w="301"/>
        <w:gridCol w:w="2515"/>
        <w:gridCol w:w="703"/>
      </w:tblGrid>
      <w:tr w:rsidR="00000000" w14:paraId="4C19F287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0BC704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раиси: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FDEC07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8A712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D24539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A7A11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ADBFC5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D9C8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CEA357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7A13F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5BB16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B2C19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B9CEF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46B9E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5654F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0577B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09EE806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5CFDD3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6824A7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70782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8BE225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3964D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1DD525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AD624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782C0E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8168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C6207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D8A87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C37CE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9C639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A498D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88C19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5ACAD38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ED94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22112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F893A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F44639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ACE14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C4C648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BA286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F993F0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7E00D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39E4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0C305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A80B1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BE711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060D7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3FADC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32AD3B53" w14:textId="77777777" w:rsidR="00000000" w:rsidRDefault="002A7F25">
      <w:pPr>
        <w:pStyle w:val="rvps48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3AC9B086" w14:textId="77777777" w:rsidR="00000000" w:rsidRDefault="002A7F25">
      <w:pPr>
        <w:pStyle w:val="rvps48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6685E88F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3A3794A9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10-ИЛОВА</w:t>
      </w:r>
    </w:p>
    <w:p w14:paraId="014EE1A7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___- сонли Таъмирланиши тугалланмаган асосий</w:t>
      </w:r>
    </w:p>
    <w:p w14:paraId="4A33775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воситаларни инвентаризациядан ўтказиш</w:t>
      </w:r>
    </w:p>
    <w:p w14:paraId="337737B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ДАЛОЛАТНОМАСИ</w:t>
      </w:r>
    </w:p>
    <w:p w14:paraId="7FA1B30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280"/>
        <w:gridCol w:w="748"/>
        <w:gridCol w:w="561"/>
        <w:gridCol w:w="2711"/>
        <w:gridCol w:w="1963"/>
        <w:gridCol w:w="748"/>
        <w:gridCol w:w="1215"/>
      </w:tblGrid>
      <w:tr w:rsidR="00000000" w14:paraId="0C752614" w14:textId="77777777">
        <w:trPr>
          <w:jc w:val="center"/>
        </w:trPr>
        <w:tc>
          <w:tcPr>
            <w:tcW w:w="39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95F3424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0464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DE70FC5" w14:textId="77777777">
        <w:trPr>
          <w:jc w:val="center"/>
        </w:trPr>
        <w:tc>
          <w:tcPr>
            <w:tcW w:w="2850" w:type="pct"/>
            <w:gridSpan w:val="5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54292A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00CBC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6C3E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Кодлар</w:t>
            </w:r>
          </w:p>
        </w:tc>
      </w:tr>
      <w:tr w:rsidR="00000000" w14:paraId="0B4EA366" w14:textId="77777777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54ED0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1523B1" w14:textId="77777777" w:rsidR="00000000" w:rsidRDefault="002A7F25">
            <w:pPr>
              <w:pStyle w:val="rvps489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ИНВ-10-сон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71F7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CA5B36C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DF3614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22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82A75A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F17AEF" w14:textId="77777777" w:rsidR="00000000" w:rsidRDefault="002A7F25">
            <w:pPr>
              <w:pStyle w:val="rvps49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6242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CBC7D85" w14:textId="77777777">
        <w:trPr>
          <w:jc w:val="center"/>
        </w:trPr>
        <w:tc>
          <w:tcPr>
            <w:tcW w:w="14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E12C8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76C98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1D4130" w14:textId="77777777" w:rsidR="00000000" w:rsidRDefault="002A7F25">
            <w:pPr>
              <w:pStyle w:val="rvps491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ABAC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44F8D54" w14:textId="77777777">
        <w:trPr>
          <w:jc w:val="center"/>
        </w:trPr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429E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Таркибий бўлинма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905F1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9C0DCE" w14:textId="77777777" w:rsidR="00000000" w:rsidRDefault="002A7F25">
            <w:pPr>
              <w:pStyle w:val="rvps492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A70A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240958C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AEDBC3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5B3923" w14:textId="77777777" w:rsidR="00000000" w:rsidRDefault="002A7F25">
            <w:pPr>
              <w:pStyle w:val="rvps493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BF0C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1413703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B60FD9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Инвентаризацияни ўтказиш учун асос: буйру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,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арор, фармойиш </w:t>
            </w:r>
            <w:r>
              <w:rPr>
                <w:rStyle w:val="rvts39"/>
                <w:color w:val="000000"/>
              </w:rPr>
              <w:t>(кераксизларини ўчиринг)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8AD890" w14:textId="77777777" w:rsidR="00000000" w:rsidRDefault="002A7F25">
            <w:pPr>
              <w:pStyle w:val="rvps494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F94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9761F40" w14:textId="77777777">
        <w:trPr>
          <w:jc w:val="center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E8465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2DFE9D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1B0D0A" w14:textId="77777777" w:rsidR="00000000" w:rsidRDefault="002A7F25">
            <w:pPr>
              <w:pStyle w:val="rvps49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FFEF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3C2604C" w14:textId="77777777">
        <w:trPr>
          <w:jc w:val="center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99D77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EB6AF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742A7A" w14:textId="77777777" w:rsidR="00000000" w:rsidRDefault="002A7F25">
            <w:pPr>
              <w:pStyle w:val="rvps496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Бухгалтерия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 xml:space="preserve">исоби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исобвара</w:t>
            </w:r>
            <w:r>
              <w:rPr>
                <w:rStyle w:val="rvts33"/>
                <w:color w:val="000000"/>
              </w:rPr>
              <w:t>ғ</w:t>
            </w:r>
            <w:r>
              <w:rPr>
                <w:rStyle w:val="rvts30"/>
                <w:color w:val="000000"/>
              </w:rPr>
              <w:t>и ра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ами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E579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72F4F86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3AEB9656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649"/>
        <w:gridCol w:w="867"/>
        <w:gridCol w:w="814"/>
        <w:gridCol w:w="537"/>
        <w:gridCol w:w="537"/>
        <w:gridCol w:w="1546"/>
        <w:gridCol w:w="872"/>
        <w:gridCol w:w="528"/>
        <w:gridCol w:w="792"/>
        <w:gridCol w:w="895"/>
        <w:gridCol w:w="768"/>
      </w:tblGrid>
      <w:tr w:rsidR="00000000" w14:paraId="54C13673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33D2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7EE2A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Таъмирланаётган асосий воситалар номи ва тури</w:t>
            </w:r>
          </w:p>
          <w:p w14:paraId="7ECB067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C3506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F1601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Буюртмачи</w:t>
            </w:r>
          </w:p>
          <w:p w14:paraId="3F00C4F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91642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Таъмирлашнинг смета бўйича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иймати, сўм</w:t>
            </w:r>
          </w:p>
          <w:p w14:paraId="33BB913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BDF60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Техник тайёрлик фоизи</w:t>
            </w:r>
          </w:p>
          <w:p w14:paraId="3B93E2E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  <w:tc>
          <w:tcPr>
            <w:tcW w:w="7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747D8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иймати</w:t>
            </w:r>
          </w:p>
          <w:p w14:paraId="1700741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7189B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Натижалар</w:t>
            </w:r>
          </w:p>
          <w:p w14:paraId="29BD0DA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</w:tr>
      <w:tr w:rsidR="00000000" w14:paraId="194E90AA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2CCD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3A7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F29F1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</w:t>
            </w:r>
          </w:p>
          <w:p w14:paraId="1DCDC20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99080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буюртма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D659B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3DE6C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C2E6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CD66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5ACD8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смета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8B2A8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EB545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тисод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илинган (-), сўм</w:t>
            </w:r>
          </w:p>
          <w:p w14:paraId="280F322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048E0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ча сарф (+), сўм.</w:t>
            </w:r>
          </w:p>
          <w:p w14:paraId="4BC9D71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</w:tr>
      <w:tr w:rsidR="00000000" w14:paraId="71728EBF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0796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</w:t>
            </w:r>
          </w:p>
          <w:p w14:paraId="710E9F1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F914A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99736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EC12A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935B6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26E2C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D79E8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7</w:t>
            </w:r>
          </w:p>
          <w:p w14:paraId="4EE9629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78ABA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5EDDB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6DB05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11FBA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F0029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12</w:t>
            </w:r>
          </w:p>
          <w:p w14:paraId="3DA1562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</w:tr>
      <w:tr w:rsidR="00000000" w14:paraId="7C53CA87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B364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BD925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A4D47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77116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E2624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E1CFF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F3B56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82401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E1F49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7057B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E0BBD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92730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BBEF31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D87F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A5F05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02ED4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54F62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736B8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F16A4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86AA7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456E9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AF8F6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1C933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48A56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FE6D8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D3F20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32F9F953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2415"/>
        <w:gridCol w:w="301"/>
        <w:gridCol w:w="1409"/>
        <w:gridCol w:w="301"/>
        <w:gridCol w:w="2515"/>
        <w:gridCol w:w="703"/>
      </w:tblGrid>
      <w:tr w:rsidR="00000000" w14:paraId="6283E2DA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DEB0C1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раиси: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C2FC08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F9711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273E00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6695F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493A5E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5171B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62FC75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A2A49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90A46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FEABD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138DC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33055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1236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986B8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F3F4D6C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7BCE45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EA52EF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089EE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FC54C4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0C0E6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C9100E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DD3B7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DEAE47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8A187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D9DE0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28A1D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D59E6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9D0F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41A85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E4A01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3A8B98F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D0D9C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73F3DB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2EBB6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BD8C4F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095AC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EC415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9441A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66FAB3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E3546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C8C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07B66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ED9E4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DD01C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9AD54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F62E9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2E7F398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AC91A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65D5BD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99E1B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875C8D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65DA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E62E9E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49C9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171840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78E48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3E43F3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962C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E2FC25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40419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121864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299A7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5A0A2D5C" w14:textId="77777777" w:rsidR="00000000" w:rsidRDefault="002A7F25">
      <w:pPr>
        <w:pStyle w:val="rvps49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537B01A8" w14:textId="77777777" w:rsidR="00000000" w:rsidRDefault="002A7F25">
      <w:pPr>
        <w:pStyle w:val="rvps49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30FB5EB4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366CDC9C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11-ИЛОВА</w:t>
      </w:r>
    </w:p>
    <w:p w14:paraId="09580F83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_______-сонли Келгуси давр харажатларини</w:t>
      </w:r>
    </w:p>
    <w:p w14:paraId="1257C8F8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инвентаризациядан ўтказиш</w:t>
      </w:r>
    </w:p>
    <w:p w14:paraId="4CC5844C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РЎЙХАТИ</w:t>
      </w:r>
    </w:p>
    <w:p w14:paraId="507125E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280"/>
        <w:gridCol w:w="748"/>
        <w:gridCol w:w="561"/>
        <w:gridCol w:w="2711"/>
        <w:gridCol w:w="1963"/>
        <w:gridCol w:w="748"/>
        <w:gridCol w:w="1215"/>
      </w:tblGrid>
      <w:tr w:rsidR="00000000" w14:paraId="00E5CBA0" w14:textId="77777777">
        <w:trPr>
          <w:jc w:val="center"/>
        </w:trPr>
        <w:tc>
          <w:tcPr>
            <w:tcW w:w="39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FC82E5E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7940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046EEDE" w14:textId="77777777">
        <w:trPr>
          <w:jc w:val="center"/>
        </w:trPr>
        <w:tc>
          <w:tcPr>
            <w:tcW w:w="2850" w:type="pct"/>
            <w:gridSpan w:val="5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AC163C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1CF0E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1C03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Кодлар</w:t>
            </w:r>
          </w:p>
        </w:tc>
      </w:tr>
      <w:tr w:rsidR="00000000" w14:paraId="36B970F0" w14:textId="77777777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C46970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1D0CAF" w14:textId="77777777" w:rsidR="00000000" w:rsidRDefault="002A7F25">
            <w:pPr>
              <w:pStyle w:val="rvps502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ИНВ-11-сон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C7C4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5F59C76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E6E4C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22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74A1B8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0F9DB4" w14:textId="77777777" w:rsidR="00000000" w:rsidRDefault="002A7F25">
            <w:pPr>
              <w:pStyle w:val="rvps503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1FD0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9C61171" w14:textId="77777777">
        <w:trPr>
          <w:jc w:val="center"/>
        </w:trPr>
        <w:tc>
          <w:tcPr>
            <w:tcW w:w="14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80324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16D99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A553A3" w14:textId="77777777" w:rsidR="00000000" w:rsidRDefault="002A7F25">
            <w:pPr>
              <w:pStyle w:val="rvps504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6646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13053C3" w14:textId="77777777">
        <w:trPr>
          <w:jc w:val="center"/>
        </w:trPr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97EFF9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Таркибий бўлинма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5DDE7B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F4386" w14:textId="77777777" w:rsidR="00000000" w:rsidRDefault="002A7F25">
            <w:pPr>
              <w:pStyle w:val="rvps50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E690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D4EB629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60A435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C66934" w14:textId="77777777" w:rsidR="00000000" w:rsidRDefault="002A7F25">
            <w:pPr>
              <w:pStyle w:val="rvps506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EA86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879BDC2" w14:textId="77777777">
        <w:trPr>
          <w:jc w:val="center"/>
        </w:trPr>
        <w:tc>
          <w:tcPr>
            <w:tcW w:w="2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FAEEE5B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Инвентаризацияни ўтказиш учун асос: буйру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,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арор, фармойиш (кераксизларини ўчиринг)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FADA06" w14:textId="77777777" w:rsidR="00000000" w:rsidRDefault="002A7F25">
            <w:pPr>
              <w:pStyle w:val="rvps507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ADE2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C80D133" w14:textId="77777777">
        <w:trPr>
          <w:jc w:val="center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71A6D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01AB7D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0B60E4" w14:textId="77777777" w:rsidR="00000000" w:rsidRDefault="002A7F25">
            <w:pPr>
              <w:pStyle w:val="rvps508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0C92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9A301E5" w14:textId="77777777">
        <w:trPr>
          <w:jc w:val="center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E6860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B118D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1360B4" w14:textId="77777777" w:rsidR="00000000" w:rsidRDefault="002A7F25">
            <w:pPr>
              <w:pStyle w:val="rvps509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Бухгалтерия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 xml:space="preserve">исоби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исобвара</w:t>
            </w:r>
            <w:r>
              <w:rPr>
                <w:rStyle w:val="rvts33"/>
                <w:color w:val="000000"/>
              </w:rPr>
              <w:t>ғ</w:t>
            </w:r>
            <w:r>
              <w:rPr>
                <w:rStyle w:val="rvts30"/>
                <w:color w:val="000000"/>
              </w:rPr>
              <w:t>и-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1966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5D8C954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754835A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6E4079CD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Ўлчов бирлиги - сўм.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482"/>
        <w:gridCol w:w="447"/>
        <w:gridCol w:w="1251"/>
        <w:gridCol w:w="881"/>
        <w:gridCol w:w="881"/>
        <w:gridCol w:w="1153"/>
        <w:gridCol w:w="1093"/>
        <w:gridCol w:w="982"/>
        <w:gridCol w:w="1073"/>
        <w:gridCol w:w="1197"/>
        <w:gridCol w:w="1138"/>
      </w:tblGrid>
      <w:tr w:rsidR="00000000" w14:paraId="21A207CB" w14:textId="77777777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D97C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4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053D5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Харажат тури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0FBA8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Харажатнинг бошлан</w:t>
            </w:r>
            <w:r>
              <w:rPr>
                <w:rStyle w:val="rvts20"/>
                <w:color w:val="000000"/>
              </w:rPr>
              <w:t>ғ</w:t>
            </w:r>
            <w:r>
              <w:rPr>
                <w:rStyle w:val="rvts19"/>
                <w:color w:val="000000"/>
              </w:rPr>
              <w:t>ич суммаси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72B6A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Харажат-</w:t>
            </w:r>
          </w:p>
          <w:p w14:paraId="26D65C6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нинг юзага келган санаси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A350D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Харажат-</w:t>
            </w:r>
          </w:p>
          <w:p w14:paraId="7C61A3F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ларни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оплаш муддати (ойлар бўйича)</w:t>
            </w:r>
          </w:p>
          <w:p w14:paraId="48DB523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ED864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исобдан чи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аришга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исобланган сумма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4464F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Инвента-</w:t>
            </w:r>
          </w:p>
          <w:p w14:paraId="01E36E5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ризация</w:t>
            </w:r>
          </w:p>
          <w:p w14:paraId="0D0DDCE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бошла-</w:t>
            </w:r>
          </w:p>
          <w:p w14:paraId="67E11C3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нишига</w:t>
            </w:r>
          </w:p>
          <w:p w14:paraId="4204F3B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адар харажатлар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исобдан чи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арилди (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опланди)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07954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Инвента-</w:t>
            </w:r>
          </w:p>
          <w:p w14:paraId="64F72CD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ризация</w:t>
            </w:r>
          </w:p>
          <w:p w14:paraId="7980490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бошла-</w:t>
            </w:r>
          </w:p>
          <w:p w14:paraId="497FC88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нишида</w:t>
            </w:r>
          </w:p>
          <w:p w14:paraId="463D85B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 маълумот-</w:t>
            </w:r>
          </w:p>
          <w:p w14:paraId="413EA1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ларига кўра харажат-</w:t>
            </w:r>
          </w:p>
          <w:p w14:paraId="1ABA3F4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ларнинг</w:t>
            </w:r>
          </w:p>
          <w:p w14:paraId="761B1B6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олди</w:t>
            </w:r>
            <w:r>
              <w:rPr>
                <w:rStyle w:val="rvts20"/>
                <w:color w:val="000000"/>
              </w:rPr>
              <w:t>ғ</w:t>
            </w:r>
            <w:r>
              <w:rPr>
                <w:rStyle w:val="rvts19"/>
                <w:color w:val="000000"/>
              </w:rPr>
              <w:t>и</w:t>
            </w:r>
          </w:p>
          <w:p w14:paraId="08F8161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75379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Келгуси даврда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опланиши</w:t>
            </w:r>
          </w:p>
          <w:p w14:paraId="1BE1982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лозим</w:t>
            </w:r>
          </w:p>
          <w:p w14:paraId="38961DC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бўлган харажат-</w:t>
            </w:r>
          </w:p>
          <w:p w14:paraId="720040F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ларнинг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исобла-</w:t>
            </w:r>
          </w:p>
          <w:p w14:paraId="0EC8308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нган</w:t>
            </w:r>
          </w:p>
          <w:p w14:paraId="30F954F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олди</w:t>
            </w:r>
            <w:r>
              <w:rPr>
                <w:rStyle w:val="rvts20"/>
                <w:color w:val="000000"/>
              </w:rPr>
              <w:t>ғ</w:t>
            </w:r>
            <w:r>
              <w:rPr>
                <w:rStyle w:val="rvts19"/>
                <w:color w:val="000000"/>
              </w:rPr>
              <w:t>и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3DB05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Инвентаризация натижалари</w:t>
            </w:r>
          </w:p>
        </w:tc>
      </w:tr>
      <w:tr w:rsidR="00000000" w14:paraId="1CEA4A2D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AD9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13D789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46E5B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коди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72FD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11D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02A9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DBEC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C20A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C4F2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3BE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54DC7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ўшимча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исобдан чи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арилиши лозим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B9BA3D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ча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исобдан чи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арилган (тикланиши лозим)</w:t>
            </w:r>
          </w:p>
        </w:tc>
      </w:tr>
      <w:tr w:rsidR="00000000" w14:paraId="2D88FFF8" w14:textId="77777777">
        <w:trPr>
          <w:jc w:val="center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C619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</w:t>
            </w:r>
          </w:p>
          <w:p w14:paraId="38A97F8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2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8E406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4A5C0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B96ED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DE9A2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CBC44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35749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C5AEE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8</w:t>
            </w:r>
          </w:p>
          <w:p w14:paraId="25D482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92EE8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D4DC3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10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115F3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11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7F434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12</w:t>
            </w:r>
          </w:p>
          <w:p w14:paraId="7644193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</w:tr>
      <w:tr w:rsidR="00000000" w14:paraId="15748EFB" w14:textId="77777777">
        <w:trPr>
          <w:jc w:val="center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0999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  <w:p w14:paraId="0CA1478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8"/>
                <w:color w:val="000000"/>
              </w:rPr>
              <w:t xml:space="preserve">  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4170F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98722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A61012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757EE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92EA1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2B63B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9CA0B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CE92D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E39CA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FD204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CD63A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CC09A0" w14:textId="77777777">
        <w:trPr>
          <w:jc w:val="center"/>
        </w:trPr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9DE51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</w:t>
            </w:r>
          </w:p>
          <w:p w14:paraId="4B6A55C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9BCD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7F30A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79F2E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691E9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C6DB3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D5E4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B2336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6C15D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8DF3B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9A1E0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1280049C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2415"/>
        <w:gridCol w:w="301"/>
        <w:gridCol w:w="1409"/>
        <w:gridCol w:w="301"/>
        <w:gridCol w:w="2515"/>
        <w:gridCol w:w="703"/>
      </w:tblGrid>
      <w:tr w:rsidR="00000000" w14:paraId="1E939733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3DA285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раиси: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B90BDF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D41A3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5FEDBB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3FE19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BEE74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BA6A7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27B914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1C40F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F426F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88455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D8485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BD42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E6859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A04FF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AA53DB1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F3F6A7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C4A3BF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EB174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3E98A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795D3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FB0A4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C6688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E86442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3C74A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553F0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60E21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61D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2E7F3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D4521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5D99F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55E4E9A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5B156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514A6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9FB1B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C71E66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A1530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FFB7B0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AA9D3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49FD57" w14:textId="77777777">
        <w:trPr>
          <w:jc w:val="center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FA3AF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B416F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15B9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839EA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6B1F2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95E50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FB4D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7A88CCE4" w14:textId="77777777" w:rsidR="00000000" w:rsidRDefault="002A7F25">
      <w:pPr>
        <w:pStyle w:val="rvps51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6D29424F" w14:textId="77777777" w:rsidR="00000000" w:rsidRDefault="002A7F25">
      <w:pPr>
        <w:pStyle w:val="rvps51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62E1B7B9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08522B1F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12-ИЛОВА</w:t>
      </w:r>
    </w:p>
    <w:p w14:paraId="534D01D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На</w:t>
      </w:r>
      <w:r>
        <w:rPr>
          <w:rStyle w:val="rvts28"/>
          <w:color w:val="000000"/>
        </w:rPr>
        <w:t>қ</w:t>
      </w:r>
      <w:r>
        <w:rPr>
          <w:rStyle w:val="rvts27"/>
          <w:color w:val="000000"/>
        </w:rPr>
        <w:t>д пул мабла</w:t>
      </w:r>
      <w:r>
        <w:rPr>
          <w:rStyle w:val="rvts28"/>
          <w:color w:val="000000"/>
        </w:rPr>
        <w:t>ғ</w:t>
      </w:r>
      <w:r>
        <w:rPr>
          <w:rStyle w:val="rvts27"/>
          <w:color w:val="000000"/>
        </w:rPr>
        <w:t>ларни инвентаризациядан</w:t>
      </w:r>
    </w:p>
    <w:p w14:paraId="4C4CEDD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ўтказишнинг _____ сон</w:t>
      </w:r>
    </w:p>
    <w:p w14:paraId="3E4E708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ДАЛОЛАТНОМАСИ</w:t>
      </w:r>
    </w:p>
    <w:p w14:paraId="623F05A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 </w:t>
      </w:r>
    </w:p>
    <w:p w14:paraId="26C92DD1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"</w:t>
      </w:r>
      <w:r>
        <w:rPr>
          <w:rStyle w:val="rvts25"/>
          <w:color w:val="000000"/>
        </w:rPr>
        <w:t>____</w:t>
      </w:r>
      <w:r>
        <w:rPr>
          <w:rStyle w:val="rvts30"/>
          <w:color w:val="000000"/>
        </w:rPr>
        <w:t>"</w:t>
      </w:r>
      <w:r>
        <w:rPr>
          <w:rStyle w:val="rvts25"/>
          <w:color w:val="000000"/>
        </w:rPr>
        <w:t xml:space="preserve"> </w:t>
      </w:r>
      <w:r>
        <w:rPr>
          <w:rStyle w:val="rvts25"/>
          <w:color w:val="000000"/>
        </w:rPr>
        <w:t>____________ 20__ йил</w:t>
      </w:r>
    </w:p>
    <w:p w14:paraId="0EEF635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796"/>
        <w:gridCol w:w="1325"/>
        <w:gridCol w:w="2120"/>
        <w:gridCol w:w="2958"/>
        <w:gridCol w:w="271"/>
        <w:gridCol w:w="418"/>
      </w:tblGrid>
      <w:tr w:rsidR="00000000" w14:paraId="1F2C38FF" w14:textId="77777777">
        <w:trPr>
          <w:jc w:val="center"/>
        </w:trPr>
        <w:tc>
          <w:tcPr>
            <w:tcW w:w="42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0C31E8F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8038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E3F49DA" w14:textId="77777777">
        <w:trPr>
          <w:jc w:val="center"/>
        </w:trPr>
        <w:tc>
          <w:tcPr>
            <w:tcW w:w="21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93582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A93E2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37A7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</w:t>
            </w:r>
          </w:p>
        </w:tc>
      </w:tr>
      <w:tr w:rsidR="00000000" w14:paraId="0D1FB5A5" w14:textId="77777777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129C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AD962F" w14:textId="77777777" w:rsidR="00000000" w:rsidRDefault="002A7F25">
            <w:pPr>
              <w:pStyle w:val="rvps51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ИНВ-16-сон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7547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2F63EE6" w14:textId="77777777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823C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D162E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C416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88A65F" w14:textId="77777777">
        <w:trPr>
          <w:jc w:val="center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D7CAA9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15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086655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EAEAC2" w14:textId="77777777" w:rsidR="00000000" w:rsidRDefault="002A7F25">
            <w:pPr>
              <w:pStyle w:val="rvps517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D162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CF9F397" w14:textId="77777777">
        <w:trPr>
          <w:jc w:val="center"/>
        </w:trPr>
        <w:tc>
          <w:tcPr>
            <w:tcW w:w="21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63652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2D40F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1565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07ED38" w14:textId="77777777">
        <w:trPr>
          <w:jc w:val="center"/>
        </w:trPr>
        <w:tc>
          <w:tcPr>
            <w:tcW w:w="21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02B34F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Ташкилотнинг таркибий бирлиги ________________________________</w:t>
            </w:r>
            <w:r>
              <w:rPr>
                <w:rStyle w:val="rvts41"/>
                <w:color w:val="000000"/>
              </w:rPr>
              <w:t>_______________</w:t>
            </w:r>
            <w:r>
              <w:rPr>
                <w:rStyle w:val="rvts30"/>
                <w:color w:val="000000"/>
              </w:rPr>
              <w:t xml:space="preserve">  </w:t>
            </w: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A5B42A" w14:textId="77777777" w:rsidR="00000000" w:rsidRDefault="002A7F25">
            <w:pPr>
              <w:pStyle w:val="rvps519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DA09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5CF2524" w14:textId="77777777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4680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B83AA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EC52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19D0F5" w14:textId="77777777">
        <w:trPr>
          <w:jc w:val="center"/>
        </w:trPr>
        <w:tc>
          <w:tcPr>
            <w:tcW w:w="21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D0AF19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Инвентаризацияни ўтказиш учун асос: </w:t>
            </w:r>
            <w:r>
              <w:rPr>
                <w:rStyle w:val="rvts42"/>
                <w:color w:val="000000"/>
              </w:rPr>
              <w:t>буйру</w:t>
            </w:r>
            <w:r>
              <w:rPr>
                <w:rStyle w:val="rvts43"/>
                <w:color w:val="000000"/>
              </w:rPr>
              <w:t>қ</w:t>
            </w:r>
            <w:r>
              <w:rPr>
                <w:rStyle w:val="rvts42"/>
                <w:color w:val="000000"/>
              </w:rPr>
              <w:t xml:space="preserve">, </w:t>
            </w:r>
            <w:r>
              <w:rPr>
                <w:rStyle w:val="rvts43"/>
                <w:color w:val="000000"/>
              </w:rPr>
              <w:t>қ</w:t>
            </w:r>
            <w:r>
              <w:rPr>
                <w:rStyle w:val="rvts42"/>
                <w:color w:val="000000"/>
              </w:rPr>
              <w:t>арор, фармойиш</w:t>
            </w: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D9FD78" w14:textId="77777777" w:rsidR="00000000" w:rsidRDefault="002A7F25">
            <w:pPr>
              <w:pStyle w:val="rvps521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D9E9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E2BB288" w14:textId="77777777">
        <w:trPr>
          <w:jc w:val="center"/>
        </w:trPr>
        <w:tc>
          <w:tcPr>
            <w:tcW w:w="21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72397E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9"/>
                <w:color w:val="000000"/>
              </w:rPr>
              <w:t>(кераксизлари ўчирилсин)</w:t>
            </w: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14859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5E47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02FFC1" w14:textId="77777777">
        <w:trPr>
          <w:jc w:val="center"/>
        </w:trPr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6CCF7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5EF93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8AB029" w14:textId="77777777" w:rsidR="00000000" w:rsidRDefault="002A7F25">
            <w:pPr>
              <w:pStyle w:val="rvps523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4C2D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7A3F58C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1A720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94FA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61253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DD0E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00698B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0FEE9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405AD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E9B0FD" w14:textId="77777777" w:rsidR="00000000" w:rsidRDefault="002A7F25">
            <w:pPr>
              <w:pStyle w:val="rvps52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AD4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AA3DC7F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DDDC0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4ECCE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17F4D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9A38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1A008D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4EB52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894C4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40EE6E" w14:textId="77777777" w:rsidR="00000000" w:rsidRDefault="002A7F25">
            <w:pPr>
              <w:pStyle w:val="rvps527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7BE3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9480D33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940B9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8EA9E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18E65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9BF9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F09D7A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2F355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1E465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7C40A1" w14:textId="77777777" w:rsidR="00000000" w:rsidRDefault="002A7F25">
            <w:pPr>
              <w:pStyle w:val="rvps529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Бухгалтерия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 xml:space="preserve">исоби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исобвара</w:t>
            </w:r>
            <w:r>
              <w:rPr>
                <w:rStyle w:val="rvts33"/>
                <w:color w:val="000000"/>
              </w:rPr>
              <w:t>ғ</w:t>
            </w:r>
            <w:r>
              <w:rPr>
                <w:rStyle w:val="rvts30"/>
                <w:color w:val="000000"/>
              </w:rPr>
              <w:t>и ра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ами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84AF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7ED6308D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7A118C4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0E3E7D5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ТИЛХАТ</w:t>
      </w:r>
    </w:p>
    <w:p w14:paraId="0E5B69D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63F75063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 бошланишига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ларига оид барча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ва кирим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 </w:t>
      </w:r>
      <w:r>
        <w:rPr>
          <w:rStyle w:val="rvts30"/>
          <w:color w:val="000000"/>
        </w:rPr>
        <w:t>бухгалтерия хизматига топширилган ва менинг жавобгарлигимда келиб тушган барча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лари кирим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илинган,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иб кетганлари эса харажатга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исобдан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арилган.</w:t>
      </w:r>
    </w:p>
    <w:p w14:paraId="21D3E186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2728"/>
        <w:gridCol w:w="1852"/>
        <w:gridCol w:w="2631"/>
      </w:tblGrid>
      <w:tr w:rsidR="00000000" w14:paraId="1F056AB1" w14:textId="77777777">
        <w:trPr>
          <w:tblCellSpacing w:w="0" w:type="dxa"/>
          <w:jc w:val="center"/>
        </w:trPr>
        <w:tc>
          <w:tcPr>
            <w:tcW w:w="1100" w:type="pct"/>
            <w:hideMark/>
          </w:tcPr>
          <w:p w14:paraId="587F994F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Моддий жавобгар шахс </w:t>
            </w:r>
          </w:p>
        </w:tc>
        <w:tc>
          <w:tcPr>
            <w:tcW w:w="1400" w:type="pct"/>
            <w:hideMark/>
          </w:tcPr>
          <w:p w14:paraId="32295E6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</w:t>
            </w:r>
          </w:p>
        </w:tc>
        <w:tc>
          <w:tcPr>
            <w:tcW w:w="950" w:type="pct"/>
            <w:hideMark/>
          </w:tcPr>
          <w:p w14:paraId="7817E5D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</w:t>
            </w:r>
          </w:p>
        </w:tc>
        <w:tc>
          <w:tcPr>
            <w:tcW w:w="1350" w:type="pct"/>
            <w:hideMark/>
          </w:tcPr>
          <w:p w14:paraId="47DA5BE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</w:t>
            </w:r>
          </w:p>
        </w:tc>
      </w:tr>
      <w:tr w:rsidR="00000000" w14:paraId="10863801" w14:textId="77777777">
        <w:trPr>
          <w:tblCellSpacing w:w="0" w:type="dxa"/>
          <w:jc w:val="center"/>
        </w:trPr>
        <w:tc>
          <w:tcPr>
            <w:tcW w:w="1100" w:type="pct"/>
            <w:hideMark/>
          </w:tcPr>
          <w:p w14:paraId="2DDAC8B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00" w:type="pct"/>
            <w:hideMark/>
          </w:tcPr>
          <w:p w14:paraId="3D53DC9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лавозими</w:t>
            </w:r>
          </w:p>
        </w:tc>
        <w:tc>
          <w:tcPr>
            <w:tcW w:w="950" w:type="pct"/>
            <w:hideMark/>
          </w:tcPr>
          <w:p w14:paraId="5542763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имзоси</w:t>
            </w:r>
          </w:p>
        </w:tc>
        <w:tc>
          <w:tcPr>
            <w:tcW w:w="1350" w:type="pct"/>
            <w:hideMark/>
          </w:tcPr>
          <w:p w14:paraId="71BD919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Ф.И.О.</w:t>
            </w:r>
          </w:p>
        </w:tc>
      </w:tr>
    </w:tbl>
    <w:p w14:paraId="081F270E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2E29E967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"____" ____________ 20__ йилдаги ____ сон буйру</w:t>
      </w:r>
      <w:r>
        <w:rPr>
          <w:rStyle w:val="rvts33"/>
          <w:color w:val="000000"/>
        </w:rPr>
        <w:t>ққ</w:t>
      </w:r>
      <w:r>
        <w:rPr>
          <w:rStyle w:val="rvts30"/>
          <w:color w:val="000000"/>
        </w:rPr>
        <w:t xml:space="preserve">а (фармойишга) асосан "____" ____________ 20__ йилдаги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олат бўйича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ларини инвентарцияси амалга оширилди.</w:t>
      </w:r>
    </w:p>
    <w:p w14:paraId="18EBD96E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2B010F9A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Инвентарция жараёнида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уйидагилар ани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ланди:</w:t>
      </w:r>
    </w:p>
    <w:p w14:paraId="62C05B17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2385"/>
        <w:gridCol w:w="2914"/>
        <w:gridCol w:w="1621"/>
        <w:gridCol w:w="2235"/>
      </w:tblGrid>
      <w:tr w:rsidR="00000000" w14:paraId="0983C024" w14:textId="77777777">
        <w:trPr>
          <w:tblCellSpacing w:w="0" w:type="dxa"/>
          <w:jc w:val="center"/>
        </w:trPr>
        <w:tc>
          <w:tcPr>
            <w:tcW w:w="200" w:type="pct"/>
            <w:hideMark/>
          </w:tcPr>
          <w:p w14:paraId="08735A86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1)</w:t>
            </w:r>
          </w:p>
        </w:tc>
        <w:tc>
          <w:tcPr>
            <w:tcW w:w="900" w:type="pct"/>
            <w:hideMark/>
          </w:tcPr>
          <w:p w14:paraId="4C648000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на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д пуллар</w:t>
            </w:r>
          </w:p>
        </w:tc>
        <w:tc>
          <w:tcPr>
            <w:tcW w:w="1100" w:type="pct"/>
            <w:hideMark/>
          </w:tcPr>
          <w:p w14:paraId="468F581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_____________сўм</w:t>
            </w:r>
          </w:p>
        </w:tc>
        <w:tc>
          <w:tcPr>
            <w:tcW w:w="1300" w:type="pct"/>
            <w:hideMark/>
          </w:tcPr>
          <w:p w14:paraId="043441C1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 тийин</w:t>
            </w:r>
          </w:p>
        </w:tc>
        <w:tc>
          <w:tcPr>
            <w:tcW w:w="1450" w:type="pct"/>
            <w:hideMark/>
          </w:tcPr>
          <w:p w14:paraId="63CB4E3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3355BAB" w14:textId="77777777">
        <w:trPr>
          <w:tblCellSpacing w:w="0" w:type="dxa"/>
          <w:jc w:val="center"/>
        </w:trPr>
        <w:tc>
          <w:tcPr>
            <w:tcW w:w="200" w:type="pct"/>
            <w:hideMark/>
          </w:tcPr>
          <w:p w14:paraId="1E6ECEBE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2)</w:t>
            </w:r>
          </w:p>
        </w:tc>
        <w:tc>
          <w:tcPr>
            <w:tcW w:w="900" w:type="pct"/>
            <w:hideMark/>
          </w:tcPr>
          <w:p w14:paraId="1BFE0234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почта маркалари</w:t>
            </w:r>
          </w:p>
        </w:tc>
        <w:tc>
          <w:tcPr>
            <w:tcW w:w="1100" w:type="pct"/>
            <w:hideMark/>
          </w:tcPr>
          <w:p w14:paraId="7AA73AB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_____________сўм</w:t>
            </w:r>
          </w:p>
        </w:tc>
        <w:tc>
          <w:tcPr>
            <w:tcW w:w="1300" w:type="pct"/>
            <w:hideMark/>
          </w:tcPr>
          <w:p w14:paraId="7C835BCF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 тийин</w:t>
            </w:r>
          </w:p>
        </w:tc>
        <w:tc>
          <w:tcPr>
            <w:tcW w:w="1450" w:type="pct"/>
            <w:hideMark/>
          </w:tcPr>
          <w:p w14:paraId="5666075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A2D5E55" w14:textId="77777777">
        <w:trPr>
          <w:tblCellSpacing w:w="0" w:type="dxa"/>
          <w:jc w:val="center"/>
        </w:trPr>
        <w:tc>
          <w:tcPr>
            <w:tcW w:w="200" w:type="pct"/>
            <w:hideMark/>
          </w:tcPr>
          <w:p w14:paraId="510A83A4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3)</w:t>
            </w:r>
          </w:p>
        </w:tc>
        <w:tc>
          <w:tcPr>
            <w:tcW w:w="2000" w:type="pct"/>
            <w:gridSpan w:val="2"/>
            <w:hideMark/>
          </w:tcPr>
          <w:p w14:paraId="1B690039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____________________________</w:t>
            </w:r>
            <w:r>
              <w:rPr>
                <w:rStyle w:val="rvts41"/>
                <w:color w:val="000000"/>
              </w:rPr>
              <w:t>_____________</w:t>
            </w:r>
            <w:r>
              <w:rPr>
                <w:rStyle w:val="rvts30"/>
                <w:color w:val="000000"/>
              </w:rPr>
              <w:t>сўм</w:t>
            </w:r>
          </w:p>
        </w:tc>
        <w:tc>
          <w:tcPr>
            <w:tcW w:w="1300" w:type="pct"/>
            <w:hideMark/>
          </w:tcPr>
          <w:p w14:paraId="263A55C9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 тийин</w:t>
            </w:r>
          </w:p>
        </w:tc>
        <w:tc>
          <w:tcPr>
            <w:tcW w:w="1450" w:type="pct"/>
            <w:hideMark/>
          </w:tcPr>
          <w:p w14:paraId="26F9DA0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0B18F09" w14:textId="77777777">
        <w:trPr>
          <w:tblCellSpacing w:w="0" w:type="dxa"/>
          <w:jc w:val="center"/>
        </w:trPr>
        <w:tc>
          <w:tcPr>
            <w:tcW w:w="200" w:type="pct"/>
            <w:hideMark/>
          </w:tcPr>
          <w:p w14:paraId="1988DA64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4)</w:t>
            </w:r>
          </w:p>
        </w:tc>
        <w:tc>
          <w:tcPr>
            <w:tcW w:w="2000" w:type="pct"/>
            <w:gridSpan w:val="2"/>
            <w:hideMark/>
          </w:tcPr>
          <w:p w14:paraId="322EFD4E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____________________________</w:t>
            </w:r>
            <w:r>
              <w:rPr>
                <w:rStyle w:val="rvts41"/>
                <w:color w:val="000000"/>
              </w:rPr>
              <w:t>_____________</w:t>
            </w:r>
            <w:r>
              <w:rPr>
                <w:rStyle w:val="rvts30"/>
                <w:color w:val="000000"/>
              </w:rPr>
              <w:t>сўм</w:t>
            </w:r>
          </w:p>
        </w:tc>
        <w:tc>
          <w:tcPr>
            <w:tcW w:w="1300" w:type="pct"/>
            <w:hideMark/>
          </w:tcPr>
          <w:p w14:paraId="4FB85E0B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 тийин</w:t>
            </w:r>
          </w:p>
        </w:tc>
        <w:tc>
          <w:tcPr>
            <w:tcW w:w="1450" w:type="pct"/>
            <w:hideMark/>
          </w:tcPr>
          <w:p w14:paraId="6EFCBB7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66C94A5F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53371353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Жами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мавжуд _____________</w:t>
      </w:r>
      <w:r>
        <w:rPr>
          <w:rStyle w:val="rvts41"/>
          <w:color w:val="000000"/>
        </w:rPr>
        <w:t>__________</w:t>
      </w:r>
      <w:r>
        <w:rPr>
          <w:rStyle w:val="rvts30"/>
          <w:color w:val="000000"/>
        </w:rPr>
        <w:t>сўм </w:t>
      </w:r>
      <w:r>
        <w:rPr>
          <w:rStyle w:val="rvts41"/>
          <w:color w:val="000000"/>
        </w:rPr>
        <w:t xml:space="preserve">          </w:t>
      </w:r>
      <w:r>
        <w:rPr>
          <w:rStyle w:val="rvts30"/>
          <w:color w:val="000000"/>
        </w:rPr>
        <w:t>______ тийин</w:t>
      </w:r>
    </w:p>
    <w:p w14:paraId="02ED37D0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75C52E5A" w14:textId="7777777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82E62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00E8717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8903A0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(сўз билан)</w:t>
            </w:r>
          </w:p>
        </w:tc>
      </w:tr>
    </w:tbl>
    <w:p w14:paraId="08615CD1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1A328124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 маълумотлари бўйича _____________</w:t>
      </w:r>
      <w:r>
        <w:rPr>
          <w:rStyle w:val="rvts41"/>
          <w:color w:val="000000"/>
        </w:rPr>
        <w:t>_______</w:t>
      </w:r>
      <w:r>
        <w:rPr>
          <w:rStyle w:val="rvts30"/>
          <w:color w:val="000000"/>
        </w:rPr>
        <w:t>сум</w:t>
      </w:r>
      <w:r>
        <w:rPr>
          <w:rStyle w:val="rvts41"/>
          <w:color w:val="000000"/>
        </w:rPr>
        <w:t>        </w:t>
      </w:r>
      <w:r>
        <w:rPr>
          <w:rStyle w:val="rvts30"/>
          <w:color w:val="000000"/>
        </w:rPr>
        <w:t xml:space="preserve"> ______ тийин</w:t>
      </w:r>
    </w:p>
    <w:p w14:paraId="1E90F2EF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39C47EC9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4240B531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Инвентаризация натижалари:</w:t>
      </w:r>
    </w:p>
    <w:p w14:paraId="47740047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7765"/>
      </w:tblGrid>
      <w:tr w:rsidR="00000000" w14:paraId="566E1DB5" w14:textId="77777777">
        <w:trPr>
          <w:tblCellSpacing w:w="0" w:type="dxa"/>
          <w:jc w:val="center"/>
        </w:trPr>
        <w:tc>
          <w:tcPr>
            <w:tcW w:w="850" w:type="pct"/>
            <w:hideMark/>
          </w:tcPr>
          <w:p w14:paraId="483B77B6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орти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ча</w:t>
            </w:r>
          </w:p>
        </w:tc>
        <w:tc>
          <w:tcPr>
            <w:tcW w:w="4150" w:type="pct"/>
            <w:hideMark/>
          </w:tcPr>
          <w:p w14:paraId="2C6C6BBE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__________________________________________________</w:t>
            </w:r>
          </w:p>
        </w:tc>
      </w:tr>
      <w:tr w:rsidR="00000000" w14:paraId="1B3F9660" w14:textId="77777777">
        <w:trPr>
          <w:tblCellSpacing w:w="0" w:type="dxa"/>
          <w:jc w:val="center"/>
        </w:trPr>
        <w:tc>
          <w:tcPr>
            <w:tcW w:w="850" w:type="pct"/>
            <w:hideMark/>
          </w:tcPr>
          <w:p w14:paraId="59767FBF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камомад</w:t>
            </w:r>
          </w:p>
        </w:tc>
        <w:tc>
          <w:tcPr>
            <w:tcW w:w="4150" w:type="pct"/>
            <w:hideMark/>
          </w:tcPr>
          <w:p w14:paraId="320F97CE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__________________________________________________</w:t>
            </w:r>
          </w:p>
        </w:tc>
      </w:tr>
    </w:tbl>
    <w:p w14:paraId="7178A0DC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касса ордерларининг охирги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амлари:</w:t>
      </w:r>
    </w:p>
    <w:p w14:paraId="3BC01CC5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кирим ордери N _______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им ордери N _____________</w:t>
      </w:r>
    </w:p>
    <w:p w14:paraId="541C8D5A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Комиссия раис</w:t>
      </w:r>
      <w:r>
        <w:rPr>
          <w:rStyle w:val="rvts30"/>
          <w:color w:val="000000"/>
        </w:rPr>
        <w:t>и:</w:t>
      </w:r>
    </w:p>
    <w:p w14:paraId="6667A317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971"/>
        <w:gridCol w:w="3600"/>
      </w:tblGrid>
      <w:tr w:rsidR="00000000" w14:paraId="353C2FDB" w14:textId="77777777">
        <w:trPr>
          <w:tblCellSpacing w:w="0" w:type="dxa"/>
          <w:jc w:val="center"/>
        </w:trPr>
        <w:tc>
          <w:tcPr>
            <w:tcW w:w="1500" w:type="pct"/>
            <w:hideMark/>
          </w:tcPr>
          <w:p w14:paraId="30E88AB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</w:t>
            </w:r>
          </w:p>
        </w:tc>
        <w:tc>
          <w:tcPr>
            <w:tcW w:w="1600" w:type="pct"/>
            <w:hideMark/>
          </w:tcPr>
          <w:p w14:paraId="641D59E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</w:t>
            </w:r>
          </w:p>
        </w:tc>
        <w:tc>
          <w:tcPr>
            <w:tcW w:w="1950" w:type="pct"/>
            <w:hideMark/>
          </w:tcPr>
          <w:p w14:paraId="550ED63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______________________________</w:t>
            </w:r>
          </w:p>
        </w:tc>
      </w:tr>
      <w:tr w:rsidR="00000000" w14:paraId="0A9EEAD2" w14:textId="77777777">
        <w:trPr>
          <w:tblCellSpacing w:w="0" w:type="dxa"/>
          <w:jc w:val="center"/>
        </w:trPr>
        <w:tc>
          <w:tcPr>
            <w:tcW w:w="1500" w:type="pct"/>
            <w:hideMark/>
          </w:tcPr>
          <w:p w14:paraId="6104A96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лавозими</w:t>
            </w:r>
          </w:p>
        </w:tc>
        <w:tc>
          <w:tcPr>
            <w:tcW w:w="1600" w:type="pct"/>
            <w:hideMark/>
          </w:tcPr>
          <w:p w14:paraId="0AE444F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имзоси</w:t>
            </w:r>
          </w:p>
        </w:tc>
        <w:tc>
          <w:tcPr>
            <w:tcW w:w="1950" w:type="pct"/>
            <w:hideMark/>
          </w:tcPr>
          <w:p w14:paraId="7235879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Ф.И.О.</w:t>
            </w:r>
          </w:p>
        </w:tc>
      </w:tr>
    </w:tbl>
    <w:p w14:paraId="0DA33AA8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Комиссия аъзолари:</w:t>
      </w:r>
    </w:p>
    <w:p w14:paraId="4A0DF3A1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024"/>
        <w:gridCol w:w="3497"/>
      </w:tblGrid>
      <w:tr w:rsidR="00000000" w14:paraId="56F6375D" w14:textId="77777777">
        <w:trPr>
          <w:tblCellSpacing w:w="0" w:type="dxa"/>
          <w:jc w:val="center"/>
        </w:trPr>
        <w:tc>
          <w:tcPr>
            <w:tcW w:w="1500" w:type="pct"/>
            <w:hideMark/>
          </w:tcPr>
          <w:p w14:paraId="144854F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</w:t>
            </w:r>
          </w:p>
        </w:tc>
        <w:tc>
          <w:tcPr>
            <w:tcW w:w="1600" w:type="pct"/>
            <w:hideMark/>
          </w:tcPr>
          <w:p w14:paraId="35F0234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</w:t>
            </w:r>
          </w:p>
        </w:tc>
        <w:tc>
          <w:tcPr>
            <w:tcW w:w="1850" w:type="pct"/>
            <w:hideMark/>
          </w:tcPr>
          <w:p w14:paraId="58873B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_____________________________</w:t>
            </w:r>
          </w:p>
        </w:tc>
      </w:tr>
      <w:tr w:rsidR="00000000" w14:paraId="40116F26" w14:textId="77777777">
        <w:trPr>
          <w:tblCellSpacing w:w="0" w:type="dxa"/>
          <w:jc w:val="center"/>
        </w:trPr>
        <w:tc>
          <w:tcPr>
            <w:tcW w:w="1500" w:type="pct"/>
            <w:hideMark/>
          </w:tcPr>
          <w:p w14:paraId="3EB6DAF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лавозими</w:t>
            </w:r>
          </w:p>
        </w:tc>
        <w:tc>
          <w:tcPr>
            <w:tcW w:w="1600" w:type="pct"/>
            <w:hideMark/>
          </w:tcPr>
          <w:p w14:paraId="07FA994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имзоси</w:t>
            </w:r>
          </w:p>
        </w:tc>
        <w:tc>
          <w:tcPr>
            <w:tcW w:w="1850" w:type="pct"/>
            <w:hideMark/>
          </w:tcPr>
          <w:p w14:paraId="33D651E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Ф.И.О.</w:t>
            </w:r>
          </w:p>
        </w:tc>
      </w:tr>
      <w:tr w:rsidR="00000000" w14:paraId="35DAF99E" w14:textId="77777777">
        <w:trPr>
          <w:tblCellSpacing w:w="0" w:type="dxa"/>
          <w:jc w:val="center"/>
        </w:trPr>
        <w:tc>
          <w:tcPr>
            <w:tcW w:w="1500" w:type="pct"/>
            <w:hideMark/>
          </w:tcPr>
          <w:p w14:paraId="77E1E94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</w:t>
            </w:r>
          </w:p>
        </w:tc>
        <w:tc>
          <w:tcPr>
            <w:tcW w:w="1600" w:type="pct"/>
            <w:hideMark/>
          </w:tcPr>
          <w:p w14:paraId="30BF5F4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</w:t>
            </w:r>
          </w:p>
        </w:tc>
        <w:tc>
          <w:tcPr>
            <w:tcW w:w="1850" w:type="pct"/>
            <w:hideMark/>
          </w:tcPr>
          <w:p w14:paraId="38B5E9E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_____________________________</w:t>
            </w:r>
          </w:p>
        </w:tc>
      </w:tr>
      <w:tr w:rsidR="00000000" w14:paraId="455E4706" w14:textId="77777777">
        <w:trPr>
          <w:tblCellSpacing w:w="0" w:type="dxa"/>
          <w:jc w:val="center"/>
        </w:trPr>
        <w:tc>
          <w:tcPr>
            <w:tcW w:w="1500" w:type="pct"/>
            <w:hideMark/>
          </w:tcPr>
          <w:p w14:paraId="2CA6ECC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лавозими</w:t>
            </w:r>
          </w:p>
        </w:tc>
        <w:tc>
          <w:tcPr>
            <w:tcW w:w="1600" w:type="pct"/>
            <w:hideMark/>
          </w:tcPr>
          <w:p w14:paraId="1AD75C7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имзоси</w:t>
            </w:r>
          </w:p>
        </w:tc>
        <w:tc>
          <w:tcPr>
            <w:tcW w:w="1850" w:type="pct"/>
            <w:hideMark/>
          </w:tcPr>
          <w:p w14:paraId="53036C4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Ф.И.О.</w:t>
            </w:r>
          </w:p>
        </w:tc>
      </w:tr>
      <w:tr w:rsidR="00000000" w14:paraId="085C8B41" w14:textId="77777777">
        <w:trPr>
          <w:tblCellSpacing w:w="0" w:type="dxa"/>
          <w:jc w:val="center"/>
        </w:trPr>
        <w:tc>
          <w:tcPr>
            <w:tcW w:w="1500" w:type="pct"/>
            <w:hideMark/>
          </w:tcPr>
          <w:p w14:paraId="4CD7797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</w:t>
            </w:r>
          </w:p>
        </w:tc>
        <w:tc>
          <w:tcPr>
            <w:tcW w:w="1600" w:type="pct"/>
            <w:hideMark/>
          </w:tcPr>
          <w:p w14:paraId="015C6EC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</w:t>
            </w:r>
          </w:p>
        </w:tc>
        <w:tc>
          <w:tcPr>
            <w:tcW w:w="1850" w:type="pct"/>
            <w:hideMark/>
          </w:tcPr>
          <w:p w14:paraId="52119A6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_____________________________</w:t>
            </w:r>
          </w:p>
        </w:tc>
      </w:tr>
      <w:tr w:rsidR="00000000" w14:paraId="574CFED5" w14:textId="77777777">
        <w:trPr>
          <w:tblCellSpacing w:w="0" w:type="dxa"/>
          <w:jc w:val="center"/>
        </w:trPr>
        <w:tc>
          <w:tcPr>
            <w:tcW w:w="1500" w:type="pct"/>
            <w:hideMark/>
          </w:tcPr>
          <w:p w14:paraId="6156FFE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лавозими</w:t>
            </w:r>
          </w:p>
        </w:tc>
        <w:tc>
          <w:tcPr>
            <w:tcW w:w="1600" w:type="pct"/>
            <w:hideMark/>
          </w:tcPr>
          <w:p w14:paraId="61A3F8B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имзоси</w:t>
            </w:r>
          </w:p>
        </w:tc>
        <w:tc>
          <w:tcPr>
            <w:tcW w:w="1850" w:type="pct"/>
            <w:hideMark/>
          </w:tcPr>
          <w:p w14:paraId="6A8A50D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Ф.И.О.</w:t>
            </w:r>
          </w:p>
        </w:tc>
      </w:tr>
    </w:tbl>
    <w:p w14:paraId="3FD91555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0614438F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52708B15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Далолатномада </w:t>
      </w:r>
      <w:r>
        <w:rPr>
          <w:rStyle w:val="rvts30"/>
          <w:color w:val="000000"/>
        </w:rPr>
        <w:t>саналган пул мабла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>лари менинг масъулиятли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лашимда турганини тасди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лайман.</w:t>
      </w:r>
    </w:p>
    <w:p w14:paraId="42947F11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 </w:t>
      </w:r>
    </w:p>
    <w:p w14:paraId="55DB923B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6385C037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Моддий жавобгар шахс (шахслар)</w:t>
      </w:r>
    </w:p>
    <w:p w14:paraId="1D2BF592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777"/>
        <w:gridCol w:w="655"/>
        <w:gridCol w:w="1310"/>
        <w:gridCol w:w="655"/>
        <w:gridCol w:w="2900"/>
      </w:tblGrid>
      <w:tr w:rsidR="00000000" w14:paraId="3A7FE270" w14:textId="77777777">
        <w:trPr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8919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77415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2E33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A2FCA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C2BC4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BDC6C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0F26FC" w14:textId="77777777">
        <w:trPr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1EBF3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9AD40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C621E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10A98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44D33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70A9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6C579EB6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78708E0C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11064BC9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Орти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чалик ёки камомад сабабларини тушунтириш</w:t>
      </w:r>
    </w:p>
    <w:p w14:paraId="39962760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245"/>
        <w:gridCol w:w="4958"/>
      </w:tblGrid>
      <w:tr w:rsidR="00000000" w14:paraId="6BB85820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071610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8A4D4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67F464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D8DE0A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A19BC4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581AE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70CCB1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78D0BF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ACB22E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E07397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6341E3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4A3CDE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DECE6E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46342F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F0D2B7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0DDE0C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3D0C648D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871"/>
        <w:gridCol w:w="187"/>
        <w:gridCol w:w="1310"/>
        <w:gridCol w:w="748"/>
        <w:gridCol w:w="2994"/>
      </w:tblGrid>
      <w:tr w:rsidR="00000000" w14:paraId="36DCB299" w14:textId="77777777">
        <w:trPr>
          <w:jc w:val="center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7A482C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Моддий жавобгар шахс: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12F766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DD628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C18744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30E4D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C6DB6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23A2D1" w14:textId="77777777">
        <w:trPr>
          <w:jc w:val="center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BC74C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9681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7AF3C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E5EBD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95377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7E08C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6B2A14AC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48680824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1675"/>
        <w:gridCol w:w="5218"/>
      </w:tblGrid>
      <w:tr w:rsidR="00000000" w14:paraId="69818E0A" w14:textId="77777777">
        <w:trPr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0D1815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 ра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 xml:space="preserve">барининг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арори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361B0A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5C2B40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6724E8" w14:textId="77777777">
        <w:trPr>
          <w:jc w:val="center"/>
        </w:trPr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A330E7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3BFD11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0C5269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766FE8" w14:textId="77777777">
        <w:trPr>
          <w:jc w:val="center"/>
        </w:trPr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FFCA6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904770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B574EC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AFC68F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6B614D63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932"/>
        <w:gridCol w:w="508"/>
        <w:gridCol w:w="1424"/>
        <w:gridCol w:w="814"/>
        <w:gridCol w:w="3254"/>
      </w:tblGrid>
      <w:tr w:rsidR="00000000" w14:paraId="0C32F6AA" w14:textId="77777777">
        <w:trPr>
          <w:jc w:val="center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E2CF5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E38361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80A84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C4E9B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47BCB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720B10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42405B" w14:textId="77777777">
        <w:trPr>
          <w:jc w:val="center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2D8AF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37CEF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0C836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1A92F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84C13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4E00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09ABD388" w14:textId="77777777" w:rsidR="00000000" w:rsidRDefault="002A7F25">
      <w:pPr>
        <w:pStyle w:val="rvps53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1FDEAE3F" w14:textId="77777777" w:rsidR="00000000" w:rsidRDefault="002A7F25">
      <w:pPr>
        <w:pStyle w:val="rvps53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 </w:t>
      </w:r>
    </w:p>
    <w:p w14:paraId="3CCF7650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7DFAA337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13-ИЛОВА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467"/>
        <w:gridCol w:w="1402"/>
        <w:gridCol w:w="187"/>
        <w:gridCol w:w="748"/>
        <w:gridCol w:w="1869"/>
        <w:gridCol w:w="2056"/>
        <w:gridCol w:w="654"/>
        <w:gridCol w:w="841"/>
      </w:tblGrid>
      <w:tr w:rsidR="00000000" w14:paraId="0D780C01" w14:textId="77777777">
        <w:trPr>
          <w:jc w:val="center"/>
        </w:trPr>
        <w:tc>
          <w:tcPr>
            <w:tcW w:w="42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354721D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A833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E2D6964" w14:textId="77777777">
        <w:trPr>
          <w:jc w:val="center"/>
        </w:trPr>
        <w:tc>
          <w:tcPr>
            <w:tcW w:w="3050" w:type="pct"/>
            <w:gridSpan w:val="6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17138F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A4055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DED1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</w:t>
            </w:r>
          </w:p>
        </w:tc>
      </w:tr>
      <w:tr w:rsidR="00000000" w14:paraId="298A272F" w14:textId="77777777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F30F99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E41502" w14:textId="77777777" w:rsidR="00000000" w:rsidRDefault="002A7F25">
            <w:pPr>
              <w:pStyle w:val="rvps53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ИНВ-16-сон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6D0E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6ADDD8D" w14:textId="77777777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0DFF0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FE92C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1BC3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CE531E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1928B6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3BBAA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D75D35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39B5E7" w14:textId="77777777" w:rsidR="00000000" w:rsidRDefault="002A7F25">
            <w:pPr>
              <w:pStyle w:val="rvps537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43E1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E52DB57" w14:textId="77777777">
        <w:trPr>
          <w:jc w:val="center"/>
        </w:trPr>
        <w:tc>
          <w:tcPr>
            <w:tcW w:w="20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457753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39D97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57789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985E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A1834C" w14:textId="77777777">
        <w:trPr>
          <w:jc w:val="center"/>
        </w:trPr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B56C13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Ташкилотнинг таркибий бирлиги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9FFFC1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7669C0" w14:textId="77777777" w:rsidR="00000000" w:rsidRDefault="002A7F25">
            <w:pPr>
              <w:pStyle w:val="rvps539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3C67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7CE3A09" w14:textId="77777777">
        <w:trPr>
          <w:jc w:val="center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36B9B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DFA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55AE3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87DC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1F4A74" w14:textId="77777777">
        <w:trPr>
          <w:jc w:val="center"/>
        </w:trPr>
        <w:tc>
          <w:tcPr>
            <w:tcW w:w="30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D953B4A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Инвентаризацияни ўтказиш учун асос: </w:t>
            </w:r>
            <w:r>
              <w:rPr>
                <w:rStyle w:val="rvts42"/>
                <w:color w:val="000000"/>
              </w:rPr>
              <w:t>буйру</w:t>
            </w:r>
            <w:r>
              <w:rPr>
                <w:rStyle w:val="rvts43"/>
                <w:color w:val="000000"/>
              </w:rPr>
              <w:t>қ</w:t>
            </w:r>
            <w:r>
              <w:rPr>
                <w:rStyle w:val="rvts42"/>
                <w:color w:val="000000"/>
              </w:rPr>
              <w:t xml:space="preserve">, </w:t>
            </w:r>
            <w:r>
              <w:rPr>
                <w:rStyle w:val="rvts43"/>
                <w:color w:val="000000"/>
              </w:rPr>
              <w:t>қ</w:t>
            </w:r>
            <w:r>
              <w:rPr>
                <w:rStyle w:val="rvts42"/>
                <w:color w:val="000000"/>
              </w:rPr>
              <w:t>арор, фармойиш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1085C9" w14:textId="77777777" w:rsidR="00000000" w:rsidRDefault="002A7F25">
            <w:pPr>
              <w:pStyle w:val="rvps541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94C4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F29AC94" w14:textId="77777777">
        <w:trPr>
          <w:jc w:val="center"/>
        </w:trPr>
        <w:tc>
          <w:tcPr>
            <w:tcW w:w="30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178331D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9"/>
                <w:color w:val="000000"/>
              </w:rPr>
              <w:t>(кераксизлари ўчирилсин)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4D937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EEAF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2A0E8F" w14:textId="77777777">
        <w:trPr>
          <w:jc w:val="center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CE53F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77753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D93E1C" w14:textId="77777777" w:rsidR="00000000" w:rsidRDefault="002A7F25">
            <w:pPr>
              <w:pStyle w:val="rvps543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0A4A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5F1A100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7D670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E5702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0C330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E697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9CD14E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BA46A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3563B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3F1E73" w14:textId="77777777" w:rsidR="00000000" w:rsidRDefault="002A7F25">
            <w:pPr>
              <w:pStyle w:val="rvps54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FF9B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412DE01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166AA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06CC1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D1809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FE3C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6293CF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DB9E9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E5EB7C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BC3EDB" w14:textId="77777777" w:rsidR="00000000" w:rsidRDefault="002A7F25">
            <w:pPr>
              <w:pStyle w:val="rvps547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43CF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0E4A332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CD571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9421E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E51BA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341E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FC79C1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55924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DA655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6EC4DA" w14:textId="77777777" w:rsidR="00000000" w:rsidRDefault="002A7F25">
            <w:pPr>
              <w:pStyle w:val="rvps549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Бухгалтерия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 xml:space="preserve">исоби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исобвара</w:t>
            </w:r>
            <w:r>
              <w:rPr>
                <w:rStyle w:val="rvts33"/>
                <w:color w:val="000000"/>
              </w:rPr>
              <w:t>ғ</w:t>
            </w:r>
            <w:r>
              <w:rPr>
                <w:rStyle w:val="rvts30"/>
                <w:color w:val="000000"/>
              </w:rPr>
              <w:t>и ра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ами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2978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1CD794D1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1574D62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3E47F01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ТИЛХАТ</w:t>
      </w:r>
    </w:p>
    <w:p w14:paraId="68D30B28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035FE516" w14:textId="77777777" w:rsidR="00000000" w:rsidRDefault="002A7F25">
      <w:pPr>
        <w:pStyle w:val="rvps55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 ўтказиш бошланишига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атъий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исобот бланкларига тегишли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амма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ва кирим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ужжатлари бухгалтерия хизматига </w:t>
      </w:r>
      <w:r>
        <w:rPr>
          <w:rStyle w:val="rvts30"/>
          <w:color w:val="000000"/>
        </w:rPr>
        <w:t xml:space="preserve">топширилди ва менинг (бизнинг) жавобгарлигимга (жавобгарлигимизга) келиб тушган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озлар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атъий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исобот бланклари кирим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илинган,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иб кетганлари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илинган.</w:t>
      </w:r>
    </w:p>
    <w:p w14:paraId="10E43185" w14:textId="77777777" w:rsidR="00000000" w:rsidRDefault="002A7F25">
      <w:pPr>
        <w:pStyle w:val="rvps55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1D4C7B75" w14:textId="77777777" w:rsidR="00000000" w:rsidRDefault="002A7F25">
      <w:pPr>
        <w:pStyle w:val="rvps55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Моддий жавобгар шахс (шахслар)</w:t>
      </w:r>
    </w:p>
    <w:p w14:paraId="1A28FD91" w14:textId="77777777" w:rsidR="00000000" w:rsidRDefault="002A7F25">
      <w:pPr>
        <w:pStyle w:val="rvps55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2623"/>
        <w:gridCol w:w="342"/>
        <w:gridCol w:w="1940"/>
        <w:gridCol w:w="342"/>
        <w:gridCol w:w="3080"/>
      </w:tblGrid>
      <w:tr w:rsidR="00000000" w14:paraId="75C4D7D0" w14:textId="77777777">
        <w:trPr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9450C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EBEFD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5C9CC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F7C62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8A44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41F0E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D3CE85A" w14:textId="77777777">
        <w:trPr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98425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6068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A4693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65417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8D4DF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3FCF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  <w:tr w:rsidR="00000000" w14:paraId="7B2CAAD7" w14:textId="77777777">
        <w:trPr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AA7CF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B88F96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3DC6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ABC018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92D61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12CB51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6F17AF" w14:textId="77777777">
        <w:trPr>
          <w:jc w:val="center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2F8B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2D1D3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C7780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53F68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25D1E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F1F5C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34EC4B1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680AC717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206"/>
        <w:gridCol w:w="1206"/>
        <w:gridCol w:w="1019"/>
        <w:gridCol w:w="1019"/>
        <w:gridCol w:w="834"/>
        <w:gridCol w:w="834"/>
        <w:gridCol w:w="1394"/>
        <w:gridCol w:w="834"/>
        <w:gridCol w:w="627"/>
      </w:tblGrid>
      <w:tr w:rsidR="00000000" w14:paraId="543F13EE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4AD9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Т.р</w:t>
            </w:r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04A42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имматли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</w:t>
            </w:r>
            <w:r>
              <w:rPr>
                <w:rStyle w:val="rvts20"/>
                <w:color w:val="000000"/>
              </w:rPr>
              <w:t>ғ</w:t>
            </w:r>
            <w:r>
              <w:rPr>
                <w:rStyle w:val="rvts19"/>
                <w:color w:val="000000"/>
              </w:rPr>
              <w:t xml:space="preserve">озлар,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атъий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исобот бланклари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1ADA7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Ўлчов бирлиги</w:t>
            </w:r>
          </w:p>
        </w:tc>
        <w:tc>
          <w:tcPr>
            <w:tcW w:w="25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3AF7B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атда мавжудлиги</w:t>
            </w:r>
          </w:p>
        </w:tc>
      </w:tr>
      <w:tr w:rsidR="00000000" w14:paraId="28038DB4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C7E7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BD198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89895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66B00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7B420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ЎБТК бўйича коди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A0BF5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D93A4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серияси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9EAA0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номинал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иймати, сўм.</w:t>
            </w:r>
          </w:p>
          <w:p w14:paraId="4CEE041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1FEAF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8665F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сўм</w:t>
            </w:r>
          </w:p>
        </w:tc>
      </w:tr>
      <w:tr w:rsidR="00000000" w14:paraId="567FDD87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FF05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</w:t>
            </w:r>
          </w:p>
          <w:p w14:paraId="1A94B53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F8D6D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58055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D1129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C3626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A3F08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6</w:t>
            </w:r>
          </w:p>
          <w:p w14:paraId="0A501BD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4950B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AB34A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0EF9C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901ED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10</w:t>
            </w:r>
          </w:p>
          <w:p w14:paraId="34FC84D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</w:tr>
      <w:tr w:rsidR="00000000" w14:paraId="0559499C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2663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F78A6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86073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CE7E8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D8BC7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C2D64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A352B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A8DFB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9A5F6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4A743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586114" w14:textId="77777777">
        <w:trPr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9A12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58AAA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971C0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1A6F0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22A53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289C2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FC2D7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69BE4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B631B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9D231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B11C10" w14:textId="77777777">
        <w:trPr>
          <w:jc w:val="center"/>
        </w:trPr>
        <w:tc>
          <w:tcPr>
            <w:tcW w:w="4150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D9124C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Жами:</w:t>
            </w:r>
          </w:p>
          <w:p w14:paraId="243D422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  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EE9A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F629E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8E79A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6CDE3F27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2529B78D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9"/>
          <w:color w:val="000000"/>
        </w:rPr>
        <w:t>Жадвалнинг давоми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732"/>
        <w:gridCol w:w="1339"/>
        <w:gridCol w:w="593"/>
        <w:gridCol w:w="627"/>
        <w:gridCol w:w="693"/>
        <w:gridCol w:w="732"/>
        <w:gridCol w:w="599"/>
        <w:gridCol w:w="686"/>
        <w:gridCol w:w="693"/>
        <w:gridCol w:w="732"/>
        <w:gridCol w:w="593"/>
        <w:gridCol w:w="627"/>
      </w:tblGrid>
      <w:tr w:rsidR="00000000" w14:paraId="731E9870" w14:textId="77777777">
        <w:trPr>
          <w:jc w:val="center"/>
        </w:trPr>
        <w:tc>
          <w:tcPr>
            <w:tcW w:w="21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363C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Бухгалтерия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 xml:space="preserve">исоби маълумотлари бўйича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исобда турибди</w:t>
            </w:r>
          </w:p>
          <w:p w14:paraId="01C7B50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  <w:tc>
          <w:tcPr>
            <w:tcW w:w="2900" w:type="pct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79221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Инвентаризация натижалари</w:t>
            </w:r>
          </w:p>
        </w:tc>
      </w:tr>
      <w:tr w:rsidR="00000000" w14:paraId="26CB070B" w14:textId="77777777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AF2B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CEB51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серияси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06265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номинал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иймати,</w:t>
            </w:r>
          </w:p>
          <w:p w14:paraId="1EFADD6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сўм.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0BCE8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FF917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</w:t>
            </w:r>
          </w:p>
          <w:p w14:paraId="0B7BB24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сўм.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73555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ча</w:t>
            </w:r>
          </w:p>
          <w:p w14:paraId="1A9DB4A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27966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камомад</w:t>
            </w:r>
          </w:p>
          <w:p w14:paraId="1CC0AD7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</w:tr>
      <w:tr w:rsidR="00000000" w14:paraId="7061265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A0AE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1654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776C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4F1F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418C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07680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2EB74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серияси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3AC80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18CA8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</w:t>
            </w:r>
          </w:p>
          <w:p w14:paraId="4E1F4F6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сўм.</w:t>
            </w:r>
          </w:p>
          <w:p w14:paraId="2236D80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0A265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6D880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серияси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079B9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E94BE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</w:t>
            </w:r>
          </w:p>
          <w:p w14:paraId="611262A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сўм.</w:t>
            </w:r>
          </w:p>
          <w:p w14:paraId="195F197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</w:tr>
      <w:tr w:rsidR="00000000" w14:paraId="178E7608" w14:textId="77777777">
        <w:trPr>
          <w:jc w:val="center"/>
        </w:trPr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A0E8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11</w:t>
            </w:r>
          </w:p>
          <w:p w14:paraId="4EDC79B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35E9B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54374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DA376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8C274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CAFBB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26CB0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17</w:t>
            </w:r>
          </w:p>
          <w:p w14:paraId="6146E26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6902D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9F593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2D40C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1C0BC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FCD58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98FFD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23</w:t>
            </w:r>
          </w:p>
          <w:p w14:paraId="619B22A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</w:tr>
      <w:tr w:rsidR="00000000" w14:paraId="3E48F2A0" w14:textId="77777777">
        <w:trPr>
          <w:jc w:val="center"/>
        </w:trPr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2DE4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27488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1635F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2207A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8D266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06296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706B2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CAA8B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B7DC4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8B9C6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FB6C1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6D837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5879E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B8333C" w14:textId="77777777">
        <w:trPr>
          <w:jc w:val="center"/>
        </w:trPr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0B2F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2DF16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9340E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2CDB9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F21B1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06CB6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B6EE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EEAFF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E1B07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3C546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7E8E3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23BB6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D991B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69F868" w14:textId="77777777">
        <w:trPr>
          <w:jc w:val="center"/>
        </w:trPr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2542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B2F6F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BA492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95906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D15F1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3AAF0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58A08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13C38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419D8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457C2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B8561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CB37C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27801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х</w:t>
            </w:r>
          </w:p>
        </w:tc>
      </w:tr>
    </w:tbl>
    <w:p w14:paraId="566B5F88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703CD59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7203"/>
      </w:tblGrid>
      <w:tr w:rsidR="00000000" w14:paraId="42F2A9D6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DC2035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Рўйхат бўйича жами: тартиб ра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амлар сони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FCC7D6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59BAB54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6A480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5A848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(сўз билан)</w:t>
            </w:r>
          </w:p>
        </w:tc>
      </w:tr>
      <w:tr w:rsidR="00000000" w14:paraId="27F89981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087F79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атдаги бирликларнинг умумий сони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10F032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14BA1817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25B56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AC9AC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(сўз билан)</w:t>
            </w:r>
          </w:p>
        </w:tc>
      </w:tr>
      <w:tr w:rsidR="00000000" w14:paraId="6665D12C" w14:textId="77777777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3AD76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23504FB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166783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44"/>
                <w:color w:val="000000"/>
              </w:rPr>
              <w:t xml:space="preserve">        </w:t>
            </w:r>
          </w:p>
          <w:p w14:paraId="558E0752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суммага, сўм.,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атда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4BBC30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8585B75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D088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0DA3F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(сўз билан)</w:t>
            </w:r>
          </w:p>
        </w:tc>
      </w:tr>
      <w:tr w:rsidR="00000000" w14:paraId="1D4DCA14" w14:textId="77777777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B93C5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A1FB2F6" w14:textId="77777777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C4E124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2175A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67ABBC9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2389"/>
        <w:gridCol w:w="299"/>
        <w:gridCol w:w="1394"/>
        <w:gridCol w:w="299"/>
        <w:gridCol w:w="2488"/>
        <w:gridCol w:w="696"/>
      </w:tblGrid>
      <w:tr w:rsidR="00000000" w14:paraId="188E5158" w14:textId="77777777">
        <w:trPr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6FECA3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раиси: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AD610F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56A9B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4B9388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BA809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DE3E9C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8BAD9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778075" w14:textId="77777777">
        <w:trPr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D3634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9376A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3AB2F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EF80B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2A036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D0C01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64EA2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CAF416F" w14:textId="77777777">
        <w:trPr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87DB73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FAA78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FA2E0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1C494B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8AFA8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7BA5ED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D565C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E20005" w14:textId="77777777">
        <w:trPr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48F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21F7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AF16F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10D4A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BBCD9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CBAE9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F4C2C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8719FD2" w14:textId="77777777">
        <w:trPr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27BFF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FB719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4297E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7CA937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893E6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92C22E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42D85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8E91DE" w14:textId="77777777">
        <w:trPr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0D39E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73C55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558D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0E149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38884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D1A23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49640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E691CE5" w14:textId="77777777">
        <w:trPr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7ED62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4E979C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F2375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642C3B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5B815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37E17D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64504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72D4C2" w14:textId="77777777">
        <w:trPr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865A4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A413A0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5B937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B34A77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09C11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741A4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4C4EA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1E58D9C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 </w:t>
      </w:r>
    </w:p>
    <w:p w14:paraId="51A6EC06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       </w:t>
      </w:r>
      <w:r>
        <w:rPr>
          <w:rStyle w:val="rvts30"/>
          <w:color w:val="000000"/>
        </w:rPr>
        <w:t xml:space="preserve"> </w:t>
      </w:r>
    </w:p>
    <w:p w14:paraId="0BB98863" w14:textId="77777777" w:rsidR="00000000" w:rsidRDefault="002A7F25">
      <w:pPr>
        <w:pStyle w:val="rvps55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Ушбу инвентаризация рўйхатида ____ дан ____ гача ра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амланган барча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озлар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атъий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 xml:space="preserve">исобот бланкалари менинг (бизнинг) иштирокимда (иштирокимизда) комиссия томонидан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атда текшириб чи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илди ва рўйхатга киритилди. Бу борада </w:t>
      </w:r>
      <w:r>
        <w:rPr>
          <w:rStyle w:val="rvts30"/>
          <w:color w:val="000000"/>
        </w:rPr>
        <w:t>инвентаризация комиссиясига даъвоим (даъвоимиз) йў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. Рўйхатда санаб ўтилган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имматли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о</w:t>
      </w:r>
      <w:r>
        <w:rPr>
          <w:rStyle w:val="rvts33"/>
          <w:color w:val="000000"/>
        </w:rPr>
        <w:t>ғ</w:t>
      </w:r>
      <w:r>
        <w:rPr>
          <w:rStyle w:val="rvts30"/>
          <w:color w:val="000000"/>
        </w:rPr>
        <w:t xml:space="preserve">озлар ва 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 xml:space="preserve">атъий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исобот бланкалари менинг (бизнинг) жавобгарлигимда (жавобгарлигимизда) са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ланмо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да.</w:t>
      </w:r>
    </w:p>
    <w:p w14:paraId="67B1E826" w14:textId="77777777" w:rsidR="00000000" w:rsidRDefault="002A7F25">
      <w:pPr>
        <w:pStyle w:val="rvps55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Моддий жавобгар шахс (шахслар)</w:t>
      </w:r>
    </w:p>
    <w:p w14:paraId="2F23DDC3" w14:textId="77777777" w:rsidR="00000000" w:rsidRDefault="002A7F25">
      <w:pPr>
        <w:pStyle w:val="rvps557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2067"/>
        <w:gridCol w:w="761"/>
        <w:gridCol w:w="1523"/>
        <w:gridCol w:w="761"/>
        <w:gridCol w:w="3372"/>
      </w:tblGrid>
      <w:tr w:rsidR="00000000" w14:paraId="1AF4A590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FF412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47361A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76913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4AD0E3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07592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AF3183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E478E5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8045E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06786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46A85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B4FB0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0F2B4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FB7C8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  <w:tr w:rsidR="00000000" w14:paraId="5A3A07B7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FEB1B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F4D97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47097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243CBC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EDD3E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7E6543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42E3CB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46DEC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DE71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8E4B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B867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4172D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DFA17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4829C31B" w14:textId="77777777" w:rsidR="00000000" w:rsidRDefault="002A7F25">
      <w:pPr>
        <w:pStyle w:val="rvps55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052EACEB" w14:textId="77777777" w:rsidR="00000000" w:rsidRDefault="002A7F25">
      <w:pPr>
        <w:pStyle w:val="rvps55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6AAC5922" w14:textId="77777777" w:rsidR="00000000" w:rsidRDefault="002A7F25">
      <w:pPr>
        <w:pStyle w:val="rvps56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Ушбу рўйхатда келтирилган маълумотлар ва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исоб-китобларни текширди:</w:t>
      </w:r>
    </w:p>
    <w:p w14:paraId="70E45C2B" w14:textId="77777777" w:rsidR="00000000" w:rsidRDefault="002A7F25">
      <w:pPr>
        <w:pStyle w:val="rvps56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150"/>
        <w:gridCol w:w="752"/>
        <w:gridCol w:w="1506"/>
        <w:gridCol w:w="752"/>
        <w:gridCol w:w="3334"/>
      </w:tblGrid>
      <w:tr w:rsidR="00000000" w14:paraId="185A359A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B0D04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13270E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21601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66F87C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B9A7A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6185E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5A483C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C70A2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DD05E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9692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83FA5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28FC6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68F3B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3C920BC6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49DA8CF0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245"/>
        <w:gridCol w:w="374"/>
        <w:gridCol w:w="4584"/>
      </w:tblGrid>
      <w:tr w:rsidR="00000000" w14:paraId="1108E18D" w14:textId="77777777">
        <w:trPr>
          <w:jc w:val="center"/>
        </w:trPr>
        <w:tc>
          <w:tcPr>
            <w:tcW w:w="25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5D9D24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Орти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чалик ёки камомад сабабларини тушунтириш 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26252A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B73799D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CC1A9C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C9A1F3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AB589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180BB8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80D828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955770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C4C07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1BAF1A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8642B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FB990F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CFC0A1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3386D2" w14:textId="77777777">
        <w:trPr>
          <w:jc w:val="center"/>
        </w:trPr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1972B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453343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70627D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C82212" w14:textId="77777777" w:rsidR="00000000" w:rsidRDefault="002A7F25">
      <w:pPr>
        <w:pStyle w:val="rvps56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 </w:t>
      </w:r>
    </w:p>
    <w:p w14:paraId="41CFE913" w14:textId="77777777" w:rsidR="00000000" w:rsidRDefault="002A7F25">
      <w:pPr>
        <w:pStyle w:val="rvps56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602D6441" w14:textId="77777777" w:rsidR="00000000" w:rsidRDefault="002A7F25">
      <w:pPr>
        <w:pStyle w:val="rvps5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Моддий жавобгар шахс (шахслар):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2067"/>
        <w:gridCol w:w="544"/>
        <w:gridCol w:w="1523"/>
        <w:gridCol w:w="870"/>
        <w:gridCol w:w="3480"/>
      </w:tblGrid>
      <w:tr w:rsidR="00000000" w14:paraId="0342205B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6BF01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E6CAC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FEB42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52E18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23D2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E10BD7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08CAB1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E0028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CDA2C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E988F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37AD0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F54B0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4BCD1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  <w:tr w:rsidR="00000000" w14:paraId="70213623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54DD7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BC1E18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F6893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7FB805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765BC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5AB853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E2195A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6C34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1EE15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B7E9A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8B68B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3DCF8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5083E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50F36E02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25D0142D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1590"/>
        <w:gridCol w:w="4958"/>
      </w:tblGrid>
      <w:tr w:rsidR="00000000" w14:paraId="46FBBEC0" w14:textId="77777777">
        <w:trPr>
          <w:jc w:val="center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A2C6D5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 ра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 xml:space="preserve">барининг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арори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1B2B3F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FAEFBB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CB8A43" w14:textId="77777777">
        <w:trPr>
          <w:jc w:val="center"/>
        </w:trPr>
        <w:tc>
          <w:tcPr>
            <w:tcW w:w="15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D19DB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E9C911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7779CE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514EBD" w14:textId="77777777">
        <w:trPr>
          <w:jc w:val="center"/>
        </w:trPr>
        <w:tc>
          <w:tcPr>
            <w:tcW w:w="15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83EA3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BDB49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C713D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3C2FC5" w14:textId="77777777">
        <w:trPr>
          <w:jc w:val="center"/>
        </w:trPr>
        <w:tc>
          <w:tcPr>
            <w:tcW w:w="15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246798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4B049B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A07E07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0164EA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238968BC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975"/>
        <w:gridCol w:w="519"/>
        <w:gridCol w:w="1456"/>
        <w:gridCol w:w="831"/>
        <w:gridCol w:w="3327"/>
      </w:tblGrid>
      <w:tr w:rsidR="00000000" w14:paraId="2CC7B4BD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3B45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CAB12D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FFF2F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18D49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A1273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6A017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16BA8F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6D742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0EC10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1126B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06A18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6FA59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05AC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78000A57" w14:textId="77777777" w:rsidR="00000000" w:rsidRDefault="002A7F25">
      <w:pPr>
        <w:pStyle w:val="rvps56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p w14:paraId="34999854" w14:textId="77777777" w:rsidR="00000000" w:rsidRDefault="002A7F25">
      <w:pPr>
        <w:pStyle w:val="rvps56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03759793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514499B3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14-ИЛОВА</w:t>
      </w:r>
    </w:p>
    <w:p w14:paraId="4FC943D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______ - сонли харидорлар, мол етказиб берувчилар</w:t>
      </w:r>
    </w:p>
    <w:p w14:paraId="773B6FF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ва бош</w:t>
      </w:r>
      <w:r>
        <w:rPr>
          <w:rStyle w:val="rvts28"/>
          <w:color w:val="000000"/>
        </w:rPr>
        <w:t>қ</w:t>
      </w:r>
      <w:r>
        <w:rPr>
          <w:rStyle w:val="rvts27"/>
          <w:color w:val="000000"/>
        </w:rPr>
        <w:t xml:space="preserve">а дебиторлар ва кредиторлар билан </w:t>
      </w:r>
      <w:r>
        <w:rPr>
          <w:rStyle w:val="rvts28"/>
          <w:color w:val="000000"/>
        </w:rPr>
        <w:t>ҳ</w:t>
      </w:r>
      <w:r>
        <w:rPr>
          <w:rStyle w:val="rvts27"/>
          <w:color w:val="000000"/>
        </w:rPr>
        <w:t>исоб-</w:t>
      </w:r>
    </w:p>
    <w:p w14:paraId="3E42EB56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итобларни инвентаризациядан ўтказиш</w:t>
      </w:r>
    </w:p>
    <w:p w14:paraId="284B1A4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ДАЛОЛАТНОМАСИ</w:t>
      </w:r>
    </w:p>
    <w:p w14:paraId="643C2667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467"/>
        <w:gridCol w:w="1215"/>
        <w:gridCol w:w="374"/>
        <w:gridCol w:w="654"/>
        <w:gridCol w:w="2056"/>
        <w:gridCol w:w="2243"/>
        <w:gridCol w:w="654"/>
        <w:gridCol w:w="561"/>
      </w:tblGrid>
      <w:tr w:rsidR="00000000" w14:paraId="23FE7DFD" w14:textId="77777777">
        <w:trPr>
          <w:jc w:val="center"/>
        </w:trPr>
        <w:tc>
          <w:tcPr>
            <w:tcW w:w="435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29A2CFC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CAB2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A937A6E" w14:textId="77777777">
        <w:trPr>
          <w:jc w:val="center"/>
        </w:trPr>
        <w:tc>
          <w:tcPr>
            <w:tcW w:w="3100" w:type="pct"/>
            <w:gridSpan w:val="6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341AB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F0D29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BC00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</w:t>
            </w:r>
          </w:p>
        </w:tc>
      </w:tr>
      <w:tr w:rsidR="00000000" w14:paraId="564F48D5" w14:textId="77777777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6CCA14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542066" w14:textId="77777777" w:rsidR="00000000" w:rsidRDefault="002A7F25">
            <w:pPr>
              <w:pStyle w:val="rvps57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ИНВ-17-сон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BA96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8AD5339" w14:textId="77777777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AAA010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52CE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758F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034687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5E9AD5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466B12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A6DB7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3F3EB4" w14:textId="77777777" w:rsidR="00000000" w:rsidRDefault="002A7F25">
            <w:pPr>
              <w:pStyle w:val="rvps572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2F4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9EE3863" w14:textId="77777777">
        <w:trPr>
          <w:jc w:val="center"/>
        </w:trPr>
        <w:tc>
          <w:tcPr>
            <w:tcW w:w="20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6B5886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3FA03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F1C63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E891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4C283C" w14:textId="77777777">
        <w:trPr>
          <w:jc w:val="center"/>
        </w:trPr>
        <w:tc>
          <w:tcPr>
            <w:tcW w:w="15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F5D934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Ташкилотнинг таркибий бирлиги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C9A4BF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607BA0" w14:textId="77777777" w:rsidR="00000000" w:rsidRDefault="002A7F25">
            <w:pPr>
              <w:pStyle w:val="rvps574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3749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B881372" w14:textId="77777777">
        <w:trPr>
          <w:jc w:val="center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B050F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1E5B3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9EE84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20A0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C05557" w14:textId="77777777">
        <w:trPr>
          <w:jc w:val="center"/>
        </w:trPr>
        <w:tc>
          <w:tcPr>
            <w:tcW w:w="31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E5EF93F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Инвентаризацияни ўтказиш учун асос: </w:t>
            </w:r>
            <w:r>
              <w:rPr>
                <w:rStyle w:val="rvts42"/>
                <w:color w:val="000000"/>
              </w:rPr>
              <w:t>буйру</w:t>
            </w:r>
            <w:r>
              <w:rPr>
                <w:rStyle w:val="rvts43"/>
                <w:color w:val="000000"/>
              </w:rPr>
              <w:t>қ</w:t>
            </w:r>
            <w:r>
              <w:rPr>
                <w:rStyle w:val="rvts42"/>
                <w:color w:val="000000"/>
              </w:rPr>
              <w:t xml:space="preserve">, </w:t>
            </w:r>
            <w:r>
              <w:rPr>
                <w:rStyle w:val="rvts43"/>
                <w:color w:val="000000"/>
              </w:rPr>
              <w:t>қ</w:t>
            </w:r>
            <w:r>
              <w:rPr>
                <w:rStyle w:val="rvts42"/>
                <w:color w:val="000000"/>
              </w:rPr>
              <w:t>арор, фармойиш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8CB10B" w14:textId="77777777" w:rsidR="00000000" w:rsidRDefault="002A7F25">
            <w:pPr>
              <w:pStyle w:val="rvps576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0AD9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917C323" w14:textId="77777777">
        <w:trPr>
          <w:jc w:val="center"/>
        </w:trPr>
        <w:tc>
          <w:tcPr>
            <w:tcW w:w="31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296E27E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(кераксизлари ўчирилсин)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7BC73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6D28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634C6B" w14:textId="77777777">
        <w:trPr>
          <w:jc w:val="center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A5E8C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E137E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2A3F35" w14:textId="77777777" w:rsidR="00000000" w:rsidRDefault="002A7F25">
            <w:pPr>
              <w:pStyle w:val="rvps578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7A71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0B4BA3B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777DE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253F3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F6DAF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B72E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CD6876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590B8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1C065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2B59AF" w14:textId="77777777" w:rsidR="00000000" w:rsidRDefault="002A7F25">
            <w:pPr>
              <w:pStyle w:val="rvps58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C614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766AC68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2D7E7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5A528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1E06E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C76D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6A4A08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F0D70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75880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EF2FC8" w14:textId="77777777" w:rsidR="00000000" w:rsidRDefault="002A7F25">
            <w:pPr>
              <w:pStyle w:val="rvps582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8E5F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0A02293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FBE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1BD04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12D09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9410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F3E39C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5B3F5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9AA41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95968B" w14:textId="77777777" w:rsidR="00000000" w:rsidRDefault="002A7F25">
            <w:pPr>
              <w:pStyle w:val="rvps584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Бухгалтерия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 xml:space="preserve">исоби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исобвара</w:t>
            </w:r>
            <w:r>
              <w:rPr>
                <w:rStyle w:val="rvts33"/>
                <w:color w:val="000000"/>
              </w:rPr>
              <w:t>ғ</w:t>
            </w:r>
            <w:r>
              <w:rPr>
                <w:rStyle w:val="rvts30"/>
                <w:color w:val="000000"/>
              </w:rPr>
              <w:t>и ра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ами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D0EF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236FB54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0F8979CC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2812524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 xml:space="preserve">1. Дебиторлик </w:t>
      </w:r>
      <w:r>
        <w:rPr>
          <w:rStyle w:val="rvts26"/>
          <w:color w:val="000000"/>
        </w:rPr>
        <w:t>қ</w:t>
      </w:r>
      <w:r>
        <w:rPr>
          <w:rStyle w:val="rvts25"/>
          <w:color w:val="000000"/>
        </w:rPr>
        <w:t>арзи бўйича</w:t>
      </w:r>
    </w:p>
    <w:p w14:paraId="61EAB54C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9"/>
          <w:color w:val="000000"/>
        </w:rPr>
        <w:t>Ўлчов бирлиги: сўм</w:t>
      </w:r>
      <w:r>
        <w:rPr>
          <w:rStyle w:val="rvts30"/>
          <w:color w:val="000000"/>
        </w:rPr>
        <w:t>.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121"/>
        <w:gridCol w:w="654"/>
        <w:gridCol w:w="1868"/>
        <w:gridCol w:w="1868"/>
        <w:gridCol w:w="1868"/>
      </w:tblGrid>
      <w:tr w:rsidR="00000000" w14:paraId="002B924E" w14:textId="77777777">
        <w:trPr>
          <w:jc w:val="center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A001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Бухгалтерия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исоби</w:t>
            </w:r>
          </w:p>
          <w:p w14:paraId="4022909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исобвара</w:t>
            </w:r>
            <w:r>
              <w:rPr>
                <w:rStyle w:val="rvts20"/>
                <w:color w:val="000000"/>
              </w:rPr>
              <w:t>ғ</w:t>
            </w:r>
            <w:r>
              <w:rPr>
                <w:rStyle w:val="rvts19"/>
                <w:color w:val="000000"/>
              </w:rPr>
              <w:t xml:space="preserve">и ва кредиторнинг </w:t>
            </w:r>
          </w:p>
          <w:p w14:paraId="091255C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  <w:p w14:paraId="1F70F04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BFD1B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исобвара</w:t>
            </w:r>
            <w:r>
              <w:rPr>
                <w:rStyle w:val="rvts20"/>
                <w:color w:val="000000"/>
              </w:rPr>
              <w:t>қ</w:t>
            </w:r>
          </w:p>
          <w:p w14:paraId="3BDCB96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3400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C1D4E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Баланс бўйича сумма</w:t>
            </w:r>
          </w:p>
          <w:p w14:paraId="3010662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  </w:t>
            </w:r>
          </w:p>
        </w:tc>
      </w:tr>
      <w:tr w:rsidR="00000000" w14:paraId="46EEC828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86D4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772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D87E5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</w:t>
            </w:r>
          </w:p>
        </w:tc>
        <w:tc>
          <w:tcPr>
            <w:tcW w:w="300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73966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шу жумладан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арздорлик</w:t>
            </w:r>
          </w:p>
          <w:p w14:paraId="5B5E2CF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</w:tr>
      <w:tr w:rsidR="00000000" w14:paraId="510C50AB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7F9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9CF7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9578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50D38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тасди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ланган</w:t>
            </w:r>
          </w:p>
          <w:p w14:paraId="26CECB7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дебиторлик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арзи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65F5DC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тасди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ланмаган</w:t>
            </w:r>
          </w:p>
          <w:p w14:paraId="739D90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дебиторлик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арзи</w:t>
            </w:r>
          </w:p>
          <w:p w14:paraId="7EB11C5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B98F12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даъво билдириш</w:t>
            </w:r>
          </w:p>
          <w:p w14:paraId="65690E6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муддати ўтган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арзлар</w:t>
            </w:r>
          </w:p>
          <w:p w14:paraId="0A5A9B8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</w:tr>
      <w:tr w:rsidR="00000000" w14:paraId="4BD53A95" w14:textId="77777777">
        <w:trPr>
          <w:jc w:val="center"/>
        </w:trPr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FA1C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1    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6E8AE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D4064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</w:t>
            </w:r>
          </w:p>
        </w:tc>
        <w:tc>
          <w:tcPr>
            <w:tcW w:w="1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00BDE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4</w:t>
            </w:r>
          </w:p>
          <w:p w14:paraId="3E81720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1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0031B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5</w:t>
            </w:r>
          </w:p>
        </w:tc>
        <w:tc>
          <w:tcPr>
            <w:tcW w:w="1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80E62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6</w:t>
            </w:r>
          </w:p>
          <w:p w14:paraId="450AD68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</w:tr>
      <w:tr w:rsidR="00000000" w14:paraId="2F3DD556" w14:textId="77777777">
        <w:trPr>
          <w:jc w:val="center"/>
        </w:trPr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546C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E972F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ED82A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B9BDE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B6DEB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8C163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1E74A9" w14:textId="77777777">
        <w:trPr>
          <w:jc w:val="center"/>
        </w:trPr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E206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9DF94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717F0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23D03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F8AF0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600EA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98741A" w14:textId="77777777">
        <w:trPr>
          <w:jc w:val="center"/>
        </w:trPr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6E2B2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Жами:</w:t>
            </w:r>
          </w:p>
          <w:p w14:paraId="5D7AFE2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5808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D08AC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68653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00751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6AB029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 xml:space="preserve">1. Кредиторлик </w:t>
      </w:r>
      <w:r>
        <w:rPr>
          <w:rStyle w:val="rvts26"/>
          <w:color w:val="000000"/>
        </w:rPr>
        <w:t>қ</w:t>
      </w:r>
      <w:r>
        <w:rPr>
          <w:rStyle w:val="rvts25"/>
          <w:color w:val="000000"/>
        </w:rPr>
        <w:t>арзи бўйича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121"/>
        <w:gridCol w:w="654"/>
        <w:gridCol w:w="1868"/>
        <w:gridCol w:w="1868"/>
        <w:gridCol w:w="1868"/>
      </w:tblGrid>
      <w:tr w:rsidR="00000000" w14:paraId="65F4738C" w14:textId="77777777">
        <w:trPr>
          <w:jc w:val="center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C32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Бухгалтерия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исоби</w:t>
            </w:r>
          </w:p>
          <w:p w14:paraId="3B3DCC7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исобвара</w:t>
            </w:r>
            <w:r>
              <w:rPr>
                <w:rStyle w:val="rvts20"/>
                <w:color w:val="000000"/>
              </w:rPr>
              <w:t>ғ</w:t>
            </w:r>
            <w:r>
              <w:rPr>
                <w:rStyle w:val="rvts19"/>
                <w:color w:val="000000"/>
              </w:rPr>
              <w:t>и ва</w:t>
            </w:r>
          </w:p>
          <w:p w14:paraId="4CDAA8C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кредиторнинг</w:t>
            </w:r>
          </w:p>
          <w:p w14:paraId="7B89E48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  <w:p w14:paraId="74113A7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FD4AF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исобвара</w:t>
            </w:r>
            <w:r>
              <w:rPr>
                <w:rStyle w:val="rvts20"/>
                <w:color w:val="000000"/>
              </w:rPr>
              <w:t>қ</w:t>
            </w:r>
          </w:p>
          <w:p w14:paraId="3730B35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3400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5C64B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Баланс бўйича сумма</w:t>
            </w:r>
          </w:p>
          <w:p w14:paraId="0D8FEFF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</w:tr>
      <w:tr w:rsidR="00000000" w14:paraId="26C6B967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1A5E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5E21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0034B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</w:t>
            </w:r>
          </w:p>
        </w:tc>
        <w:tc>
          <w:tcPr>
            <w:tcW w:w="300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F2796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шу жумладан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арздорлик</w:t>
            </w:r>
          </w:p>
          <w:p w14:paraId="0F28AEC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</w:tr>
      <w:tr w:rsidR="00000000" w14:paraId="3285F69F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3707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E937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2B4CD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2E9D9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тасди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ланган</w:t>
            </w:r>
          </w:p>
          <w:p w14:paraId="6D6024A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кредиторлик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арзи</w:t>
            </w:r>
          </w:p>
          <w:p w14:paraId="1C6C395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DFE06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тасди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ланмаган</w:t>
            </w:r>
          </w:p>
          <w:p w14:paraId="6DB15CB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кредиторлик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арзи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83E851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даъво билдириш</w:t>
            </w:r>
          </w:p>
          <w:p w14:paraId="218393A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муддати ўтган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арзлар</w:t>
            </w:r>
          </w:p>
          <w:p w14:paraId="4FC4232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</w:tr>
      <w:tr w:rsidR="00000000" w14:paraId="1D1ECB46" w14:textId="77777777">
        <w:trPr>
          <w:jc w:val="center"/>
        </w:trPr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30EF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</w:t>
            </w:r>
          </w:p>
          <w:p w14:paraId="05723EC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DFF7D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34DEB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</w:t>
            </w:r>
          </w:p>
        </w:tc>
        <w:tc>
          <w:tcPr>
            <w:tcW w:w="1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51990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4</w:t>
            </w:r>
          </w:p>
          <w:p w14:paraId="55688D5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1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04113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5</w:t>
            </w:r>
          </w:p>
        </w:tc>
        <w:tc>
          <w:tcPr>
            <w:tcW w:w="1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161AF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6</w:t>
            </w:r>
          </w:p>
          <w:p w14:paraId="05154C5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 </w:t>
            </w:r>
          </w:p>
        </w:tc>
      </w:tr>
      <w:tr w:rsidR="00000000" w14:paraId="5BBC6603" w14:textId="77777777">
        <w:trPr>
          <w:jc w:val="center"/>
        </w:trPr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9073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4660B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F9D60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949A3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EC26D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9BB6B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9C211E" w14:textId="77777777">
        <w:trPr>
          <w:jc w:val="center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266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 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3EFA5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516F10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28E14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57047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52E80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9FECF7" w14:textId="77777777">
        <w:trPr>
          <w:jc w:val="center"/>
        </w:trPr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AF6E2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Жами:</w:t>
            </w:r>
          </w:p>
          <w:p w14:paraId="54221B3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C1F7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D11C4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36EB7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F52BD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527E0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6AB8774D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2440"/>
        <w:gridCol w:w="305"/>
        <w:gridCol w:w="1424"/>
        <w:gridCol w:w="305"/>
        <w:gridCol w:w="2543"/>
        <w:gridCol w:w="711"/>
      </w:tblGrid>
      <w:tr w:rsidR="00000000" w14:paraId="2FE5EE52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C5B2BE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раиси: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86700D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97D51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5D72B9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B06E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9257A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3AAC0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C7E985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F4839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696D2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8E6D6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08E82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BE2BC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A3546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8DF3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43DDE9C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565CAC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12E05A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9BC95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C87B0C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956F2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BD6E39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E70F2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E70B6D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91AF0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F5A89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528AE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A7306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F8EEF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F4EDE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584F4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A53FFC0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AE0EE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E7E26C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38ED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ABBE6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B519C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6AB2B3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A64FE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34187B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87306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57EBF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03CD0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DC5F4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FFE4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0BFC8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E3D37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38C37EE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9BEC8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9CD68E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3D734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87C481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E6069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97110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758C1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170051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4A7CA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59DE32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20DF3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920C8E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C72F8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97785C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5398B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48742115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2A25EDA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 </w:t>
      </w:r>
    </w:p>
    <w:p w14:paraId="0C1A32E0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9"/>
          <w:color w:val="000000"/>
        </w:rPr>
        <w:t xml:space="preserve">ИНВ-17 шаклга илова </w:t>
      </w:r>
    </w:p>
    <w:p w14:paraId="641E78BD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______ - сонли харидорлар, мол етказиб берувчилар ва бош</w:t>
      </w:r>
      <w:r>
        <w:rPr>
          <w:rStyle w:val="rvts26"/>
          <w:color w:val="000000"/>
        </w:rPr>
        <w:t>қ</w:t>
      </w:r>
      <w:r>
        <w:rPr>
          <w:rStyle w:val="rvts25"/>
          <w:color w:val="000000"/>
        </w:rPr>
        <w:t>а дебиторлар</w:t>
      </w:r>
    </w:p>
    <w:p w14:paraId="000AE1CD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 xml:space="preserve">ва кредиторлар билан </w:t>
      </w:r>
      <w:r>
        <w:rPr>
          <w:rStyle w:val="rvts26"/>
          <w:color w:val="000000"/>
        </w:rPr>
        <w:t>ҳ</w:t>
      </w:r>
      <w:r>
        <w:rPr>
          <w:rStyle w:val="rvts25"/>
          <w:color w:val="000000"/>
        </w:rPr>
        <w:t>исоб-китобларни инвентаризациядан</w:t>
      </w:r>
    </w:p>
    <w:p w14:paraId="3C85219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ўтказиш далолатномасига</w:t>
      </w:r>
      <w:r>
        <w:rPr>
          <w:rStyle w:val="rvts30"/>
          <w:color w:val="000000"/>
        </w:rPr>
        <w:t xml:space="preserve"> </w:t>
      </w:r>
      <w:r>
        <w:rPr>
          <w:rStyle w:val="rvts25"/>
          <w:color w:val="000000"/>
        </w:rPr>
        <w:t>_______ -сонли</w:t>
      </w:r>
    </w:p>
    <w:p w14:paraId="5A6710A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МАЪЛУМОТНОМА</w:t>
      </w:r>
    </w:p>
    <w:p w14:paraId="3EF59F05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1018"/>
        <w:gridCol w:w="1018"/>
        <w:gridCol w:w="1018"/>
        <w:gridCol w:w="1073"/>
        <w:gridCol w:w="1229"/>
        <w:gridCol w:w="1393"/>
        <w:gridCol w:w="1019"/>
        <w:gridCol w:w="739"/>
      </w:tblGrid>
      <w:tr w:rsidR="00000000" w14:paraId="05B048D9" w14:textId="77777777">
        <w:trPr>
          <w:jc w:val="center"/>
        </w:trPr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254E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Ёзувлар</w:t>
            </w:r>
          </w:p>
          <w:p w14:paraId="58E1580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тартиб</w:t>
            </w:r>
          </w:p>
          <w:p w14:paraId="57FABA1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C2E5D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Дебитор,</w:t>
            </w:r>
          </w:p>
          <w:p w14:paraId="77F94EB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кредитор-</w:t>
            </w:r>
          </w:p>
          <w:p w14:paraId="324E816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нинг номи</w:t>
            </w:r>
          </w:p>
          <w:p w14:paraId="08C61C1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ва манзили</w:t>
            </w:r>
          </w:p>
          <w:p w14:paraId="33314F0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B1151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арз нима учун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исобда турибди</w:t>
            </w: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81BAA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арзнинг</w:t>
            </w:r>
          </w:p>
          <w:p w14:paraId="0CE2D9E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бошланиш</w:t>
            </w:r>
          </w:p>
          <w:p w14:paraId="75CE848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санаси</w:t>
            </w:r>
          </w:p>
        </w:tc>
        <w:tc>
          <w:tcPr>
            <w:tcW w:w="12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BE1FE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арз суммаси,</w:t>
            </w:r>
          </w:p>
          <w:p w14:paraId="2EDBCA0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сўм.</w:t>
            </w:r>
          </w:p>
          <w:p w14:paraId="40E121F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 </w:t>
            </w:r>
          </w:p>
        </w:tc>
        <w:tc>
          <w:tcPr>
            <w:tcW w:w="170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E1C56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арзни ва даъво билдириш муддатини ўтказиб юборишда айбдор шахсни тасди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ловчи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ужжат</w:t>
            </w:r>
          </w:p>
          <w:p w14:paraId="4B5E8F6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  </w:t>
            </w:r>
          </w:p>
        </w:tc>
      </w:tr>
      <w:tr w:rsidR="00000000" w14:paraId="7021A7F1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6BE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4145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C9AF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649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7BC1E6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дебиторлик</w:t>
            </w:r>
          </w:p>
          <w:p w14:paraId="16E6A4A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946F7E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Кредиторлик</w:t>
            </w:r>
          </w:p>
          <w:p w14:paraId="22A127F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B8720C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A0110F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сана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5F3AC3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</w:tr>
      <w:tr w:rsidR="00000000" w14:paraId="583036A2" w14:textId="77777777">
        <w:trPr>
          <w:jc w:val="center"/>
        </w:trPr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4C81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</w:t>
            </w:r>
          </w:p>
          <w:p w14:paraId="41EC871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07B02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FCF15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C2E95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4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7EE04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6E378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6</w:t>
            </w:r>
          </w:p>
          <w:p w14:paraId="5254A03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7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94237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7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218E3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8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5A4CE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9</w:t>
            </w:r>
          </w:p>
          <w:p w14:paraId="1A44B06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</w:tr>
      <w:tr w:rsidR="00000000" w14:paraId="0E35AB96" w14:textId="77777777">
        <w:trPr>
          <w:jc w:val="center"/>
        </w:trPr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CCF2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94C18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D0F2C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FF29A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EE496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81FA4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6B998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ED0C1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F5652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65FDE7" w14:textId="77777777">
        <w:trPr>
          <w:jc w:val="center"/>
        </w:trPr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451F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CA2F1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7DCA4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C57A0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E74AE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30D95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0E56E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28277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7EFAB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716549" w14:textId="77777777">
        <w:trPr>
          <w:jc w:val="center"/>
        </w:trPr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A473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1A904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1CB27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F7DA4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7C7A4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6AE18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5A268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84A48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A9356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47915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5A9E8433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2282"/>
        <w:gridCol w:w="570"/>
        <w:gridCol w:w="1598"/>
        <w:gridCol w:w="571"/>
        <w:gridCol w:w="3080"/>
      </w:tblGrid>
      <w:tr w:rsidR="00000000" w14:paraId="5263FC0C" w14:textId="77777777">
        <w:trPr>
          <w:jc w:val="center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428613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Бухгалтер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91E4FC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E887E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5B34CC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94C17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7CF9A6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EA6AF7" w14:textId="77777777">
        <w:trPr>
          <w:jc w:val="center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C937E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72165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D10D9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03DE0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68BF6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82BF1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6E165EBE" w14:textId="77777777" w:rsidR="00000000" w:rsidRDefault="002A7F25">
      <w:pPr>
        <w:pStyle w:val="rvps585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6B3D9722" w14:textId="77777777" w:rsidR="00000000" w:rsidRDefault="002A7F25">
      <w:pPr>
        <w:pStyle w:val="rvps586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34DBD3C9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7058972A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15-ИЛОВА</w:t>
      </w:r>
    </w:p>
    <w:p w14:paraId="11AC1B9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_____- сонли Асосий воситаларнинг инвентаризация</w:t>
      </w:r>
    </w:p>
    <w:p w14:paraId="12AB817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натижаларини солиштириш</w:t>
      </w:r>
    </w:p>
    <w:p w14:paraId="5891A31E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8"/>
          <w:color w:val="000000"/>
        </w:rPr>
        <w:t>Қ</w:t>
      </w:r>
      <w:r>
        <w:rPr>
          <w:rStyle w:val="rvts27"/>
          <w:color w:val="000000"/>
        </w:rPr>
        <w:t>АЙДНОМАСИ</w:t>
      </w:r>
    </w:p>
    <w:p w14:paraId="662B9248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467"/>
        <w:gridCol w:w="935"/>
        <w:gridCol w:w="1215"/>
        <w:gridCol w:w="1963"/>
        <w:gridCol w:w="1776"/>
        <w:gridCol w:w="654"/>
        <w:gridCol w:w="1215"/>
      </w:tblGrid>
      <w:tr w:rsidR="00000000" w14:paraId="223C5930" w14:textId="77777777">
        <w:trPr>
          <w:jc w:val="center"/>
        </w:trPr>
        <w:tc>
          <w:tcPr>
            <w:tcW w:w="4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097D2F0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4018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87350AE" w14:textId="77777777">
        <w:trPr>
          <w:jc w:val="center"/>
        </w:trPr>
        <w:tc>
          <w:tcPr>
            <w:tcW w:w="3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364D8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49B5C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026F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Кодлар</w:t>
            </w:r>
          </w:p>
        </w:tc>
      </w:tr>
      <w:tr w:rsidR="00000000" w14:paraId="53EEA460" w14:textId="77777777">
        <w:trPr>
          <w:jc w:val="center"/>
        </w:trPr>
        <w:tc>
          <w:tcPr>
            <w:tcW w:w="2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EB0E9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3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9B4F2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ИНВ-10-сон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79F7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59685A6C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24DD88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253580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26542D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C2D9DA" w14:textId="77777777" w:rsidR="00000000" w:rsidRDefault="002A7F25">
            <w:pPr>
              <w:pStyle w:val="rvps59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C313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4ACBEA9" w14:textId="77777777">
        <w:trPr>
          <w:jc w:val="center"/>
        </w:trPr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61BED3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Ташкилотнинг таркибий бирлиги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7E2531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9B2454" w14:textId="77777777" w:rsidR="00000000" w:rsidRDefault="002A7F25">
            <w:pPr>
              <w:pStyle w:val="rvps591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D651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D195544" w14:textId="77777777">
        <w:trPr>
          <w:jc w:val="center"/>
        </w:trPr>
        <w:tc>
          <w:tcPr>
            <w:tcW w:w="3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2AEB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Инвентаризацияни ўтказиш учун асос: буйру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,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арор, фармойиш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4A44D3" w14:textId="77777777" w:rsidR="00000000" w:rsidRDefault="002A7F25">
            <w:pPr>
              <w:pStyle w:val="rvps592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F291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92EEADE" w14:textId="77777777">
        <w:trPr>
          <w:jc w:val="center"/>
        </w:trPr>
        <w:tc>
          <w:tcPr>
            <w:tcW w:w="3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E8E4B9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(кераксизлари ўчирилади)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9B70EF" w14:textId="77777777" w:rsidR="00000000" w:rsidRDefault="002A7F25">
            <w:pPr>
              <w:pStyle w:val="rvps594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877F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5917F3E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F4F99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18503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C9AAC5" w14:textId="77777777" w:rsidR="00000000" w:rsidRDefault="002A7F25">
            <w:pPr>
              <w:pStyle w:val="rvps59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8ECC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19FBED8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CB304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08344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CAD792" w14:textId="77777777" w:rsidR="00000000" w:rsidRDefault="002A7F25">
            <w:pPr>
              <w:pStyle w:val="rvps596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CCA0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6B2122D0" w14:textId="77777777">
        <w:trPr>
          <w:jc w:val="center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693CC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4EB0F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E78616" w14:textId="77777777" w:rsidR="00000000" w:rsidRDefault="002A7F25">
            <w:pPr>
              <w:pStyle w:val="rvps597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 xml:space="preserve">Бухгалтерия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 xml:space="preserve">исоби 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исобвара</w:t>
            </w:r>
            <w:r>
              <w:rPr>
                <w:rStyle w:val="rvts33"/>
                <w:color w:val="000000"/>
              </w:rPr>
              <w:t>ғ</w:t>
            </w:r>
            <w:r>
              <w:rPr>
                <w:rStyle w:val="rvts30"/>
                <w:color w:val="000000"/>
              </w:rPr>
              <w:t>и ра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ами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FE71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71416E03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76264B05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385"/>
        <w:gridCol w:w="1385"/>
        <w:gridCol w:w="973"/>
        <w:gridCol w:w="825"/>
        <w:gridCol w:w="825"/>
        <w:gridCol w:w="919"/>
        <w:gridCol w:w="919"/>
        <w:gridCol w:w="919"/>
        <w:gridCol w:w="831"/>
      </w:tblGrid>
      <w:tr w:rsidR="00000000" w14:paraId="636BB417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8E83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7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925BE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Асосий воситаларни номи ва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ис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 тавсифномаси</w:t>
            </w:r>
          </w:p>
        </w:tc>
        <w:tc>
          <w:tcPr>
            <w:tcW w:w="7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DB99E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Ишлаб чи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арилган (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урилган) йили</w:t>
            </w: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AC4B1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  <w:p w14:paraId="58C9D48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   </w:t>
            </w:r>
          </w:p>
        </w:tc>
        <w:tc>
          <w:tcPr>
            <w:tcW w:w="1950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EBF03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Инвентаризация натижалари</w:t>
            </w:r>
          </w:p>
        </w:tc>
      </w:tr>
      <w:tr w:rsidR="00000000" w14:paraId="78890D4E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8BA1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AEC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867B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EF175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инвентарь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5F523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завод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E24B0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паспорт бўйича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64D17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ча</w:t>
            </w:r>
          </w:p>
          <w:p w14:paraId="51C4833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E9DB2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камомад</w:t>
            </w:r>
          </w:p>
        </w:tc>
      </w:tr>
      <w:tr w:rsidR="00000000" w14:paraId="0CAA478E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054B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E88D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42E7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6CD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36DF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F312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7D0EB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A9634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суммаси, </w:t>
            </w:r>
          </w:p>
          <w:p w14:paraId="4351B55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cўм</w:t>
            </w:r>
          </w:p>
          <w:p w14:paraId="30A6A6D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5B76F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EF10E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суммаси, </w:t>
            </w:r>
          </w:p>
          <w:p w14:paraId="4567885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cўм</w:t>
            </w:r>
          </w:p>
          <w:p w14:paraId="2FE5599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</w:tr>
      <w:tr w:rsidR="00000000" w14:paraId="5514845B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7BC5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</w:t>
            </w:r>
          </w:p>
          <w:p w14:paraId="2150764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D719A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FFDF8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3013C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7417F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C8CBB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6</w:t>
            </w:r>
          </w:p>
          <w:p w14:paraId="5C3C8CB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EF22C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15B4B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C1849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08D86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10</w:t>
            </w:r>
          </w:p>
          <w:p w14:paraId="4E635DD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</w:tr>
      <w:tr w:rsidR="00000000" w14:paraId="6012C0AB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6832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8359A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13ECC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6F919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304A8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A7271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94146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DF3B8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FADBB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CCE8F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EA6817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580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1B102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488B2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102EB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DCF58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C3133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C58F3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13B6B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56BD2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A2DC4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A80655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 </w:t>
      </w:r>
    </w:p>
    <w:p w14:paraId="7907CBC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155"/>
        <w:gridCol w:w="155"/>
        <w:gridCol w:w="1184"/>
        <w:gridCol w:w="623"/>
        <w:gridCol w:w="529"/>
        <w:gridCol w:w="155"/>
        <w:gridCol w:w="1934"/>
        <w:gridCol w:w="1559"/>
        <w:gridCol w:w="2027"/>
      </w:tblGrid>
      <w:tr w:rsidR="00000000" w14:paraId="7E218A37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20CC6F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Бухгалтер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4F9B0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FA900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373BFB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8DEC2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A8670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849A5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E07469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C049E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E1034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48AAF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D49C1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7481E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A7940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E734C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7E4B152" w14:textId="77777777">
        <w:trPr>
          <w:jc w:val="center"/>
        </w:trPr>
        <w:tc>
          <w:tcPr>
            <w:tcW w:w="3900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2DEA9DF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5"/>
                <w:color w:val="000000"/>
              </w:rPr>
              <w:t xml:space="preserve">Солиштириш натижалари билан таништирилди: 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27C60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E026DCF" w14:textId="77777777">
        <w:trPr>
          <w:jc w:val="center"/>
        </w:trPr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7341C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B012F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552B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D247E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1CA56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6EC2F5" w14:textId="77777777">
        <w:trPr>
          <w:jc w:val="center"/>
        </w:trPr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3B6EAC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Моддий жавобгар шахс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911997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397A6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193A7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E42BB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8E6AF8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3A0DE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34ACD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D77DF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090A2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D68F2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3F562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D85DA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5CAAA3FA" w14:textId="77777777" w:rsidR="00000000" w:rsidRDefault="002A7F25">
      <w:pPr>
        <w:pStyle w:val="rvps59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19619FA4" w14:textId="77777777" w:rsidR="00000000" w:rsidRDefault="002A7F25">
      <w:pPr>
        <w:pStyle w:val="rvps60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 </w:t>
      </w:r>
    </w:p>
    <w:p w14:paraId="513606AE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20AB3294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16-ИЛОВА</w:t>
      </w:r>
    </w:p>
    <w:p w14:paraId="62C02AC9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____- сонли Товар-моддий захираларнинг</w:t>
      </w:r>
    </w:p>
    <w:p w14:paraId="013644C1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инвентаризацияси натижаларини солиштириш</w:t>
      </w:r>
    </w:p>
    <w:p w14:paraId="19F84A86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8"/>
          <w:color w:val="000000"/>
        </w:rPr>
        <w:t>Қ</w:t>
      </w:r>
      <w:r>
        <w:rPr>
          <w:rStyle w:val="rvts27"/>
          <w:color w:val="000000"/>
        </w:rPr>
        <w:t>АЙДНОМАСИ</w:t>
      </w:r>
    </w:p>
    <w:p w14:paraId="654FC92D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841"/>
        <w:gridCol w:w="3552"/>
        <w:gridCol w:w="1869"/>
        <w:gridCol w:w="654"/>
        <w:gridCol w:w="1309"/>
      </w:tblGrid>
      <w:tr w:rsidR="00000000" w14:paraId="2143909C" w14:textId="77777777">
        <w:trPr>
          <w:jc w:val="center"/>
        </w:trPr>
        <w:tc>
          <w:tcPr>
            <w:tcW w:w="39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E5A82A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СТИР-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1292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713371C" w14:textId="77777777">
        <w:trPr>
          <w:jc w:val="center"/>
        </w:trPr>
        <w:tc>
          <w:tcPr>
            <w:tcW w:w="2950" w:type="pct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0F7E4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6D0A5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2988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Кодлар</w:t>
            </w:r>
          </w:p>
        </w:tc>
      </w:tr>
      <w:tr w:rsidR="00000000" w14:paraId="6EEAD931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735F78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64E188" w14:textId="77777777" w:rsidR="00000000" w:rsidRDefault="002A7F25">
            <w:pPr>
              <w:pStyle w:val="rvps604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ИНВ-19-сон шакл Б</w:t>
            </w:r>
            <w:r>
              <w:rPr>
                <w:rStyle w:val="rvts33"/>
                <w:color w:val="000000"/>
              </w:rPr>
              <w:t>Ҳ</w:t>
            </w:r>
            <w:r>
              <w:rPr>
                <w:rStyle w:val="rvts30"/>
                <w:color w:val="000000"/>
              </w:rPr>
              <w:t>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D1E2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30F8776" w14:textId="77777777">
        <w:trPr>
          <w:jc w:val="center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9B25E3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Ташкилот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5093D5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82540B" w14:textId="77777777" w:rsidR="00000000" w:rsidRDefault="002A7F25">
            <w:pPr>
              <w:pStyle w:val="rvps60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Сана (йил, кун, ой)-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F215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98062FF" w14:textId="77777777">
        <w:trPr>
          <w:jc w:val="center"/>
        </w:trPr>
        <w:tc>
          <w:tcPr>
            <w:tcW w:w="29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CC86D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EEAC" w14:textId="77777777" w:rsidR="00000000" w:rsidRDefault="002A7F25">
            <w:pPr>
              <w:pStyle w:val="rvps606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D01F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184AA96" w14:textId="77777777">
        <w:trPr>
          <w:jc w:val="center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62D8C9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Таркибий бўлинма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423631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9C9164" w14:textId="77777777" w:rsidR="00000000" w:rsidRDefault="002A7F25">
            <w:pPr>
              <w:pStyle w:val="rvps607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ИФУТ бўйича-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279B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5AE737F" w14:textId="77777777">
        <w:trPr>
          <w:jc w:val="center"/>
        </w:trPr>
        <w:tc>
          <w:tcPr>
            <w:tcW w:w="29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912A6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14E9F8" w14:textId="77777777" w:rsidR="00000000" w:rsidRDefault="002A7F25">
            <w:pPr>
              <w:pStyle w:val="rvps608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КТУТ бўйича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0912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37FEC6B3" w14:textId="77777777">
        <w:trPr>
          <w:jc w:val="center"/>
        </w:trPr>
        <w:tc>
          <w:tcPr>
            <w:tcW w:w="295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918430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Инвентаризацияни ўтказиш учун асос: буйру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, 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 xml:space="preserve">арор, фармойиш </w:t>
            </w:r>
          </w:p>
          <w:p w14:paraId="5988EFFD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9"/>
                <w:color w:val="000000"/>
              </w:rPr>
              <w:t>(кераксизларини ўчиринг)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6BB2D8" w14:textId="77777777" w:rsidR="00000000" w:rsidRDefault="002A7F25">
            <w:pPr>
              <w:pStyle w:val="rvps609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бошланган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904E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BA55C3B" w14:textId="77777777">
        <w:trPr>
          <w:jc w:val="center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19894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2B386B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43D6DF" w14:textId="77777777" w:rsidR="00000000" w:rsidRDefault="002A7F25">
            <w:pPr>
              <w:pStyle w:val="rvps61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Инвентаризация тугатилган сана 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7124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61CFF183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p w14:paraId="017123A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633"/>
        <w:gridCol w:w="752"/>
        <w:gridCol w:w="482"/>
        <w:gridCol w:w="571"/>
        <w:gridCol w:w="810"/>
        <w:gridCol w:w="627"/>
        <w:gridCol w:w="810"/>
        <w:gridCol w:w="627"/>
        <w:gridCol w:w="810"/>
        <w:gridCol w:w="627"/>
        <w:gridCol w:w="1104"/>
        <w:gridCol w:w="810"/>
        <w:gridCol w:w="627"/>
        <w:gridCol w:w="1104"/>
      </w:tblGrid>
      <w:tr w:rsidR="00000000" w14:paraId="0EB9F9D0" w14:textId="77777777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0A6A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Т.р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B7878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Товар-моддий захиралар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D81AE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Ўлчов бирлиги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8C818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Инвентаризация натижалари</w:t>
            </w:r>
          </w:p>
        </w:tc>
        <w:tc>
          <w:tcPr>
            <w:tcW w:w="2350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521D0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исобдаги маълумотларни ани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лаш</w:t>
            </w:r>
          </w:p>
          <w:p w14:paraId="3230F24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   </w:t>
            </w:r>
          </w:p>
          <w:p w14:paraId="1ACB925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исобига тў</w:t>
            </w:r>
            <w:r>
              <w:rPr>
                <w:rStyle w:val="rvts20"/>
                <w:color w:val="000000"/>
              </w:rPr>
              <w:t>ғ</w:t>
            </w:r>
            <w:r>
              <w:rPr>
                <w:rStyle w:val="rvts19"/>
                <w:color w:val="000000"/>
              </w:rPr>
              <w:t>риланган</w:t>
            </w:r>
          </w:p>
        </w:tc>
      </w:tr>
      <w:tr w:rsidR="00000000" w14:paraId="47B9B374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4AC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8D655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номи, тури, нави, гуру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</w:t>
            </w:r>
          </w:p>
          <w:p w14:paraId="0E75A04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92D6A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номен клатура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419F1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81B1D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ЎББС коди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914A1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ча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D365C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камомад</w:t>
            </w:r>
          </w:p>
        </w:tc>
        <w:tc>
          <w:tcPr>
            <w:tcW w:w="120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F3BFC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ча</w:t>
            </w:r>
          </w:p>
          <w:p w14:paraId="2111429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      </w:t>
            </w:r>
          </w:p>
        </w:tc>
        <w:tc>
          <w:tcPr>
            <w:tcW w:w="120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35242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камомад</w:t>
            </w:r>
          </w:p>
        </w:tc>
      </w:tr>
      <w:tr w:rsidR="00000000" w14:paraId="1AC1F85A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529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A4DF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7C3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CCC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D73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EF11C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48AF31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cўм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19C785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AC2A52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cўм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845F44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EB902F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cўм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AB46A6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исобвара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, модда, буюртма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  <w:p w14:paraId="766361C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DAB50D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048DC1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cўм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6310B1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исобвара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, модда, буюртма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  <w:p w14:paraId="32845BC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</w:tr>
      <w:tr w:rsidR="00000000" w14:paraId="37C9E31E" w14:textId="77777777">
        <w:trPr>
          <w:jc w:val="center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14F5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2E853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BA68E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5817E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9AB20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AD2CC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6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9AE35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7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1185A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8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4074B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9</w:t>
            </w:r>
          </w:p>
          <w:p w14:paraId="3FC95FC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6D097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10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11442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11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70FDF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12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CBA62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13</w:t>
            </w:r>
          </w:p>
        </w:tc>
        <w:tc>
          <w:tcPr>
            <w:tcW w:w="3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B0F8B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14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4224D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15</w:t>
            </w:r>
          </w:p>
          <w:p w14:paraId="668C84A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</w:tr>
      <w:tr w:rsidR="00000000" w14:paraId="089F4AA6" w14:textId="77777777">
        <w:trPr>
          <w:jc w:val="center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AD7A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D109A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6B09A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5F27C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86201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8AC72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0651F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828EA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A7592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135DA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FD4DA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99B68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FCE47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D5674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E7AB3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86FCC3" w14:textId="77777777">
        <w:trPr>
          <w:jc w:val="center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F7F9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CEDA6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9CDE9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13D31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95245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9F1C0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041CC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CFDF8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BECF2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1CE85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0A837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630E2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21D8E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8B431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99275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7E1DCD" w14:textId="77777777">
        <w:trPr>
          <w:jc w:val="center"/>
        </w:trPr>
        <w:tc>
          <w:tcPr>
            <w:tcW w:w="16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89B9B9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Жами:</w:t>
            </w:r>
          </w:p>
          <w:p w14:paraId="54AD702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5A3F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606CA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365EA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D8ED1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0BE0A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B6059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02328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5A0EE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F9CEC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4A313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664DF7F8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 </w:t>
      </w:r>
    </w:p>
    <w:p w14:paraId="582ED6C2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9"/>
          <w:color w:val="000000"/>
        </w:rPr>
        <w:t>Жадвалнинг давоми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627"/>
        <w:gridCol w:w="979"/>
        <w:gridCol w:w="810"/>
        <w:gridCol w:w="627"/>
        <w:gridCol w:w="979"/>
        <w:gridCol w:w="810"/>
        <w:gridCol w:w="627"/>
        <w:gridCol w:w="1054"/>
        <w:gridCol w:w="810"/>
        <w:gridCol w:w="627"/>
        <w:gridCol w:w="810"/>
        <w:gridCol w:w="627"/>
        <w:gridCol w:w="810"/>
        <w:gridCol w:w="627"/>
      </w:tblGrid>
      <w:tr w:rsidR="00000000" w14:paraId="39535884" w14:textId="77777777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1BF6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айта навларга ажратиш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772C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Кирим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илинган якуний 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чалик</w:t>
            </w:r>
          </w:p>
          <w:p w14:paraId="400A4EC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  <w:tc>
          <w:tcPr>
            <w:tcW w:w="35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BE02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Якуний камомадлар</w:t>
            </w:r>
          </w:p>
        </w:tc>
      </w:tr>
      <w:tr w:rsidR="00000000" w14:paraId="4F4A2DFF" w14:textId="77777777">
        <w:trPr>
          <w:jc w:val="center"/>
        </w:trPr>
        <w:tc>
          <w:tcPr>
            <w:tcW w:w="1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78EB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оплашга йўналтирилган 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чалик</w:t>
            </w:r>
          </w:p>
          <w:p w14:paraId="7EAA658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6F47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чалар билан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опланган камомад</w:t>
            </w:r>
          </w:p>
          <w:p w14:paraId="27DC76A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    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FE7B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825A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сўм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A366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исобвара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 xml:space="preserve">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64EC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03919949" w14:textId="77777777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35E7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BB20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сўм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8A1C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опланган камомад тартиб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  <w:p w14:paraId="5E746D0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  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83FF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A17E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сўм</w:t>
            </w:r>
          </w:p>
        </w:tc>
        <w:tc>
          <w:tcPr>
            <w:tcW w:w="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3F5D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опланган камомад тартиб ра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A719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5D60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0884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925C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ADAD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сўм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9857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2755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сум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C19D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дори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73BE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сумма, сўм</w:t>
            </w:r>
          </w:p>
        </w:tc>
      </w:tr>
      <w:tr w:rsidR="00000000" w14:paraId="308E64B0" w14:textId="77777777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237F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16</w:t>
            </w:r>
          </w:p>
          <w:p w14:paraId="6719221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EC59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02DB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7A8B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054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20</w:t>
            </w:r>
          </w:p>
        </w:tc>
        <w:tc>
          <w:tcPr>
            <w:tcW w:w="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246F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A166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A33C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23</w:t>
            </w:r>
          </w:p>
          <w:p w14:paraId="5131224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CAE4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67AE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6216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26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D11D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2244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28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649A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29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361F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30</w:t>
            </w:r>
          </w:p>
          <w:p w14:paraId="1271BDE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</w:tr>
      <w:tr w:rsidR="00000000" w14:paraId="2D9DF6B6" w14:textId="77777777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988C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045A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C127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C7AE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3C17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0D78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8465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EF5E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BB21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D40A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5339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8C5E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D028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736E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1524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8ADEA2D" w14:textId="77777777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E6F3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AB2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ED6C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2617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0FB0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B004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586B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F0BA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EDD5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DF3A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9051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6134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DB02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AC41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0B78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0CAD31" w14:textId="77777777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D66F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2CD9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51F5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073D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90F7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42F7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CAD4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09BF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B3EE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8C8E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1485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0674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6E17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36D0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9F86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5CF5BC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p w14:paraId="034C0B56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150"/>
        <w:gridCol w:w="150"/>
        <w:gridCol w:w="1370"/>
        <w:gridCol w:w="657"/>
        <w:gridCol w:w="2895"/>
        <w:gridCol w:w="3099"/>
      </w:tblGrid>
      <w:tr w:rsidR="00000000" w14:paraId="06004A65" w14:textId="77777777">
        <w:trPr>
          <w:jc w:val="center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B9426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Бухгалтер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4F283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C759A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CC6CC3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95E39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49619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30AA4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207905" w14:textId="77777777">
        <w:trPr>
          <w:jc w:val="center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32C2C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848E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2A21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D1E93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ED6D3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258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438A6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6CCF56C2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6940352E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 </w:t>
      </w:r>
    </w:p>
    <w:p w14:paraId="5F450458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Солиштириш </w:t>
      </w:r>
      <w:r>
        <w:rPr>
          <w:rStyle w:val="rvts30"/>
          <w:color w:val="000000"/>
        </w:rPr>
        <w:t>натижалари билан таништирилди:</w:t>
      </w:r>
    </w:p>
    <w:p w14:paraId="75C48D9D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1079C496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2A776E68" w14:textId="77777777" w:rsidR="00000000" w:rsidRDefault="002A7F25">
      <w:pPr>
        <w:pStyle w:val="rvps61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Моддий жавобгар шахс (шахслар):</w:t>
      </w:r>
    </w:p>
    <w:p w14:paraId="42D3634C" w14:textId="77777777" w:rsidR="00000000" w:rsidRDefault="002A7F25">
      <w:pPr>
        <w:pStyle w:val="rvps61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130"/>
        <w:gridCol w:w="237"/>
        <w:gridCol w:w="1540"/>
        <w:gridCol w:w="238"/>
        <w:gridCol w:w="3671"/>
        <w:gridCol w:w="711"/>
      </w:tblGrid>
      <w:tr w:rsidR="00000000" w14:paraId="7B63D934" w14:textId="77777777">
        <w:trPr>
          <w:jc w:val="center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953A7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1EFE71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81B96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AB32A2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6492F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6749D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89F40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634FD6" w14:textId="77777777">
        <w:trPr>
          <w:jc w:val="center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909B3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FB2F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A0D49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0792A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929BB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6C7D0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05E65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1568513" w14:textId="77777777">
        <w:trPr>
          <w:trHeight w:val="168"/>
          <w:jc w:val="center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FA744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14A74D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725CA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E58B9F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265D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6A86C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C27D8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2438D1" w14:textId="77777777">
        <w:trPr>
          <w:trHeight w:val="48"/>
          <w:jc w:val="center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3C0C6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B5D2B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60BE5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7415D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(имзоси)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76659D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25450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D6D7D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7BA4633E" w14:textId="77777777" w:rsidR="00000000" w:rsidRDefault="002A7F25">
      <w:pPr>
        <w:pStyle w:val="rvps61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6C804000" w14:textId="77777777" w:rsidR="00000000" w:rsidRDefault="002A7F25">
      <w:pPr>
        <w:pStyle w:val="rvps61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p w14:paraId="0F243138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7A80F680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17-ИЛОВА</w:t>
      </w:r>
    </w:p>
    <w:p w14:paraId="407D7F71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                           </w:t>
      </w:r>
      <w:r>
        <w:rPr>
          <w:rStyle w:val="rvts41"/>
          <w:color w:val="000000"/>
        </w:rPr>
        <w:t>     </w:t>
      </w:r>
      <w:r>
        <w:rPr>
          <w:rStyle w:val="rvts41"/>
          <w:color w:val="000000"/>
        </w:rPr>
        <w:t>                                                                                      </w:t>
      </w:r>
      <w:r>
        <w:rPr>
          <w:rStyle w:val="rvts30"/>
          <w:color w:val="000000"/>
        </w:rPr>
        <w:t>                                3-сонли илова</w:t>
      </w:r>
    </w:p>
    <w:p w14:paraId="298EDE1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68EB734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0C5451BF" w14:textId="7777777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BB2FB0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7B5FB04B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9D0D3F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(ташкилотнинг номи)</w:t>
            </w:r>
          </w:p>
        </w:tc>
      </w:tr>
    </w:tbl>
    <w:p w14:paraId="20FB3518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7"/>
        <w:gridCol w:w="468"/>
      </w:tblGrid>
      <w:tr w:rsidR="00000000" w14:paraId="4F0E556B" w14:textId="77777777">
        <w:trPr>
          <w:jc w:val="center"/>
        </w:trPr>
        <w:tc>
          <w:tcPr>
            <w:tcW w:w="47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30995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7733E3" w14:textId="77777777" w:rsidR="00000000" w:rsidRDefault="002A7F25">
            <w:pPr>
              <w:pStyle w:val="rvps1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да</w:t>
            </w:r>
          </w:p>
        </w:tc>
      </w:tr>
      <w:tr w:rsidR="00000000" w14:paraId="0CB1BB37" w14:textId="77777777">
        <w:trPr>
          <w:jc w:val="center"/>
        </w:trPr>
        <w:tc>
          <w:tcPr>
            <w:tcW w:w="47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3EFCE6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(ташкилот, омбор, са</w:t>
            </w:r>
            <w:r>
              <w:rPr>
                <w:rStyle w:val="rvts36"/>
                <w:color w:val="000000"/>
              </w:rPr>
              <w:t>қ</w:t>
            </w:r>
            <w:r>
              <w:rPr>
                <w:rStyle w:val="rvts35"/>
                <w:color w:val="000000"/>
              </w:rPr>
              <w:t>ланадиган жой, цех, участка ва бош</w:t>
            </w:r>
            <w:r>
              <w:rPr>
                <w:rStyle w:val="rvts36"/>
                <w:color w:val="000000"/>
              </w:rPr>
              <w:t>қ</w:t>
            </w:r>
            <w:r>
              <w:rPr>
                <w:rStyle w:val="rvts35"/>
                <w:color w:val="000000"/>
              </w:rPr>
              <w:t>аларнинг номи)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CEFC4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1967EB06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42B007F1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p w14:paraId="762D7C51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________-сонли Товар-моддий захираларни тў</w:t>
      </w:r>
      <w:r>
        <w:rPr>
          <w:rStyle w:val="rvts28"/>
          <w:color w:val="000000"/>
        </w:rPr>
        <w:t>ғ</w:t>
      </w:r>
      <w:r>
        <w:rPr>
          <w:rStyle w:val="rvts27"/>
          <w:color w:val="000000"/>
        </w:rPr>
        <w:t>ри</w:t>
      </w:r>
    </w:p>
    <w:p w14:paraId="4A07327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инвентаризациядан ўтказилганлигининг</w:t>
      </w:r>
    </w:p>
    <w:p w14:paraId="11284053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назорат текшируви</w:t>
      </w:r>
    </w:p>
    <w:p w14:paraId="5038670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7"/>
          <w:color w:val="000000"/>
        </w:rPr>
        <w:t>ДАЛОЛАТНОМАСИ</w:t>
      </w:r>
    </w:p>
    <w:p w14:paraId="1ED44358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5028405D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уйидаги таркибдаги комиссия томонидан 20____й. "_____" _________ да товар-моддий захираларни инвентаризацияси ўтказилди:</w:t>
      </w:r>
    </w:p>
    <w:p w14:paraId="333A0EDF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3003"/>
        <w:gridCol w:w="462"/>
        <w:gridCol w:w="4157"/>
      </w:tblGrid>
      <w:tr w:rsidR="00000000" w14:paraId="5FDEA994" w14:textId="77777777">
        <w:trPr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5947BE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раиси: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222FD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9259E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906E2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2E279F" w14:textId="77777777">
        <w:trPr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1C83A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F4A025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B0A80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2BB0E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  <w:tr w:rsidR="00000000" w14:paraId="4870C3B1" w14:textId="77777777">
        <w:trPr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B2BDDA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72A2BC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DEA4D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65EE3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AA4206" w14:textId="77777777">
        <w:trPr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1045F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59582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97527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44778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  <w:tr w:rsidR="00000000" w14:paraId="5DA93647" w14:textId="77777777">
        <w:trPr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39AD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648594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96394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E20715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E8D663" w14:textId="77777777">
        <w:trPr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942A0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1E3E9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54091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ED6FD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(Ф.И.О.)</w:t>
            </w:r>
          </w:p>
        </w:tc>
      </w:tr>
    </w:tbl>
    <w:p w14:paraId="557565C9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        </w:t>
      </w:r>
      <w:r>
        <w:rPr>
          <w:rStyle w:val="rvts30"/>
          <w:color w:val="000000"/>
        </w:rPr>
        <w:t xml:space="preserve">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3"/>
        <w:gridCol w:w="1352"/>
      </w:tblGrid>
      <w:tr w:rsidR="00000000" w14:paraId="0725CAEE" w14:textId="77777777">
        <w:trPr>
          <w:jc w:val="center"/>
        </w:trPr>
        <w:tc>
          <w:tcPr>
            <w:tcW w:w="44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CEB759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5C9750" w14:textId="77777777" w:rsidR="00000000" w:rsidRDefault="002A7F25">
            <w:pPr>
              <w:pStyle w:val="rvps1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томонидан ўтказилган назорат текширувида</w:t>
            </w:r>
          </w:p>
        </w:tc>
      </w:tr>
      <w:tr w:rsidR="00000000" w14:paraId="1E223ABB" w14:textId="77777777">
        <w:trPr>
          <w:jc w:val="center"/>
        </w:trPr>
        <w:tc>
          <w:tcPr>
            <w:tcW w:w="44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FE6D17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(лавозими, Ф.И.О.)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FECD9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2233CABD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7359"/>
      </w:tblGrid>
      <w:tr w:rsidR="00000000" w14:paraId="6DF66AD3" w14:textId="77777777">
        <w:trPr>
          <w:jc w:val="center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F56DFB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уйидагилар ани</w:t>
            </w:r>
            <w:r>
              <w:rPr>
                <w:rStyle w:val="rvts33"/>
                <w:color w:val="000000"/>
              </w:rPr>
              <w:t>қ</w:t>
            </w:r>
            <w:r>
              <w:rPr>
                <w:rStyle w:val="rvts30"/>
                <w:color w:val="000000"/>
              </w:rPr>
              <w:t>ланди: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890E4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216D0C1A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6126"/>
        <w:gridCol w:w="1448"/>
      </w:tblGrid>
      <w:tr w:rsidR="00000000" w14:paraId="3E19956D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760733" w14:textId="77777777" w:rsidR="00000000" w:rsidRDefault="002A7F25">
            <w:pPr>
              <w:pStyle w:val="a5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Инвентарлаш рўйхатида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DFF33D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7503A4" w14:textId="77777777" w:rsidR="00000000" w:rsidRDefault="002A7F25">
            <w:pPr>
              <w:pStyle w:val="rvps1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номдаги</w:t>
            </w:r>
          </w:p>
        </w:tc>
      </w:tr>
    </w:tbl>
    <w:p w14:paraId="7686512F" w14:textId="77777777" w:rsidR="00000000" w:rsidRDefault="002A7F25">
      <w:pPr>
        <w:pStyle w:val="a5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1"/>
        <w:gridCol w:w="834"/>
      </w:tblGrid>
      <w:tr w:rsidR="00000000" w14:paraId="42EF6FD1" w14:textId="77777777">
        <w:trPr>
          <w:jc w:val="center"/>
        </w:trPr>
        <w:tc>
          <w:tcPr>
            <w:tcW w:w="46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9E5691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FC87B9" w14:textId="77777777" w:rsidR="00000000" w:rsidRDefault="002A7F25">
            <w:pPr>
              <w:pStyle w:val="rvps1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сўмлик</w:t>
            </w:r>
            <w:r>
              <w:rPr>
                <w:rStyle w:val="rvts1"/>
                <w:rFonts w:ascii="Virtec Times New Roman Uz" w:hAnsi="Virtec Times New Roman Uz"/>
                <w:color w:val="000000"/>
              </w:rPr>
              <w:t>*</w:t>
            </w:r>
            <w:r>
              <w:rPr>
                <w:rStyle w:val="rvts30"/>
                <w:color w:val="000000"/>
              </w:rPr>
              <w:t xml:space="preserve"> мол-мулк бор.</w:t>
            </w:r>
          </w:p>
        </w:tc>
      </w:tr>
    </w:tbl>
    <w:p w14:paraId="76A173D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2AE549C2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394B64BA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25"/>
          <w:color w:val="000000"/>
        </w:rPr>
        <w:t>II. Текшириш натижалари</w:t>
      </w:r>
    </w:p>
    <w:p w14:paraId="1C6417D4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053"/>
        <w:gridCol w:w="839"/>
        <w:gridCol w:w="839"/>
        <w:gridCol w:w="839"/>
        <w:gridCol w:w="745"/>
        <w:gridCol w:w="745"/>
        <w:gridCol w:w="839"/>
        <w:gridCol w:w="745"/>
        <w:gridCol w:w="746"/>
        <w:gridCol w:w="577"/>
      </w:tblGrid>
      <w:tr w:rsidR="00000000" w14:paraId="7A9AFC11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2D4D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10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DC181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Назорат текширувидан ўтказилган товар-моддий захиралар номи</w:t>
            </w:r>
          </w:p>
          <w:p w14:paraId="529612D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 </w:t>
            </w:r>
          </w:p>
        </w:tc>
        <w:tc>
          <w:tcPr>
            <w:tcW w:w="135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5D70C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Инвентаризация рўйхатида бор бўлган товар-моддий захиралар</w:t>
            </w:r>
          </w:p>
          <w:p w14:paraId="35BCAF1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9566D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Назорат текширувида 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а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атда мавжуд</w:t>
            </w:r>
          </w:p>
          <w:p w14:paraId="5897E28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   </w:t>
            </w:r>
          </w:p>
        </w:tc>
        <w:tc>
          <w:tcPr>
            <w:tcW w:w="110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DA68B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Текшириш </w:t>
            </w:r>
          </w:p>
          <w:p w14:paraId="36F081E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натижалари</w:t>
            </w:r>
          </w:p>
          <w:p w14:paraId="43B589E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(+ кўп, - кам)</w:t>
            </w:r>
          </w:p>
          <w:p w14:paraId="2678928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</w:tr>
      <w:tr w:rsidR="00000000" w14:paraId="606DD187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180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6B3B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98FC5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14C06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ба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оси</w:t>
            </w:r>
            <w:r>
              <w:rPr>
                <w:rStyle w:val="rvts1"/>
                <w:rFonts w:ascii="Virtec Times New Roman Uz" w:hAnsi="Virtec Times New Roman Uz"/>
                <w:color w:val="000000"/>
              </w:rPr>
              <w:t>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26683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77F6C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  <w:p w14:paraId="3F43B62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 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B0631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ба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оси</w:t>
            </w:r>
            <w:r>
              <w:rPr>
                <w:rStyle w:val="rvts1"/>
                <w:rFonts w:ascii="Virtec Times New Roman Uz" w:hAnsi="Virtec Times New Roman Uz"/>
                <w:color w:val="000000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D6508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DC4FD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EED9A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ба</w:t>
            </w:r>
            <w:r>
              <w:rPr>
                <w:rStyle w:val="rvts20"/>
                <w:color w:val="000000"/>
              </w:rPr>
              <w:t>ҳ</w:t>
            </w:r>
            <w:r>
              <w:rPr>
                <w:rStyle w:val="rvts19"/>
                <w:color w:val="000000"/>
              </w:rPr>
              <w:t>оси</w:t>
            </w:r>
            <w:r>
              <w:rPr>
                <w:rStyle w:val="rvts1"/>
                <w:rFonts w:ascii="Virtec Times New Roman Uz" w:hAnsi="Virtec Times New Roman Uz"/>
                <w:color w:val="000000"/>
              </w:rP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215FB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  <w:p w14:paraId="0F62E813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</w:tr>
      <w:tr w:rsidR="00000000" w14:paraId="66A10022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23D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</w:t>
            </w:r>
          </w:p>
          <w:p w14:paraId="1CC7323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DD41D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34A0B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074A4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B8600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49B4A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6</w:t>
            </w:r>
          </w:p>
          <w:p w14:paraId="7DA4540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38062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4FF06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C5DBF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951A1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17433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11</w:t>
            </w:r>
          </w:p>
          <w:p w14:paraId="2479904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 </w:t>
            </w:r>
          </w:p>
        </w:tc>
      </w:tr>
      <w:tr w:rsidR="00000000" w14:paraId="0CC989ED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EFA5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 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27656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68F86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0F64A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9572E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66A52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DB4FF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96AAE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27AF1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750EA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BEE0F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EC3C13" w14:textId="77777777">
        <w:trPr>
          <w:jc w:val="center"/>
        </w:trPr>
        <w:tc>
          <w:tcPr>
            <w:tcW w:w="13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CF7E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Жами</w:t>
            </w:r>
          </w:p>
          <w:p w14:paraId="2E802D1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4EBE1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DE95E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297ED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F388E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D7990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16613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9CFD8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B82AB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4BB1A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DC972E7" w14:textId="77777777" w:rsidR="00000000" w:rsidRDefault="002A7F25">
      <w:pPr>
        <w:pStyle w:val="rvps61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2449E521" w14:textId="77777777" w:rsidR="00000000" w:rsidRDefault="002A7F25">
      <w:pPr>
        <w:pStyle w:val="rvps61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Имзолар:</w:t>
      </w:r>
    </w:p>
    <w:p w14:paraId="41E7FB54" w14:textId="77777777" w:rsidR="00000000" w:rsidRDefault="002A7F25">
      <w:pPr>
        <w:pStyle w:val="rvps62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892"/>
        <w:gridCol w:w="210"/>
        <w:gridCol w:w="1472"/>
        <w:gridCol w:w="210"/>
        <w:gridCol w:w="2838"/>
      </w:tblGrid>
      <w:tr w:rsidR="00000000" w14:paraId="0D1C1208" w14:textId="77777777">
        <w:trPr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1A545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Назорат текширувини ўтказган шахс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34E4D8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0087C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565104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2DFC1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C2D9E3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C1C7C0" w14:textId="77777777">
        <w:trPr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EC7328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раиси: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20A8C7C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BC71C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D65952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185D1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AB87733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969B2B" w14:textId="77777777">
        <w:trPr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1903FE" w14:textId="77777777" w:rsidR="00000000" w:rsidRDefault="002A7F25">
            <w:pPr>
              <w:pStyle w:val="rvps364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0"/>
                <w:color w:val="000000"/>
              </w:rPr>
              <w:t>Комиссия аъзолари: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4BAE8D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83311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0FFD11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4677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1024ED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CB8208" w14:textId="77777777" w:rsidR="00000000" w:rsidRDefault="002A7F25">
      <w:pPr>
        <w:pStyle w:val="rvps62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41"/>
          <w:color w:val="000000"/>
        </w:rPr>
        <w:t xml:space="preserve">           </w:t>
      </w:r>
    </w:p>
    <w:p w14:paraId="26485CB3" w14:textId="77777777" w:rsidR="00000000" w:rsidRDefault="002A7F25">
      <w:pPr>
        <w:pStyle w:val="rvps62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-----------------------------------</w:t>
      </w:r>
    </w:p>
    <w:p w14:paraId="4119192B" w14:textId="77777777" w:rsidR="00000000" w:rsidRDefault="002A7F25">
      <w:pPr>
        <w:pStyle w:val="rvps62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9"/>
          <w:color w:val="000000"/>
        </w:rPr>
        <w:t>*) Савдо ва умумий ов</w:t>
      </w:r>
      <w:r>
        <w:rPr>
          <w:rStyle w:val="rvts40"/>
          <w:color w:val="000000"/>
        </w:rPr>
        <w:t>қ</w:t>
      </w:r>
      <w:r>
        <w:rPr>
          <w:rStyle w:val="rvts39"/>
          <w:color w:val="000000"/>
        </w:rPr>
        <w:t xml:space="preserve">атланиш ташкилотларида </w:t>
      </w:r>
      <w:r>
        <w:rPr>
          <w:rStyle w:val="rvts40"/>
          <w:color w:val="000000"/>
        </w:rPr>
        <w:t>қ</w:t>
      </w:r>
      <w:r>
        <w:rPr>
          <w:rStyle w:val="rvts39"/>
          <w:color w:val="000000"/>
        </w:rPr>
        <w:t>имматликларни инвентарлашни назорат текширувидан ўтказилганда тўлдирилади.</w:t>
      </w:r>
    </w:p>
    <w:p w14:paraId="7AE74DCD" w14:textId="77777777" w:rsidR="00000000" w:rsidRDefault="002A7F25">
      <w:pPr>
        <w:pStyle w:val="rvps623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 </w:t>
      </w:r>
    </w:p>
    <w:p w14:paraId="16A0A0BE" w14:textId="77777777" w:rsidR="00000000" w:rsidRDefault="002A7F25">
      <w:pPr>
        <w:pStyle w:val="rvps62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2B4368D3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(19-сонли Б</w:t>
      </w:r>
      <w:r>
        <w:rPr>
          <w:rStyle w:val="rvts20"/>
          <w:color w:val="000000"/>
        </w:rPr>
        <w:t>Ҳ</w:t>
      </w:r>
      <w:r>
        <w:rPr>
          <w:rStyle w:val="rvts19"/>
          <w:color w:val="000000"/>
        </w:rPr>
        <w:t>МС)га</w:t>
      </w:r>
    </w:p>
    <w:p w14:paraId="54192B49" w14:textId="77777777" w:rsidR="00000000" w:rsidRDefault="002A7F25">
      <w:pPr>
        <w:pStyle w:val="rvps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19"/>
          <w:color w:val="000000"/>
        </w:rPr>
        <w:t>18-ИЛОВА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267"/>
        <w:gridCol w:w="974"/>
        <w:gridCol w:w="910"/>
        <w:gridCol w:w="880"/>
        <w:gridCol w:w="831"/>
        <w:gridCol w:w="711"/>
        <w:gridCol w:w="691"/>
        <w:gridCol w:w="591"/>
        <w:gridCol w:w="435"/>
        <w:gridCol w:w="577"/>
        <w:gridCol w:w="435"/>
        <w:gridCol w:w="577"/>
        <w:gridCol w:w="1128"/>
        <w:gridCol w:w="1267"/>
      </w:tblGrid>
      <w:tr w:rsidR="00000000" w14:paraId="47314B18" w14:textId="77777777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E780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Т/р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7026B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Назорат текширувини ўтказган ходимнинг Ф.И.О. ва лавозими</w:t>
            </w:r>
          </w:p>
          <w:p w14:paraId="1F8B44A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D6922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Текшири-лаётган ташкилот, омбор, цехнинг</w:t>
            </w:r>
          </w:p>
          <w:p w14:paraId="0EB13B22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номи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3648D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Моддий жавобгар шахснинг Ф.И.О.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953080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Назорат текширу-вини ўтказиш санаси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729AE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Инвентаризация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айдномасида кўрсатилган</w:t>
            </w:r>
          </w:p>
          <w:p w14:paraId="4AAC97A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42F3C7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Текширилган</w:t>
            </w:r>
          </w:p>
        </w:tc>
        <w:tc>
          <w:tcPr>
            <w:tcW w:w="950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8EFAC6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Назорат текшируви на</w:t>
            </w:r>
            <w:r>
              <w:rPr>
                <w:rStyle w:val="rvts19"/>
                <w:color w:val="000000"/>
              </w:rPr>
              <w:t>тижалари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3763D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Назорат текшируви натижалари бўйича маъмурият 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арори</w:t>
            </w:r>
          </w:p>
          <w:p w14:paraId="0CFDBD6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587FF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Назорат текширувини щтказган шахснинг тилхати</w:t>
            </w:r>
          </w:p>
        </w:tc>
      </w:tr>
      <w:tr w:rsidR="00000000" w14:paraId="2A319F0B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AC0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5D63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6ED3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83C6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8C24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1A035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номлар сони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FE03C8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E3E2D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номлар сони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81AA5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6FD45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камомад</w:t>
            </w:r>
          </w:p>
          <w:p w14:paraId="0031210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CD289D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орти</w:t>
            </w:r>
            <w:r>
              <w:rPr>
                <w:rStyle w:val="rvts20"/>
                <w:color w:val="000000"/>
              </w:rPr>
              <w:t>қ</w:t>
            </w:r>
            <w:r>
              <w:rPr>
                <w:rStyle w:val="rvts19"/>
                <w:color w:val="000000"/>
              </w:rPr>
              <w:t>ча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C00C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6B02E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4AED3B37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F23AA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8133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5F26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6582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2DFC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ADF0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07F18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88A51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F340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FB818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  <w:p w14:paraId="6DA5E0FA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B4C01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3A3A81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сони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E31BE9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>сумма</w:t>
            </w:r>
          </w:p>
          <w:p w14:paraId="6BB2AA8F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19"/>
                <w:color w:val="000000"/>
              </w:rPr>
              <w:t xml:space="preserve">   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25E3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4BB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84C7E4E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58C5E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E6AE65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BD0DA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C21CB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D41F7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C7548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015E3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8706F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222B8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ECF465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68A76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EBC72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450D9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2770EA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237BA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571C5A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643E4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B7353B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81E32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F3933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63E5ED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785E01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BB534E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77DCC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5DD1D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477E7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CA9962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6B0078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FDDA7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B26C5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F2CAB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FB5B5F" w14:textId="77777777">
        <w:trPr>
          <w:jc w:val="center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7950B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 xml:space="preserve">  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4D937F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205A6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3A325C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AACBB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54F7B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B07DC7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D601A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0A2CA6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5FB2F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62C08B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818184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5289CF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7D9069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19C730" w14:textId="77777777" w:rsidR="00000000" w:rsidRDefault="002A7F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ED2AAB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058AD63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6B5584C1" w14:textId="7777777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A47B0C7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</w:tbl>
    <w:p w14:paraId="4AD2BE5F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13DDD8BF" w14:textId="7777777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1DE2FD6" w14:textId="77777777" w:rsidR="00000000" w:rsidRDefault="002A7F25">
            <w:pPr>
              <w:rPr>
                <w:rFonts w:ascii="Virtec Times New Roman Uz" w:hAnsi="Virtec Times New Roman Uz"/>
                <w:color w:val="000000"/>
              </w:rPr>
            </w:pPr>
          </w:p>
        </w:tc>
      </w:tr>
      <w:tr w:rsidR="00000000" w14:paraId="25598E14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0D0CD1C" w14:textId="77777777" w:rsidR="00000000" w:rsidRDefault="002A7F25">
            <w:pPr>
              <w:pStyle w:val="rvps2"/>
              <w:spacing w:before="0" w:beforeAutospacing="0" w:after="0" w:afterAutospacing="0"/>
              <w:rPr>
                <w:rFonts w:ascii="Virtec Times New Roman Uz" w:hAnsi="Virtec Times New Roman Uz"/>
                <w:color w:val="000000"/>
              </w:rPr>
            </w:pPr>
            <w:r>
              <w:rPr>
                <w:rStyle w:val="rvts35"/>
                <w:color w:val="000000"/>
              </w:rPr>
              <w:t>(ташкилотнинг номи)</w:t>
            </w:r>
          </w:p>
        </w:tc>
      </w:tr>
    </w:tbl>
    <w:p w14:paraId="77AC661C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2BD64000" w14:textId="77777777" w:rsidR="00000000" w:rsidRDefault="002A7F25">
      <w:pPr>
        <w:pStyle w:val="rvps2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 </w:t>
      </w:r>
    </w:p>
    <w:p w14:paraId="55621558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Инвентаризацияни ўтказиш </w:t>
      </w:r>
      <w:r>
        <w:rPr>
          <w:rStyle w:val="rvts33"/>
          <w:color w:val="000000"/>
        </w:rPr>
        <w:t>ҳ</w:t>
      </w:r>
      <w:r>
        <w:rPr>
          <w:rStyle w:val="rvts30"/>
          <w:color w:val="000000"/>
        </w:rPr>
        <w:t>а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идаги буйру</w:t>
      </w:r>
      <w:r>
        <w:rPr>
          <w:rStyle w:val="rvts33"/>
          <w:color w:val="000000"/>
        </w:rPr>
        <w:t>қ</w:t>
      </w:r>
      <w:r>
        <w:rPr>
          <w:rStyle w:val="rvts30"/>
          <w:color w:val="000000"/>
        </w:rPr>
        <w:t>ларнинг бажарилиши устидан назорат китоби</w:t>
      </w:r>
    </w:p>
    <w:p w14:paraId="2ED9A68A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Бошланди </w:t>
      </w:r>
      <w:r>
        <w:rPr>
          <w:rStyle w:val="rvts30"/>
          <w:color w:val="000000"/>
        </w:rPr>
        <w:t>20____ й.______ __________________</w:t>
      </w:r>
    </w:p>
    <w:p w14:paraId="6ED6C03D" w14:textId="77777777" w:rsidR="00000000" w:rsidRDefault="002A7F25">
      <w:pPr>
        <w:pStyle w:val="rvps364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>Тугатилди 20____ й.______ __________________</w:t>
      </w:r>
    </w:p>
    <w:p w14:paraId="3F99E8A2" w14:textId="77777777" w:rsidR="00000000" w:rsidRDefault="002A7F25">
      <w:pPr>
        <w:pStyle w:val="rvps628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 </w:t>
      </w:r>
    </w:p>
    <w:p w14:paraId="0E7E6E17" w14:textId="77777777" w:rsidR="00000000" w:rsidRDefault="002A7F25">
      <w:pPr>
        <w:pStyle w:val="rvps629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30"/>
          <w:color w:val="000000"/>
        </w:rPr>
        <w:t xml:space="preserve">          </w:t>
      </w:r>
    </w:p>
    <w:p w14:paraId="235216AA" w14:textId="77777777" w:rsidR="00000000" w:rsidRDefault="002A7F25">
      <w:pPr>
        <w:pStyle w:val="rvps630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46"/>
        </w:rPr>
        <w:t>Қ</w:t>
      </w:r>
      <w:r>
        <w:rPr>
          <w:rStyle w:val="rvts47"/>
        </w:rPr>
        <w:t xml:space="preserve">онун </w:t>
      </w:r>
      <w:r>
        <w:rPr>
          <w:rStyle w:val="rvts46"/>
        </w:rPr>
        <w:t>ҳ</w:t>
      </w:r>
      <w:r>
        <w:rPr>
          <w:rStyle w:val="rvts47"/>
        </w:rPr>
        <w:t>ужжатлари маълумотлари миллий базаси (www.lex.uz),</w:t>
      </w:r>
    </w:p>
    <w:p w14:paraId="1F3C34FA" w14:textId="77777777" w:rsidR="002A7F25" w:rsidRDefault="002A7F25">
      <w:pPr>
        <w:pStyle w:val="rvps631"/>
        <w:spacing w:before="0" w:beforeAutospacing="0" w:after="0" w:afterAutospacing="0"/>
        <w:rPr>
          <w:rFonts w:ascii="Virtec Times New Roman Uz" w:hAnsi="Virtec Times New Roman Uz"/>
          <w:color w:val="000000"/>
        </w:rPr>
      </w:pPr>
      <w:r>
        <w:rPr>
          <w:rStyle w:val="rvts47"/>
        </w:rPr>
        <w:t>2024 йил 12 август</w:t>
      </w:r>
    </w:p>
    <w:sectPr w:rsidR="002A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D4"/>
    <w:rsid w:val="002134D4"/>
    <w:rsid w:val="002A7F25"/>
    <w:rsid w:val="005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390C5"/>
  <w15:chartTrackingRefBased/>
  <w15:docId w15:val="{6BF54C7A-1041-4144-8C55-2D5AD26C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</w:style>
  <w:style w:type="paragraph" w:styleId="a5">
    <w:name w:val="Normal (Web)"/>
    <w:basedOn w:val="a"/>
    <w:uiPriority w:val="99"/>
    <w:semiHidden/>
    <w:unhideWhenUsed/>
  </w:style>
  <w:style w:type="paragraph" w:customStyle="1" w:styleId="rvps1">
    <w:name w:val="rvps1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rvps2">
    <w:name w:val="rvps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rvps3">
    <w:name w:val="rvps3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">
    <w:name w:val="rvps4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">
    <w:name w:val="rvps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">
    <w:name w:val="rvps6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7">
    <w:name w:val="rvps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8">
    <w:name w:val="rvps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9">
    <w:name w:val="rvps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10">
    <w:name w:val="rvps1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11">
    <w:name w:val="rvps11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12">
    <w:name w:val="rvps12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13">
    <w:name w:val="rvps13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14">
    <w:name w:val="rvps14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15">
    <w:name w:val="rvps1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16">
    <w:name w:val="rvps16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17">
    <w:name w:val="rvps1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18">
    <w:name w:val="rvps1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19">
    <w:name w:val="rvps1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20">
    <w:name w:val="rvps2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21">
    <w:name w:val="rvps21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22">
    <w:name w:val="rvps22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23">
    <w:name w:val="rvps23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24">
    <w:name w:val="rvps24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25">
    <w:name w:val="rvps2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26">
    <w:name w:val="rvps26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27">
    <w:name w:val="rvps2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28">
    <w:name w:val="rvps2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29">
    <w:name w:val="rvps2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0">
    <w:name w:val="rvps3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1">
    <w:name w:val="rvps31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2">
    <w:name w:val="rvps32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3">
    <w:name w:val="rvps33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4">
    <w:name w:val="rvps34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5">
    <w:name w:val="rvps3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6">
    <w:name w:val="rvps36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7">
    <w:name w:val="rvps3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8">
    <w:name w:val="rvps3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9">
    <w:name w:val="rvps3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0">
    <w:name w:val="rvps4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1">
    <w:name w:val="rvps41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2">
    <w:name w:val="rvps42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3">
    <w:name w:val="rvps43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4">
    <w:name w:val="rvps44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5">
    <w:name w:val="rvps4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6">
    <w:name w:val="rvps46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7">
    <w:name w:val="rvps4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8">
    <w:name w:val="rvps4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9">
    <w:name w:val="rvps4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0">
    <w:name w:val="rvps5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1">
    <w:name w:val="rvps51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2">
    <w:name w:val="rvps52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3">
    <w:name w:val="rvps53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4">
    <w:name w:val="rvps54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5">
    <w:name w:val="rvps5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6">
    <w:name w:val="rvps5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7">
    <w:name w:val="rvps5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8">
    <w:name w:val="rvps5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9">
    <w:name w:val="rvps5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0">
    <w:name w:val="rvps6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1">
    <w:name w:val="rvps6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2">
    <w:name w:val="rvps6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3">
    <w:name w:val="rvps6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4">
    <w:name w:val="rvps6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5">
    <w:name w:val="rvps6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6">
    <w:name w:val="rvps6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7">
    <w:name w:val="rvps6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8">
    <w:name w:val="rvps6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9">
    <w:name w:val="rvps6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70">
    <w:name w:val="rvps7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71">
    <w:name w:val="rvps7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72">
    <w:name w:val="rvps7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73">
    <w:name w:val="rvps7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74">
    <w:name w:val="rvps7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75">
    <w:name w:val="rvps7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76">
    <w:name w:val="rvps7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77">
    <w:name w:val="rvps7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78">
    <w:name w:val="rvps7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79">
    <w:name w:val="rvps7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80">
    <w:name w:val="rvps8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81">
    <w:name w:val="rvps8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82">
    <w:name w:val="rvps8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83">
    <w:name w:val="rvps8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84">
    <w:name w:val="rvps8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85">
    <w:name w:val="rvps8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86">
    <w:name w:val="rvps8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87">
    <w:name w:val="rvps8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88">
    <w:name w:val="rvps8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89">
    <w:name w:val="rvps8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90">
    <w:name w:val="rvps9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91">
    <w:name w:val="rvps9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92">
    <w:name w:val="rvps9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93">
    <w:name w:val="rvps9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94">
    <w:name w:val="rvps9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95">
    <w:name w:val="rvps9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96">
    <w:name w:val="rvps9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97">
    <w:name w:val="rvps9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98">
    <w:name w:val="rvps9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99">
    <w:name w:val="rvps9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00">
    <w:name w:val="rvps10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01">
    <w:name w:val="rvps10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02">
    <w:name w:val="rvps10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03">
    <w:name w:val="rvps10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04">
    <w:name w:val="rvps10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05">
    <w:name w:val="rvps10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06">
    <w:name w:val="rvps10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07">
    <w:name w:val="rvps10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08">
    <w:name w:val="rvps10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09">
    <w:name w:val="rvps10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10">
    <w:name w:val="rvps11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11">
    <w:name w:val="rvps11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12">
    <w:name w:val="rvps11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13">
    <w:name w:val="rvps11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14">
    <w:name w:val="rvps11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15">
    <w:name w:val="rvps11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16">
    <w:name w:val="rvps11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17">
    <w:name w:val="rvps11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18">
    <w:name w:val="rvps11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19">
    <w:name w:val="rvps11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20">
    <w:name w:val="rvps12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21">
    <w:name w:val="rvps12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22">
    <w:name w:val="rvps12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23">
    <w:name w:val="rvps12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24">
    <w:name w:val="rvps12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25">
    <w:name w:val="rvps12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26">
    <w:name w:val="rvps12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27">
    <w:name w:val="rvps12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28">
    <w:name w:val="rvps12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29">
    <w:name w:val="rvps12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30">
    <w:name w:val="rvps13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31">
    <w:name w:val="rvps13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32">
    <w:name w:val="rvps13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33">
    <w:name w:val="rvps13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34">
    <w:name w:val="rvps13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35">
    <w:name w:val="rvps13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36">
    <w:name w:val="rvps13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37">
    <w:name w:val="rvps13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38">
    <w:name w:val="rvps13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39">
    <w:name w:val="rvps13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40">
    <w:name w:val="rvps14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41">
    <w:name w:val="rvps14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42">
    <w:name w:val="rvps14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43">
    <w:name w:val="rvps14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44">
    <w:name w:val="rvps14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45">
    <w:name w:val="rvps14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46">
    <w:name w:val="rvps14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47">
    <w:name w:val="rvps14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48">
    <w:name w:val="rvps14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49">
    <w:name w:val="rvps14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50">
    <w:name w:val="rvps15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51">
    <w:name w:val="rvps15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52">
    <w:name w:val="rvps15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53">
    <w:name w:val="rvps15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54">
    <w:name w:val="rvps15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55">
    <w:name w:val="rvps15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56">
    <w:name w:val="rvps15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57">
    <w:name w:val="rvps15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58">
    <w:name w:val="rvps15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59">
    <w:name w:val="rvps15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60">
    <w:name w:val="rvps16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61">
    <w:name w:val="rvps16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62">
    <w:name w:val="rvps16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63">
    <w:name w:val="rvps16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64">
    <w:name w:val="rvps16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65">
    <w:name w:val="rvps16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66">
    <w:name w:val="rvps16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67">
    <w:name w:val="rvps16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68">
    <w:name w:val="rvps16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69">
    <w:name w:val="rvps16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70">
    <w:name w:val="rvps17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71">
    <w:name w:val="rvps17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72">
    <w:name w:val="rvps17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73">
    <w:name w:val="rvps17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74">
    <w:name w:val="rvps17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75">
    <w:name w:val="rvps17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76">
    <w:name w:val="rvps17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77">
    <w:name w:val="rvps17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78">
    <w:name w:val="rvps17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79">
    <w:name w:val="rvps17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80">
    <w:name w:val="rvps18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81">
    <w:name w:val="rvps18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82">
    <w:name w:val="rvps18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83">
    <w:name w:val="rvps18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84">
    <w:name w:val="rvps18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85">
    <w:name w:val="rvps18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86">
    <w:name w:val="rvps18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87">
    <w:name w:val="rvps18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88">
    <w:name w:val="rvps18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89">
    <w:name w:val="rvps18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90">
    <w:name w:val="rvps19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91">
    <w:name w:val="rvps19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92">
    <w:name w:val="rvps19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93">
    <w:name w:val="rvps19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94">
    <w:name w:val="rvps19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95">
    <w:name w:val="rvps19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96">
    <w:name w:val="rvps19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97">
    <w:name w:val="rvps19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98">
    <w:name w:val="rvps19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199">
    <w:name w:val="rvps19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00">
    <w:name w:val="rvps20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01">
    <w:name w:val="rvps20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02">
    <w:name w:val="rvps20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03">
    <w:name w:val="rvps20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04">
    <w:name w:val="rvps20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05">
    <w:name w:val="rvps20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06">
    <w:name w:val="rvps20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07">
    <w:name w:val="rvps20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08">
    <w:name w:val="rvps20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09">
    <w:name w:val="rvps20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10">
    <w:name w:val="rvps21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11">
    <w:name w:val="rvps21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12">
    <w:name w:val="rvps21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13">
    <w:name w:val="rvps21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14">
    <w:name w:val="rvps21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15">
    <w:name w:val="rvps21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16">
    <w:name w:val="rvps21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17">
    <w:name w:val="rvps21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18">
    <w:name w:val="rvps21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19">
    <w:name w:val="rvps21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20">
    <w:name w:val="rvps22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21">
    <w:name w:val="rvps22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22">
    <w:name w:val="rvps22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23">
    <w:name w:val="rvps22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24">
    <w:name w:val="rvps22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25">
    <w:name w:val="rvps22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26">
    <w:name w:val="rvps22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27">
    <w:name w:val="rvps22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28">
    <w:name w:val="rvps22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29">
    <w:name w:val="rvps22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30">
    <w:name w:val="rvps23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31">
    <w:name w:val="rvps23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32">
    <w:name w:val="rvps23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33">
    <w:name w:val="rvps23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34">
    <w:name w:val="rvps23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35">
    <w:name w:val="rvps23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36">
    <w:name w:val="rvps23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37">
    <w:name w:val="rvps23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38">
    <w:name w:val="rvps23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39">
    <w:name w:val="rvps23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40">
    <w:name w:val="rvps24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41">
    <w:name w:val="rvps24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42">
    <w:name w:val="rvps24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43">
    <w:name w:val="rvps24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44">
    <w:name w:val="rvps24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45">
    <w:name w:val="rvps24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46">
    <w:name w:val="rvps24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47">
    <w:name w:val="rvps24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48">
    <w:name w:val="rvps24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49">
    <w:name w:val="rvps24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50">
    <w:name w:val="rvps25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51">
    <w:name w:val="rvps25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52">
    <w:name w:val="rvps25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53">
    <w:name w:val="rvps25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54">
    <w:name w:val="rvps25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55">
    <w:name w:val="rvps25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56">
    <w:name w:val="rvps25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57">
    <w:name w:val="rvps25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58">
    <w:name w:val="rvps25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59">
    <w:name w:val="rvps25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60">
    <w:name w:val="rvps26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61">
    <w:name w:val="rvps26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62">
    <w:name w:val="rvps26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63">
    <w:name w:val="rvps26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64">
    <w:name w:val="rvps26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65">
    <w:name w:val="rvps26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66">
    <w:name w:val="rvps26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67">
    <w:name w:val="rvps26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68">
    <w:name w:val="rvps26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69">
    <w:name w:val="rvps26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70">
    <w:name w:val="rvps27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71">
    <w:name w:val="rvps27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72">
    <w:name w:val="rvps27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73">
    <w:name w:val="rvps27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74">
    <w:name w:val="rvps27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75">
    <w:name w:val="rvps27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76">
    <w:name w:val="rvps27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77">
    <w:name w:val="rvps27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78">
    <w:name w:val="rvps27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79">
    <w:name w:val="rvps27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80">
    <w:name w:val="rvps28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81">
    <w:name w:val="rvps28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82">
    <w:name w:val="rvps28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83">
    <w:name w:val="rvps28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84">
    <w:name w:val="rvps28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85">
    <w:name w:val="rvps28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86">
    <w:name w:val="rvps28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87">
    <w:name w:val="rvps28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88">
    <w:name w:val="rvps28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89">
    <w:name w:val="rvps28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90">
    <w:name w:val="rvps29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91">
    <w:name w:val="rvps29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92">
    <w:name w:val="rvps29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93">
    <w:name w:val="rvps29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94">
    <w:name w:val="rvps29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95">
    <w:name w:val="rvps29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96">
    <w:name w:val="rvps29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97">
    <w:name w:val="rvps29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98">
    <w:name w:val="rvps29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299">
    <w:name w:val="rvps29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00">
    <w:name w:val="rvps30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01">
    <w:name w:val="rvps30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02">
    <w:name w:val="rvps30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03">
    <w:name w:val="rvps30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04">
    <w:name w:val="rvps30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05">
    <w:name w:val="rvps30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06">
    <w:name w:val="rvps30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07">
    <w:name w:val="rvps30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08">
    <w:name w:val="rvps30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09">
    <w:name w:val="rvps30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10">
    <w:name w:val="rvps31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11">
    <w:name w:val="rvps31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12">
    <w:name w:val="rvps31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13">
    <w:name w:val="rvps31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14">
    <w:name w:val="rvps31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15">
    <w:name w:val="rvps31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16">
    <w:name w:val="rvps31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17">
    <w:name w:val="rvps31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18">
    <w:name w:val="rvps31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19">
    <w:name w:val="rvps31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20">
    <w:name w:val="rvps32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21">
    <w:name w:val="rvps32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22">
    <w:name w:val="rvps32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23">
    <w:name w:val="rvps32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24">
    <w:name w:val="rvps32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25">
    <w:name w:val="rvps32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26">
    <w:name w:val="rvps32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27">
    <w:name w:val="rvps32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28">
    <w:name w:val="rvps32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29">
    <w:name w:val="rvps32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30">
    <w:name w:val="rvps33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31">
    <w:name w:val="rvps33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32">
    <w:name w:val="rvps33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33">
    <w:name w:val="rvps33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34">
    <w:name w:val="rvps33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35">
    <w:name w:val="rvps33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36">
    <w:name w:val="rvps33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37">
    <w:name w:val="rvps33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38">
    <w:name w:val="rvps33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39">
    <w:name w:val="rvps33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40">
    <w:name w:val="rvps34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41">
    <w:name w:val="rvps34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42">
    <w:name w:val="rvps34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43">
    <w:name w:val="rvps34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44">
    <w:name w:val="rvps34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45">
    <w:name w:val="rvps34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46">
    <w:name w:val="rvps34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47">
    <w:name w:val="rvps34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48">
    <w:name w:val="rvps34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49">
    <w:name w:val="rvps34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50">
    <w:name w:val="rvps35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51">
    <w:name w:val="rvps35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52">
    <w:name w:val="rvps35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53">
    <w:name w:val="rvps35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54">
    <w:name w:val="rvps35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55">
    <w:name w:val="rvps35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56">
    <w:name w:val="rvps35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57">
    <w:name w:val="rvps35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58">
    <w:name w:val="rvps35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59">
    <w:name w:val="rvps35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60">
    <w:name w:val="rvps36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61">
    <w:name w:val="rvps36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62">
    <w:name w:val="rvps36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63">
    <w:name w:val="rvps36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64">
    <w:name w:val="rvps364"/>
    <w:basedOn w:val="a"/>
    <w:uiPriority w:val="99"/>
    <w:semiHidden/>
    <w:pPr>
      <w:spacing w:before="100" w:beforeAutospacing="1" w:after="100" w:afterAutospacing="1"/>
      <w:jc w:val="both"/>
    </w:pPr>
  </w:style>
  <w:style w:type="paragraph" w:customStyle="1" w:styleId="rvps365">
    <w:name w:val="rvps36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66">
    <w:name w:val="rvps366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67">
    <w:name w:val="rvps36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68">
    <w:name w:val="rvps36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69">
    <w:name w:val="rvps36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70">
    <w:name w:val="rvps37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71">
    <w:name w:val="rvps371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72">
    <w:name w:val="rvps372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73">
    <w:name w:val="rvps373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74">
    <w:name w:val="rvps374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75">
    <w:name w:val="rvps37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76">
    <w:name w:val="rvps376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77">
    <w:name w:val="rvps37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78">
    <w:name w:val="rvps37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79">
    <w:name w:val="rvps37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80">
    <w:name w:val="rvps380"/>
    <w:basedOn w:val="a"/>
    <w:uiPriority w:val="99"/>
    <w:semiHidden/>
    <w:pPr>
      <w:ind w:left="165"/>
    </w:pPr>
  </w:style>
  <w:style w:type="paragraph" w:customStyle="1" w:styleId="rvps381">
    <w:name w:val="rvps381"/>
    <w:basedOn w:val="a"/>
    <w:uiPriority w:val="99"/>
    <w:semiHidden/>
    <w:pPr>
      <w:ind w:left="165"/>
    </w:pPr>
  </w:style>
  <w:style w:type="paragraph" w:customStyle="1" w:styleId="rvps382">
    <w:name w:val="rvps382"/>
    <w:basedOn w:val="a"/>
    <w:uiPriority w:val="99"/>
    <w:semiHidden/>
    <w:pPr>
      <w:ind w:left="165"/>
    </w:pPr>
  </w:style>
  <w:style w:type="paragraph" w:customStyle="1" w:styleId="rvps383">
    <w:name w:val="rvps383"/>
    <w:basedOn w:val="a"/>
    <w:uiPriority w:val="99"/>
    <w:semiHidden/>
    <w:pPr>
      <w:ind w:left="165"/>
    </w:pPr>
  </w:style>
  <w:style w:type="paragraph" w:customStyle="1" w:styleId="rvps384">
    <w:name w:val="rvps384"/>
    <w:basedOn w:val="a"/>
    <w:uiPriority w:val="99"/>
    <w:semiHidden/>
    <w:pPr>
      <w:ind w:left="165"/>
    </w:pPr>
  </w:style>
  <w:style w:type="paragraph" w:customStyle="1" w:styleId="rvps385">
    <w:name w:val="rvps385"/>
    <w:basedOn w:val="a"/>
    <w:uiPriority w:val="99"/>
    <w:semiHidden/>
    <w:pPr>
      <w:ind w:left="165"/>
    </w:pPr>
  </w:style>
  <w:style w:type="paragraph" w:customStyle="1" w:styleId="rvps386">
    <w:name w:val="rvps386"/>
    <w:basedOn w:val="a"/>
    <w:uiPriority w:val="99"/>
    <w:semiHidden/>
    <w:pPr>
      <w:ind w:left="165"/>
    </w:pPr>
  </w:style>
  <w:style w:type="paragraph" w:customStyle="1" w:styleId="rvps387">
    <w:name w:val="rvps38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88">
    <w:name w:val="rvps38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89">
    <w:name w:val="rvps38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90">
    <w:name w:val="rvps39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91">
    <w:name w:val="rvps39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92">
    <w:name w:val="rvps39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93">
    <w:name w:val="rvps39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94">
    <w:name w:val="rvps39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395">
    <w:name w:val="rvps39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96">
    <w:name w:val="rvps396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97">
    <w:name w:val="rvps39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98">
    <w:name w:val="rvps39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399">
    <w:name w:val="rvps39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00">
    <w:name w:val="rvps40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01">
    <w:name w:val="rvps401"/>
    <w:basedOn w:val="a"/>
    <w:uiPriority w:val="99"/>
    <w:semiHidden/>
    <w:pPr>
      <w:ind w:left="165"/>
    </w:pPr>
  </w:style>
  <w:style w:type="paragraph" w:customStyle="1" w:styleId="rvps402">
    <w:name w:val="rvps402"/>
    <w:basedOn w:val="a"/>
    <w:uiPriority w:val="99"/>
    <w:semiHidden/>
    <w:pPr>
      <w:ind w:left="165"/>
    </w:pPr>
  </w:style>
  <w:style w:type="paragraph" w:customStyle="1" w:styleId="rvps403">
    <w:name w:val="rvps403"/>
    <w:basedOn w:val="a"/>
    <w:uiPriority w:val="99"/>
    <w:semiHidden/>
    <w:pPr>
      <w:ind w:left="165"/>
    </w:pPr>
  </w:style>
  <w:style w:type="paragraph" w:customStyle="1" w:styleId="rvps404">
    <w:name w:val="rvps404"/>
    <w:basedOn w:val="a"/>
    <w:uiPriority w:val="99"/>
    <w:semiHidden/>
    <w:pPr>
      <w:ind w:left="165"/>
    </w:pPr>
  </w:style>
  <w:style w:type="paragraph" w:customStyle="1" w:styleId="rvps405">
    <w:name w:val="rvps405"/>
    <w:basedOn w:val="a"/>
    <w:uiPriority w:val="99"/>
    <w:semiHidden/>
    <w:pPr>
      <w:ind w:left="165"/>
    </w:pPr>
  </w:style>
  <w:style w:type="paragraph" w:customStyle="1" w:styleId="rvps406">
    <w:name w:val="rvps406"/>
    <w:basedOn w:val="a"/>
    <w:uiPriority w:val="99"/>
    <w:semiHidden/>
    <w:pPr>
      <w:ind w:left="165"/>
    </w:pPr>
  </w:style>
  <w:style w:type="paragraph" w:customStyle="1" w:styleId="rvps407">
    <w:name w:val="rvps407"/>
    <w:basedOn w:val="a"/>
    <w:uiPriority w:val="99"/>
    <w:semiHidden/>
    <w:pPr>
      <w:ind w:left="165"/>
    </w:pPr>
  </w:style>
  <w:style w:type="paragraph" w:customStyle="1" w:styleId="rvps408">
    <w:name w:val="rvps408"/>
    <w:basedOn w:val="a"/>
    <w:uiPriority w:val="99"/>
    <w:semiHidden/>
    <w:pPr>
      <w:ind w:left="165"/>
    </w:pPr>
  </w:style>
  <w:style w:type="paragraph" w:customStyle="1" w:styleId="rvps409">
    <w:name w:val="rvps409"/>
    <w:basedOn w:val="a"/>
    <w:uiPriority w:val="99"/>
    <w:semiHidden/>
    <w:pPr>
      <w:ind w:left="165"/>
    </w:pPr>
  </w:style>
  <w:style w:type="paragraph" w:customStyle="1" w:styleId="rvps410">
    <w:name w:val="rvps41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11">
    <w:name w:val="rvps41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12">
    <w:name w:val="rvps41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13">
    <w:name w:val="rvps41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14">
    <w:name w:val="rvps41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15">
    <w:name w:val="rvps41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16">
    <w:name w:val="rvps41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17">
    <w:name w:val="rvps41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18">
    <w:name w:val="rvps41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19">
    <w:name w:val="rvps41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20">
    <w:name w:val="rvps42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21">
    <w:name w:val="rvps421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22">
    <w:name w:val="rvps422"/>
    <w:basedOn w:val="a"/>
    <w:uiPriority w:val="99"/>
    <w:semiHidden/>
    <w:pPr>
      <w:ind w:left="165"/>
    </w:pPr>
  </w:style>
  <w:style w:type="paragraph" w:customStyle="1" w:styleId="rvps423">
    <w:name w:val="rvps423"/>
    <w:basedOn w:val="a"/>
    <w:uiPriority w:val="99"/>
    <w:semiHidden/>
    <w:pPr>
      <w:ind w:left="165"/>
    </w:pPr>
  </w:style>
  <w:style w:type="paragraph" w:customStyle="1" w:styleId="rvps424">
    <w:name w:val="rvps424"/>
    <w:basedOn w:val="a"/>
    <w:uiPriority w:val="99"/>
    <w:semiHidden/>
    <w:pPr>
      <w:ind w:left="165"/>
    </w:pPr>
  </w:style>
  <w:style w:type="paragraph" w:customStyle="1" w:styleId="rvps425">
    <w:name w:val="rvps425"/>
    <w:basedOn w:val="a"/>
    <w:uiPriority w:val="99"/>
    <w:semiHidden/>
    <w:pPr>
      <w:ind w:left="165"/>
    </w:pPr>
  </w:style>
  <w:style w:type="paragraph" w:customStyle="1" w:styleId="rvps426">
    <w:name w:val="rvps426"/>
    <w:basedOn w:val="a"/>
    <w:uiPriority w:val="99"/>
    <w:semiHidden/>
    <w:pPr>
      <w:ind w:left="165"/>
    </w:pPr>
  </w:style>
  <w:style w:type="paragraph" w:customStyle="1" w:styleId="rvps427">
    <w:name w:val="rvps427"/>
    <w:basedOn w:val="a"/>
    <w:uiPriority w:val="99"/>
    <w:semiHidden/>
    <w:pPr>
      <w:ind w:left="165"/>
    </w:pPr>
  </w:style>
  <w:style w:type="paragraph" w:customStyle="1" w:styleId="rvps428">
    <w:name w:val="rvps428"/>
    <w:basedOn w:val="a"/>
    <w:uiPriority w:val="99"/>
    <w:semiHidden/>
    <w:pPr>
      <w:ind w:left="165"/>
    </w:pPr>
  </w:style>
  <w:style w:type="paragraph" w:customStyle="1" w:styleId="rvps429">
    <w:name w:val="rvps42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30">
    <w:name w:val="rvps43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31">
    <w:name w:val="rvps43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32">
    <w:name w:val="rvps43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33">
    <w:name w:val="rvps43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34">
    <w:name w:val="rvps43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35">
    <w:name w:val="rvps43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36">
    <w:name w:val="rvps43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37">
    <w:name w:val="rvps43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38">
    <w:name w:val="rvps43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39">
    <w:name w:val="rvps43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40">
    <w:name w:val="rvps44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41">
    <w:name w:val="rvps441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42">
    <w:name w:val="rvps442"/>
    <w:basedOn w:val="a"/>
    <w:uiPriority w:val="99"/>
    <w:semiHidden/>
    <w:pPr>
      <w:ind w:left="165"/>
    </w:pPr>
  </w:style>
  <w:style w:type="paragraph" w:customStyle="1" w:styleId="rvps443">
    <w:name w:val="rvps443"/>
    <w:basedOn w:val="a"/>
    <w:uiPriority w:val="99"/>
    <w:semiHidden/>
    <w:pPr>
      <w:ind w:left="165"/>
    </w:pPr>
  </w:style>
  <w:style w:type="paragraph" w:customStyle="1" w:styleId="rvps444">
    <w:name w:val="rvps444"/>
    <w:basedOn w:val="a"/>
    <w:uiPriority w:val="99"/>
    <w:semiHidden/>
    <w:pPr>
      <w:ind w:left="165"/>
    </w:pPr>
  </w:style>
  <w:style w:type="paragraph" w:customStyle="1" w:styleId="rvps445">
    <w:name w:val="rvps445"/>
    <w:basedOn w:val="a"/>
    <w:uiPriority w:val="99"/>
    <w:semiHidden/>
    <w:pPr>
      <w:ind w:left="165"/>
    </w:pPr>
  </w:style>
  <w:style w:type="paragraph" w:customStyle="1" w:styleId="rvps446">
    <w:name w:val="rvps446"/>
    <w:basedOn w:val="a"/>
    <w:uiPriority w:val="99"/>
    <w:semiHidden/>
    <w:pPr>
      <w:ind w:left="165"/>
    </w:pPr>
  </w:style>
  <w:style w:type="paragraph" w:customStyle="1" w:styleId="rvps447">
    <w:name w:val="rvps447"/>
    <w:basedOn w:val="a"/>
    <w:uiPriority w:val="99"/>
    <w:semiHidden/>
    <w:pPr>
      <w:ind w:left="165"/>
    </w:pPr>
  </w:style>
  <w:style w:type="paragraph" w:customStyle="1" w:styleId="rvps448">
    <w:name w:val="rvps448"/>
    <w:basedOn w:val="a"/>
    <w:uiPriority w:val="99"/>
    <w:semiHidden/>
    <w:pPr>
      <w:ind w:left="165"/>
    </w:pPr>
  </w:style>
  <w:style w:type="paragraph" w:customStyle="1" w:styleId="rvps449">
    <w:name w:val="rvps449"/>
    <w:basedOn w:val="a"/>
    <w:uiPriority w:val="99"/>
    <w:semiHidden/>
    <w:pPr>
      <w:ind w:left="165"/>
    </w:pPr>
  </w:style>
  <w:style w:type="paragraph" w:customStyle="1" w:styleId="rvps450">
    <w:name w:val="rvps450"/>
    <w:basedOn w:val="a"/>
    <w:uiPriority w:val="99"/>
    <w:semiHidden/>
    <w:pPr>
      <w:ind w:left="360"/>
    </w:pPr>
  </w:style>
  <w:style w:type="paragraph" w:customStyle="1" w:styleId="rvps451">
    <w:name w:val="rvps45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52">
    <w:name w:val="rvps45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53">
    <w:name w:val="rvps45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54">
    <w:name w:val="rvps45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55">
    <w:name w:val="rvps45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56">
    <w:name w:val="rvps456"/>
    <w:basedOn w:val="a"/>
    <w:uiPriority w:val="99"/>
    <w:semiHidden/>
    <w:pPr>
      <w:ind w:left="285"/>
    </w:pPr>
  </w:style>
  <w:style w:type="paragraph" w:customStyle="1" w:styleId="rvps457">
    <w:name w:val="rvps457"/>
    <w:basedOn w:val="a"/>
    <w:uiPriority w:val="99"/>
    <w:semiHidden/>
    <w:pPr>
      <w:ind w:left="285"/>
    </w:pPr>
  </w:style>
  <w:style w:type="paragraph" w:customStyle="1" w:styleId="rvps458">
    <w:name w:val="rvps458"/>
    <w:basedOn w:val="a"/>
    <w:uiPriority w:val="99"/>
    <w:semiHidden/>
    <w:pPr>
      <w:ind w:left="285"/>
    </w:pPr>
  </w:style>
  <w:style w:type="paragraph" w:customStyle="1" w:styleId="rvps459">
    <w:name w:val="rvps459"/>
    <w:basedOn w:val="a"/>
    <w:uiPriority w:val="99"/>
    <w:semiHidden/>
    <w:pPr>
      <w:ind w:left="285"/>
    </w:pPr>
  </w:style>
  <w:style w:type="paragraph" w:customStyle="1" w:styleId="rvps460">
    <w:name w:val="rvps460"/>
    <w:basedOn w:val="a"/>
    <w:uiPriority w:val="99"/>
    <w:semiHidden/>
    <w:pPr>
      <w:ind w:left="285"/>
    </w:pPr>
  </w:style>
  <w:style w:type="paragraph" w:customStyle="1" w:styleId="rvps461">
    <w:name w:val="rvps461"/>
    <w:basedOn w:val="a"/>
    <w:uiPriority w:val="99"/>
    <w:semiHidden/>
    <w:pPr>
      <w:ind w:left="285"/>
    </w:pPr>
  </w:style>
  <w:style w:type="paragraph" w:customStyle="1" w:styleId="rvps462">
    <w:name w:val="rvps462"/>
    <w:basedOn w:val="a"/>
    <w:uiPriority w:val="99"/>
    <w:semiHidden/>
    <w:pPr>
      <w:ind w:left="285"/>
    </w:pPr>
  </w:style>
  <w:style w:type="paragraph" w:customStyle="1" w:styleId="rvps463">
    <w:name w:val="rvps463"/>
    <w:basedOn w:val="a"/>
    <w:uiPriority w:val="99"/>
    <w:semiHidden/>
    <w:pPr>
      <w:ind w:left="285"/>
    </w:pPr>
  </w:style>
  <w:style w:type="paragraph" w:customStyle="1" w:styleId="rvps464">
    <w:name w:val="rvps46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65">
    <w:name w:val="rvps46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66">
    <w:name w:val="rvps46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67">
    <w:name w:val="rvps46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68">
    <w:name w:val="rvps46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69">
    <w:name w:val="rvps46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70">
    <w:name w:val="rvps47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71">
    <w:name w:val="rvps471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72">
    <w:name w:val="rvps472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73">
    <w:name w:val="rvps473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74">
    <w:name w:val="rvps474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75">
    <w:name w:val="rvps47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476">
    <w:name w:val="rvps476"/>
    <w:basedOn w:val="a"/>
    <w:uiPriority w:val="99"/>
    <w:semiHidden/>
    <w:pPr>
      <w:ind w:left="165"/>
    </w:pPr>
  </w:style>
  <w:style w:type="paragraph" w:customStyle="1" w:styleId="rvps477">
    <w:name w:val="rvps477"/>
    <w:basedOn w:val="a"/>
    <w:uiPriority w:val="99"/>
    <w:semiHidden/>
    <w:pPr>
      <w:ind w:left="165"/>
    </w:pPr>
  </w:style>
  <w:style w:type="paragraph" w:customStyle="1" w:styleId="rvps478">
    <w:name w:val="rvps478"/>
    <w:basedOn w:val="a"/>
    <w:uiPriority w:val="99"/>
    <w:semiHidden/>
    <w:pPr>
      <w:ind w:left="165"/>
    </w:pPr>
  </w:style>
  <w:style w:type="paragraph" w:customStyle="1" w:styleId="rvps479">
    <w:name w:val="rvps479"/>
    <w:basedOn w:val="a"/>
    <w:uiPriority w:val="99"/>
    <w:semiHidden/>
    <w:pPr>
      <w:ind w:left="165"/>
    </w:pPr>
  </w:style>
  <w:style w:type="paragraph" w:customStyle="1" w:styleId="rvps480">
    <w:name w:val="rvps480"/>
    <w:basedOn w:val="a"/>
    <w:uiPriority w:val="99"/>
    <w:semiHidden/>
    <w:pPr>
      <w:ind w:left="165"/>
    </w:pPr>
  </w:style>
  <w:style w:type="paragraph" w:customStyle="1" w:styleId="rvps481">
    <w:name w:val="rvps481"/>
    <w:basedOn w:val="a"/>
    <w:uiPriority w:val="99"/>
    <w:semiHidden/>
    <w:pPr>
      <w:ind w:left="165"/>
    </w:pPr>
  </w:style>
  <w:style w:type="paragraph" w:customStyle="1" w:styleId="rvps482">
    <w:name w:val="rvps482"/>
    <w:basedOn w:val="a"/>
    <w:uiPriority w:val="99"/>
    <w:semiHidden/>
    <w:pPr>
      <w:ind w:left="165"/>
    </w:pPr>
  </w:style>
  <w:style w:type="paragraph" w:customStyle="1" w:styleId="rvps483">
    <w:name w:val="rvps483"/>
    <w:basedOn w:val="a"/>
    <w:uiPriority w:val="99"/>
    <w:semiHidden/>
    <w:pPr>
      <w:ind w:left="165"/>
    </w:pPr>
  </w:style>
  <w:style w:type="paragraph" w:customStyle="1" w:styleId="rvps484">
    <w:name w:val="rvps48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85">
    <w:name w:val="rvps48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86">
    <w:name w:val="rvps48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87">
    <w:name w:val="rvps48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88">
    <w:name w:val="rvps48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89">
    <w:name w:val="rvps489"/>
    <w:basedOn w:val="a"/>
    <w:uiPriority w:val="99"/>
    <w:semiHidden/>
    <w:pPr>
      <w:ind w:left="165"/>
    </w:pPr>
  </w:style>
  <w:style w:type="paragraph" w:customStyle="1" w:styleId="rvps490">
    <w:name w:val="rvps490"/>
    <w:basedOn w:val="a"/>
    <w:uiPriority w:val="99"/>
    <w:semiHidden/>
    <w:pPr>
      <w:ind w:left="165"/>
    </w:pPr>
  </w:style>
  <w:style w:type="paragraph" w:customStyle="1" w:styleId="rvps491">
    <w:name w:val="rvps491"/>
    <w:basedOn w:val="a"/>
    <w:uiPriority w:val="99"/>
    <w:semiHidden/>
    <w:pPr>
      <w:ind w:left="165"/>
    </w:pPr>
  </w:style>
  <w:style w:type="paragraph" w:customStyle="1" w:styleId="rvps492">
    <w:name w:val="rvps492"/>
    <w:basedOn w:val="a"/>
    <w:uiPriority w:val="99"/>
    <w:semiHidden/>
    <w:pPr>
      <w:ind w:left="165"/>
    </w:pPr>
  </w:style>
  <w:style w:type="paragraph" w:customStyle="1" w:styleId="rvps493">
    <w:name w:val="rvps493"/>
    <w:basedOn w:val="a"/>
    <w:uiPriority w:val="99"/>
    <w:semiHidden/>
    <w:pPr>
      <w:ind w:left="165"/>
    </w:pPr>
  </w:style>
  <w:style w:type="paragraph" w:customStyle="1" w:styleId="rvps494">
    <w:name w:val="rvps494"/>
    <w:basedOn w:val="a"/>
    <w:uiPriority w:val="99"/>
    <w:semiHidden/>
    <w:pPr>
      <w:ind w:left="165"/>
    </w:pPr>
  </w:style>
  <w:style w:type="paragraph" w:customStyle="1" w:styleId="rvps495">
    <w:name w:val="rvps495"/>
    <w:basedOn w:val="a"/>
    <w:uiPriority w:val="99"/>
    <w:semiHidden/>
    <w:pPr>
      <w:ind w:left="165"/>
    </w:pPr>
  </w:style>
  <w:style w:type="paragraph" w:customStyle="1" w:styleId="rvps496">
    <w:name w:val="rvps496"/>
    <w:basedOn w:val="a"/>
    <w:uiPriority w:val="99"/>
    <w:semiHidden/>
    <w:pPr>
      <w:ind w:left="165"/>
    </w:pPr>
  </w:style>
  <w:style w:type="paragraph" w:customStyle="1" w:styleId="rvps497">
    <w:name w:val="rvps49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98">
    <w:name w:val="rvps49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499">
    <w:name w:val="rvps49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00">
    <w:name w:val="rvps50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01">
    <w:name w:val="rvps50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02">
    <w:name w:val="rvps502"/>
    <w:basedOn w:val="a"/>
    <w:uiPriority w:val="99"/>
    <w:semiHidden/>
    <w:pPr>
      <w:ind w:left="165"/>
    </w:pPr>
  </w:style>
  <w:style w:type="paragraph" w:customStyle="1" w:styleId="rvps503">
    <w:name w:val="rvps503"/>
    <w:basedOn w:val="a"/>
    <w:uiPriority w:val="99"/>
    <w:semiHidden/>
    <w:pPr>
      <w:ind w:left="165"/>
    </w:pPr>
  </w:style>
  <w:style w:type="paragraph" w:customStyle="1" w:styleId="rvps504">
    <w:name w:val="rvps504"/>
    <w:basedOn w:val="a"/>
    <w:uiPriority w:val="99"/>
    <w:semiHidden/>
    <w:pPr>
      <w:ind w:left="165"/>
    </w:pPr>
  </w:style>
  <w:style w:type="paragraph" w:customStyle="1" w:styleId="rvps505">
    <w:name w:val="rvps505"/>
    <w:basedOn w:val="a"/>
    <w:uiPriority w:val="99"/>
    <w:semiHidden/>
    <w:pPr>
      <w:ind w:left="165"/>
    </w:pPr>
  </w:style>
  <w:style w:type="paragraph" w:customStyle="1" w:styleId="rvps506">
    <w:name w:val="rvps506"/>
    <w:basedOn w:val="a"/>
    <w:uiPriority w:val="99"/>
    <w:semiHidden/>
    <w:pPr>
      <w:ind w:left="165"/>
    </w:pPr>
  </w:style>
  <w:style w:type="paragraph" w:customStyle="1" w:styleId="rvps507">
    <w:name w:val="rvps507"/>
    <w:basedOn w:val="a"/>
    <w:uiPriority w:val="99"/>
    <w:semiHidden/>
    <w:pPr>
      <w:ind w:left="165"/>
    </w:pPr>
  </w:style>
  <w:style w:type="paragraph" w:customStyle="1" w:styleId="rvps508">
    <w:name w:val="rvps508"/>
    <w:basedOn w:val="a"/>
    <w:uiPriority w:val="99"/>
    <w:semiHidden/>
    <w:pPr>
      <w:ind w:left="165"/>
    </w:pPr>
  </w:style>
  <w:style w:type="paragraph" w:customStyle="1" w:styleId="rvps509">
    <w:name w:val="rvps509"/>
    <w:basedOn w:val="a"/>
    <w:uiPriority w:val="99"/>
    <w:semiHidden/>
    <w:pPr>
      <w:ind w:left="165"/>
    </w:pPr>
  </w:style>
  <w:style w:type="paragraph" w:customStyle="1" w:styleId="rvps510">
    <w:name w:val="rvps51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11">
    <w:name w:val="rvps51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12">
    <w:name w:val="rvps51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13">
    <w:name w:val="rvps51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14">
    <w:name w:val="rvps51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15">
    <w:name w:val="rvps515"/>
    <w:basedOn w:val="a"/>
    <w:uiPriority w:val="99"/>
    <w:semiHidden/>
    <w:pPr>
      <w:ind w:left="165"/>
    </w:pPr>
  </w:style>
  <w:style w:type="paragraph" w:customStyle="1" w:styleId="rvps516">
    <w:name w:val="rvps516"/>
    <w:basedOn w:val="a"/>
    <w:uiPriority w:val="99"/>
    <w:semiHidden/>
    <w:pPr>
      <w:ind w:left="165"/>
    </w:pPr>
  </w:style>
  <w:style w:type="paragraph" w:customStyle="1" w:styleId="rvps517">
    <w:name w:val="rvps517"/>
    <w:basedOn w:val="a"/>
    <w:uiPriority w:val="99"/>
    <w:semiHidden/>
    <w:pPr>
      <w:ind w:left="165"/>
    </w:pPr>
  </w:style>
  <w:style w:type="paragraph" w:customStyle="1" w:styleId="rvps518">
    <w:name w:val="rvps518"/>
    <w:basedOn w:val="a"/>
    <w:uiPriority w:val="99"/>
    <w:semiHidden/>
    <w:pPr>
      <w:ind w:left="165"/>
    </w:pPr>
  </w:style>
  <w:style w:type="paragraph" w:customStyle="1" w:styleId="rvps519">
    <w:name w:val="rvps519"/>
    <w:basedOn w:val="a"/>
    <w:uiPriority w:val="99"/>
    <w:semiHidden/>
    <w:pPr>
      <w:ind w:left="165"/>
    </w:pPr>
  </w:style>
  <w:style w:type="paragraph" w:customStyle="1" w:styleId="rvps520">
    <w:name w:val="rvps520"/>
    <w:basedOn w:val="a"/>
    <w:uiPriority w:val="99"/>
    <w:semiHidden/>
    <w:pPr>
      <w:ind w:left="165"/>
    </w:pPr>
  </w:style>
  <w:style w:type="paragraph" w:customStyle="1" w:styleId="rvps521">
    <w:name w:val="rvps521"/>
    <w:basedOn w:val="a"/>
    <w:uiPriority w:val="99"/>
    <w:semiHidden/>
    <w:pPr>
      <w:ind w:left="165"/>
    </w:pPr>
  </w:style>
  <w:style w:type="paragraph" w:customStyle="1" w:styleId="rvps522">
    <w:name w:val="rvps522"/>
    <w:basedOn w:val="a"/>
    <w:uiPriority w:val="99"/>
    <w:semiHidden/>
    <w:pPr>
      <w:ind w:left="165"/>
    </w:pPr>
  </w:style>
  <w:style w:type="paragraph" w:customStyle="1" w:styleId="rvps523">
    <w:name w:val="rvps523"/>
    <w:basedOn w:val="a"/>
    <w:uiPriority w:val="99"/>
    <w:semiHidden/>
    <w:pPr>
      <w:ind w:left="165"/>
    </w:pPr>
  </w:style>
  <w:style w:type="paragraph" w:customStyle="1" w:styleId="rvps524">
    <w:name w:val="rvps524"/>
    <w:basedOn w:val="a"/>
    <w:uiPriority w:val="99"/>
    <w:semiHidden/>
    <w:pPr>
      <w:ind w:left="165"/>
    </w:pPr>
  </w:style>
  <w:style w:type="paragraph" w:customStyle="1" w:styleId="rvps525">
    <w:name w:val="rvps525"/>
    <w:basedOn w:val="a"/>
    <w:uiPriority w:val="99"/>
    <w:semiHidden/>
    <w:pPr>
      <w:ind w:left="165"/>
    </w:pPr>
  </w:style>
  <w:style w:type="paragraph" w:customStyle="1" w:styleId="rvps526">
    <w:name w:val="rvps526"/>
    <w:basedOn w:val="a"/>
    <w:uiPriority w:val="99"/>
    <w:semiHidden/>
    <w:pPr>
      <w:ind w:left="165"/>
    </w:pPr>
  </w:style>
  <w:style w:type="paragraph" w:customStyle="1" w:styleId="rvps527">
    <w:name w:val="rvps527"/>
    <w:basedOn w:val="a"/>
    <w:uiPriority w:val="99"/>
    <w:semiHidden/>
    <w:pPr>
      <w:ind w:left="165"/>
    </w:pPr>
  </w:style>
  <w:style w:type="paragraph" w:customStyle="1" w:styleId="rvps528">
    <w:name w:val="rvps528"/>
    <w:basedOn w:val="a"/>
    <w:uiPriority w:val="99"/>
    <w:semiHidden/>
    <w:pPr>
      <w:ind w:left="165"/>
    </w:pPr>
  </w:style>
  <w:style w:type="paragraph" w:customStyle="1" w:styleId="rvps529">
    <w:name w:val="rvps529"/>
    <w:basedOn w:val="a"/>
    <w:uiPriority w:val="99"/>
    <w:semiHidden/>
    <w:pPr>
      <w:ind w:left="165"/>
    </w:pPr>
  </w:style>
  <w:style w:type="paragraph" w:customStyle="1" w:styleId="rvps530">
    <w:name w:val="rvps53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31">
    <w:name w:val="rvps531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32">
    <w:name w:val="rvps532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33">
    <w:name w:val="rvps533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34">
    <w:name w:val="rvps534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35">
    <w:name w:val="rvps535"/>
    <w:basedOn w:val="a"/>
    <w:uiPriority w:val="99"/>
    <w:semiHidden/>
    <w:pPr>
      <w:ind w:left="165"/>
    </w:pPr>
  </w:style>
  <w:style w:type="paragraph" w:customStyle="1" w:styleId="rvps536">
    <w:name w:val="rvps536"/>
    <w:basedOn w:val="a"/>
    <w:uiPriority w:val="99"/>
    <w:semiHidden/>
    <w:pPr>
      <w:ind w:left="165"/>
    </w:pPr>
  </w:style>
  <w:style w:type="paragraph" w:customStyle="1" w:styleId="rvps537">
    <w:name w:val="rvps537"/>
    <w:basedOn w:val="a"/>
    <w:uiPriority w:val="99"/>
    <w:semiHidden/>
    <w:pPr>
      <w:ind w:left="165"/>
    </w:pPr>
  </w:style>
  <w:style w:type="paragraph" w:customStyle="1" w:styleId="rvps538">
    <w:name w:val="rvps538"/>
    <w:basedOn w:val="a"/>
    <w:uiPriority w:val="99"/>
    <w:semiHidden/>
    <w:pPr>
      <w:ind w:left="165"/>
    </w:pPr>
  </w:style>
  <w:style w:type="paragraph" w:customStyle="1" w:styleId="rvps539">
    <w:name w:val="rvps539"/>
    <w:basedOn w:val="a"/>
    <w:uiPriority w:val="99"/>
    <w:semiHidden/>
    <w:pPr>
      <w:ind w:left="165"/>
    </w:pPr>
  </w:style>
  <w:style w:type="paragraph" w:customStyle="1" w:styleId="rvps540">
    <w:name w:val="rvps540"/>
    <w:basedOn w:val="a"/>
    <w:uiPriority w:val="99"/>
    <w:semiHidden/>
    <w:pPr>
      <w:ind w:left="165"/>
    </w:pPr>
  </w:style>
  <w:style w:type="paragraph" w:customStyle="1" w:styleId="rvps541">
    <w:name w:val="rvps541"/>
    <w:basedOn w:val="a"/>
    <w:uiPriority w:val="99"/>
    <w:semiHidden/>
    <w:pPr>
      <w:ind w:left="165"/>
    </w:pPr>
  </w:style>
  <w:style w:type="paragraph" w:customStyle="1" w:styleId="rvps542">
    <w:name w:val="rvps542"/>
    <w:basedOn w:val="a"/>
    <w:uiPriority w:val="99"/>
    <w:semiHidden/>
    <w:pPr>
      <w:ind w:left="165"/>
    </w:pPr>
  </w:style>
  <w:style w:type="paragraph" w:customStyle="1" w:styleId="rvps543">
    <w:name w:val="rvps543"/>
    <w:basedOn w:val="a"/>
    <w:uiPriority w:val="99"/>
    <w:semiHidden/>
    <w:pPr>
      <w:ind w:left="165"/>
    </w:pPr>
  </w:style>
  <w:style w:type="paragraph" w:customStyle="1" w:styleId="rvps544">
    <w:name w:val="rvps544"/>
    <w:basedOn w:val="a"/>
    <w:uiPriority w:val="99"/>
    <w:semiHidden/>
    <w:pPr>
      <w:ind w:left="165"/>
    </w:pPr>
  </w:style>
  <w:style w:type="paragraph" w:customStyle="1" w:styleId="rvps545">
    <w:name w:val="rvps545"/>
    <w:basedOn w:val="a"/>
    <w:uiPriority w:val="99"/>
    <w:semiHidden/>
    <w:pPr>
      <w:ind w:left="165"/>
    </w:pPr>
  </w:style>
  <w:style w:type="paragraph" w:customStyle="1" w:styleId="rvps546">
    <w:name w:val="rvps546"/>
    <w:basedOn w:val="a"/>
    <w:uiPriority w:val="99"/>
    <w:semiHidden/>
    <w:pPr>
      <w:ind w:left="165"/>
    </w:pPr>
  </w:style>
  <w:style w:type="paragraph" w:customStyle="1" w:styleId="rvps547">
    <w:name w:val="rvps547"/>
    <w:basedOn w:val="a"/>
    <w:uiPriority w:val="99"/>
    <w:semiHidden/>
    <w:pPr>
      <w:ind w:left="165"/>
    </w:pPr>
  </w:style>
  <w:style w:type="paragraph" w:customStyle="1" w:styleId="rvps548">
    <w:name w:val="rvps548"/>
    <w:basedOn w:val="a"/>
    <w:uiPriority w:val="99"/>
    <w:semiHidden/>
    <w:pPr>
      <w:ind w:left="165"/>
    </w:pPr>
  </w:style>
  <w:style w:type="paragraph" w:customStyle="1" w:styleId="rvps549">
    <w:name w:val="rvps549"/>
    <w:basedOn w:val="a"/>
    <w:uiPriority w:val="99"/>
    <w:semiHidden/>
    <w:pPr>
      <w:ind w:left="165"/>
    </w:pPr>
  </w:style>
  <w:style w:type="paragraph" w:customStyle="1" w:styleId="rvps550">
    <w:name w:val="rvps55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51">
    <w:name w:val="rvps55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52">
    <w:name w:val="rvps55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53">
    <w:name w:val="rvps55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54">
    <w:name w:val="rvps55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55">
    <w:name w:val="rvps55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56">
    <w:name w:val="rvps55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57">
    <w:name w:val="rvps55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58">
    <w:name w:val="rvps55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59">
    <w:name w:val="rvps55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60">
    <w:name w:val="rvps56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61">
    <w:name w:val="rvps56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62">
    <w:name w:val="rvps56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63">
    <w:name w:val="rvps56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64">
    <w:name w:val="rvps56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565">
    <w:name w:val="rvps56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66">
    <w:name w:val="rvps566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67">
    <w:name w:val="rvps56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68">
    <w:name w:val="rvps56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69">
    <w:name w:val="rvps56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70">
    <w:name w:val="rvps570"/>
    <w:basedOn w:val="a"/>
    <w:uiPriority w:val="99"/>
    <w:semiHidden/>
    <w:pPr>
      <w:ind w:left="165"/>
    </w:pPr>
  </w:style>
  <w:style w:type="paragraph" w:customStyle="1" w:styleId="rvps571">
    <w:name w:val="rvps571"/>
    <w:basedOn w:val="a"/>
    <w:uiPriority w:val="99"/>
    <w:semiHidden/>
    <w:pPr>
      <w:ind w:left="165"/>
    </w:pPr>
  </w:style>
  <w:style w:type="paragraph" w:customStyle="1" w:styleId="rvps572">
    <w:name w:val="rvps572"/>
    <w:basedOn w:val="a"/>
    <w:uiPriority w:val="99"/>
    <w:semiHidden/>
    <w:pPr>
      <w:ind w:left="165"/>
    </w:pPr>
  </w:style>
  <w:style w:type="paragraph" w:customStyle="1" w:styleId="rvps573">
    <w:name w:val="rvps573"/>
    <w:basedOn w:val="a"/>
    <w:uiPriority w:val="99"/>
    <w:semiHidden/>
    <w:pPr>
      <w:ind w:left="165"/>
    </w:pPr>
  </w:style>
  <w:style w:type="paragraph" w:customStyle="1" w:styleId="rvps574">
    <w:name w:val="rvps574"/>
    <w:basedOn w:val="a"/>
    <w:uiPriority w:val="99"/>
    <w:semiHidden/>
    <w:pPr>
      <w:ind w:left="165"/>
    </w:pPr>
  </w:style>
  <w:style w:type="paragraph" w:customStyle="1" w:styleId="rvps575">
    <w:name w:val="rvps575"/>
    <w:basedOn w:val="a"/>
    <w:uiPriority w:val="99"/>
    <w:semiHidden/>
    <w:pPr>
      <w:ind w:left="165"/>
    </w:pPr>
  </w:style>
  <w:style w:type="paragraph" w:customStyle="1" w:styleId="rvps576">
    <w:name w:val="rvps576"/>
    <w:basedOn w:val="a"/>
    <w:uiPriority w:val="99"/>
    <w:semiHidden/>
    <w:pPr>
      <w:ind w:left="165"/>
    </w:pPr>
  </w:style>
  <w:style w:type="paragraph" w:customStyle="1" w:styleId="rvps577">
    <w:name w:val="rvps577"/>
    <w:basedOn w:val="a"/>
    <w:uiPriority w:val="99"/>
    <w:semiHidden/>
    <w:pPr>
      <w:ind w:left="165"/>
    </w:pPr>
  </w:style>
  <w:style w:type="paragraph" w:customStyle="1" w:styleId="rvps578">
    <w:name w:val="rvps578"/>
    <w:basedOn w:val="a"/>
    <w:uiPriority w:val="99"/>
    <w:semiHidden/>
    <w:pPr>
      <w:ind w:left="165"/>
    </w:pPr>
  </w:style>
  <w:style w:type="paragraph" w:customStyle="1" w:styleId="rvps579">
    <w:name w:val="rvps579"/>
    <w:basedOn w:val="a"/>
    <w:uiPriority w:val="99"/>
    <w:semiHidden/>
    <w:pPr>
      <w:ind w:left="165"/>
    </w:pPr>
  </w:style>
  <w:style w:type="paragraph" w:customStyle="1" w:styleId="rvps580">
    <w:name w:val="rvps580"/>
    <w:basedOn w:val="a"/>
    <w:uiPriority w:val="99"/>
    <w:semiHidden/>
    <w:pPr>
      <w:ind w:left="165"/>
    </w:pPr>
  </w:style>
  <w:style w:type="paragraph" w:customStyle="1" w:styleId="rvps581">
    <w:name w:val="rvps581"/>
    <w:basedOn w:val="a"/>
    <w:uiPriority w:val="99"/>
    <w:semiHidden/>
    <w:pPr>
      <w:ind w:left="165"/>
    </w:pPr>
  </w:style>
  <w:style w:type="paragraph" w:customStyle="1" w:styleId="rvps582">
    <w:name w:val="rvps582"/>
    <w:basedOn w:val="a"/>
    <w:uiPriority w:val="99"/>
    <w:semiHidden/>
    <w:pPr>
      <w:ind w:left="165"/>
    </w:pPr>
  </w:style>
  <w:style w:type="paragraph" w:customStyle="1" w:styleId="rvps583">
    <w:name w:val="rvps583"/>
    <w:basedOn w:val="a"/>
    <w:uiPriority w:val="99"/>
    <w:semiHidden/>
    <w:pPr>
      <w:ind w:left="165"/>
    </w:pPr>
  </w:style>
  <w:style w:type="paragraph" w:customStyle="1" w:styleId="rvps584">
    <w:name w:val="rvps584"/>
    <w:basedOn w:val="a"/>
    <w:uiPriority w:val="99"/>
    <w:semiHidden/>
    <w:pPr>
      <w:ind w:left="165"/>
    </w:pPr>
  </w:style>
  <w:style w:type="paragraph" w:customStyle="1" w:styleId="rvps585">
    <w:name w:val="rvps58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86">
    <w:name w:val="rvps586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87">
    <w:name w:val="rvps58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88">
    <w:name w:val="rvps58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89">
    <w:name w:val="rvps58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590">
    <w:name w:val="rvps590"/>
    <w:basedOn w:val="a"/>
    <w:uiPriority w:val="99"/>
    <w:semiHidden/>
    <w:pPr>
      <w:ind w:left="165"/>
    </w:pPr>
  </w:style>
  <w:style w:type="paragraph" w:customStyle="1" w:styleId="rvps591">
    <w:name w:val="rvps591"/>
    <w:basedOn w:val="a"/>
    <w:uiPriority w:val="99"/>
    <w:semiHidden/>
    <w:pPr>
      <w:ind w:left="165"/>
    </w:pPr>
  </w:style>
  <w:style w:type="paragraph" w:customStyle="1" w:styleId="rvps592">
    <w:name w:val="rvps592"/>
    <w:basedOn w:val="a"/>
    <w:uiPriority w:val="99"/>
    <w:semiHidden/>
    <w:pPr>
      <w:ind w:left="165"/>
    </w:pPr>
  </w:style>
  <w:style w:type="paragraph" w:customStyle="1" w:styleId="rvps593">
    <w:name w:val="rvps593"/>
    <w:basedOn w:val="a"/>
    <w:uiPriority w:val="99"/>
    <w:semiHidden/>
    <w:pPr>
      <w:ind w:left="165"/>
    </w:pPr>
  </w:style>
  <w:style w:type="paragraph" w:customStyle="1" w:styleId="rvps594">
    <w:name w:val="rvps594"/>
    <w:basedOn w:val="a"/>
    <w:uiPriority w:val="99"/>
    <w:semiHidden/>
    <w:pPr>
      <w:ind w:left="165"/>
    </w:pPr>
  </w:style>
  <w:style w:type="paragraph" w:customStyle="1" w:styleId="rvps595">
    <w:name w:val="rvps595"/>
    <w:basedOn w:val="a"/>
    <w:uiPriority w:val="99"/>
    <w:semiHidden/>
    <w:pPr>
      <w:ind w:left="165"/>
    </w:pPr>
  </w:style>
  <w:style w:type="paragraph" w:customStyle="1" w:styleId="rvps596">
    <w:name w:val="rvps596"/>
    <w:basedOn w:val="a"/>
    <w:uiPriority w:val="99"/>
    <w:semiHidden/>
    <w:pPr>
      <w:ind w:left="165"/>
    </w:pPr>
  </w:style>
  <w:style w:type="paragraph" w:customStyle="1" w:styleId="rvps597">
    <w:name w:val="rvps597"/>
    <w:basedOn w:val="a"/>
    <w:uiPriority w:val="99"/>
    <w:semiHidden/>
    <w:pPr>
      <w:ind w:left="165"/>
    </w:pPr>
  </w:style>
  <w:style w:type="paragraph" w:customStyle="1" w:styleId="rvps598">
    <w:name w:val="rvps598"/>
    <w:basedOn w:val="a"/>
    <w:uiPriority w:val="99"/>
    <w:semiHidden/>
    <w:pPr>
      <w:ind w:left="165"/>
    </w:pPr>
  </w:style>
  <w:style w:type="paragraph" w:customStyle="1" w:styleId="rvps599">
    <w:name w:val="rvps59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00">
    <w:name w:val="rvps60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01">
    <w:name w:val="rvps601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02">
    <w:name w:val="rvps602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03">
    <w:name w:val="rvps603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04">
    <w:name w:val="rvps604"/>
    <w:basedOn w:val="a"/>
    <w:uiPriority w:val="99"/>
    <w:semiHidden/>
    <w:pPr>
      <w:ind w:left="165"/>
    </w:pPr>
  </w:style>
  <w:style w:type="paragraph" w:customStyle="1" w:styleId="rvps605">
    <w:name w:val="rvps605"/>
    <w:basedOn w:val="a"/>
    <w:uiPriority w:val="99"/>
    <w:semiHidden/>
    <w:pPr>
      <w:ind w:left="165"/>
    </w:pPr>
  </w:style>
  <w:style w:type="paragraph" w:customStyle="1" w:styleId="rvps606">
    <w:name w:val="rvps606"/>
    <w:basedOn w:val="a"/>
    <w:uiPriority w:val="99"/>
    <w:semiHidden/>
    <w:pPr>
      <w:ind w:left="165"/>
    </w:pPr>
  </w:style>
  <w:style w:type="paragraph" w:customStyle="1" w:styleId="rvps607">
    <w:name w:val="rvps607"/>
    <w:basedOn w:val="a"/>
    <w:uiPriority w:val="99"/>
    <w:semiHidden/>
    <w:pPr>
      <w:ind w:left="165"/>
    </w:pPr>
  </w:style>
  <w:style w:type="paragraph" w:customStyle="1" w:styleId="rvps608">
    <w:name w:val="rvps608"/>
    <w:basedOn w:val="a"/>
    <w:uiPriority w:val="99"/>
    <w:semiHidden/>
    <w:pPr>
      <w:ind w:left="165"/>
    </w:pPr>
  </w:style>
  <w:style w:type="paragraph" w:customStyle="1" w:styleId="rvps609">
    <w:name w:val="rvps609"/>
    <w:basedOn w:val="a"/>
    <w:uiPriority w:val="99"/>
    <w:semiHidden/>
    <w:pPr>
      <w:ind w:left="165"/>
    </w:pPr>
  </w:style>
  <w:style w:type="paragraph" w:customStyle="1" w:styleId="rvps610">
    <w:name w:val="rvps610"/>
    <w:basedOn w:val="a"/>
    <w:uiPriority w:val="99"/>
    <w:semiHidden/>
    <w:pPr>
      <w:ind w:left="165"/>
    </w:pPr>
  </w:style>
  <w:style w:type="paragraph" w:customStyle="1" w:styleId="rvps611">
    <w:name w:val="rvps61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12">
    <w:name w:val="rvps61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13">
    <w:name w:val="rvps613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14">
    <w:name w:val="rvps614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15">
    <w:name w:val="rvps615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16">
    <w:name w:val="rvps616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17">
    <w:name w:val="rvps617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18">
    <w:name w:val="rvps618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19">
    <w:name w:val="rvps619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20">
    <w:name w:val="rvps620"/>
    <w:basedOn w:val="a"/>
    <w:uiPriority w:val="99"/>
    <w:semiHidden/>
    <w:pPr>
      <w:spacing w:before="100" w:beforeAutospacing="1" w:after="100" w:afterAutospacing="1"/>
      <w:ind w:firstLine="570"/>
    </w:pPr>
  </w:style>
  <w:style w:type="paragraph" w:customStyle="1" w:styleId="rvps621">
    <w:name w:val="rvps62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22">
    <w:name w:val="rvps62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23">
    <w:name w:val="rvps62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24">
    <w:name w:val="rvps62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25">
    <w:name w:val="rvps62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26">
    <w:name w:val="rvps62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27">
    <w:name w:val="rvps62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28">
    <w:name w:val="rvps62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29">
    <w:name w:val="rvps62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30">
    <w:name w:val="rvps63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31">
    <w:name w:val="rvps63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32">
    <w:name w:val="rvps632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33">
    <w:name w:val="rvps633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34">
    <w:name w:val="rvps634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35">
    <w:name w:val="rvps635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36">
    <w:name w:val="rvps636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37">
    <w:name w:val="rvps637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38">
    <w:name w:val="rvps638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39">
    <w:name w:val="rvps639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40">
    <w:name w:val="rvps640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paragraph" w:customStyle="1" w:styleId="rvps641">
    <w:name w:val="rvps641"/>
    <w:basedOn w:val="a"/>
    <w:uiPriority w:val="99"/>
    <w:semiHidden/>
    <w:pPr>
      <w:spacing w:before="100" w:beforeAutospacing="1" w:after="100" w:afterAutospacing="1"/>
      <w:ind w:firstLine="570"/>
      <w:jc w:val="both"/>
    </w:pPr>
  </w:style>
  <w:style w:type="character" w:customStyle="1" w:styleId="rvts0">
    <w:name w:val="rvts0"/>
    <w:basedOn w:val="a0"/>
    <w:rPr>
      <w:rFonts w:ascii="Virtec Times New Roman Uz" w:hAnsi="Virtec Times New Roman Uz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1">
    <w:name w:val="rvts1"/>
    <w:basedOn w:val="a0"/>
    <w:rPr>
      <w:b/>
      <w:bCs/>
      <w:sz w:val="20"/>
      <w:szCs w:val="20"/>
    </w:rPr>
  </w:style>
  <w:style w:type="character" w:customStyle="1" w:styleId="rvts3">
    <w:name w:val="rvts3"/>
    <w:basedOn w:val="a0"/>
    <w:rPr>
      <w:b/>
      <w:bCs/>
    </w:rPr>
  </w:style>
  <w:style w:type="character" w:customStyle="1" w:styleId="rvts4">
    <w:name w:val="rvts4"/>
    <w:basedOn w:val="a0"/>
    <w:rPr>
      <w:b/>
      <w:bCs/>
      <w:sz w:val="28"/>
      <w:szCs w:val="28"/>
    </w:rPr>
  </w:style>
  <w:style w:type="character" w:customStyle="1" w:styleId="rvts5">
    <w:name w:val="rvts5"/>
    <w:basedOn w:val="a0"/>
    <w:rPr>
      <w:sz w:val="20"/>
      <w:szCs w:val="20"/>
    </w:rPr>
  </w:style>
  <w:style w:type="character" w:customStyle="1" w:styleId="rvts6">
    <w:name w:val="rvts6"/>
    <w:basedOn w:val="a0"/>
    <w:rPr>
      <w:i/>
      <w:iCs/>
    </w:rPr>
  </w:style>
  <w:style w:type="character" w:customStyle="1" w:styleId="rvts7">
    <w:name w:val="rvts7"/>
    <w:basedOn w:val="a0"/>
    <w:rPr>
      <w:u w:val="single"/>
    </w:rPr>
  </w:style>
  <w:style w:type="character" w:customStyle="1" w:styleId="rvts8">
    <w:name w:val="rvts8"/>
    <w:basedOn w:val="a0"/>
    <w:rPr>
      <w:sz w:val="8"/>
      <w:szCs w:val="8"/>
    </w:rPr>
  </w:style>
  <w:style w:type="character" w:customStyle="1" w:styleId="rvts9">
    <w:name w:val="rvts9"/>
    <w:basedOn w:val="a0"/>
    <w:rPr>
      <w:color w:val="800080"/>
    </w:rPr>
  </w:style>
  <w:style w:type="character" w:customStyle="1" w:styleId="rvts10">
    <w:name w:val="rvts10"/>
    <w:basedOn w:val="a0"/>
    <w:rPr>
      <w:sz w:val="20"/>
      <w:szCs w:val="20"/>
    </w:rPr>
  </w:style>
  <w:style w:type="character" w:customStyle="1" w:styleId="rvts11">
    <w:name w:val="rvts11"/>
    <w:basedOn w:val="a0"/>
    <w:rPr>
      <w:b/>
      <w:bCs/>
      <w:sz w:val="20"/>
      <w:szCs w:val="20"/>
    </w:rPr>
  </w:style>
  <w:style w:type="character" w:customStyle="1" w:styleId="rvts13">
    <w:name w:val="rvts13"/>
    <w:basedOn w:val="a0"/>
    <w:rPr>
      <w:b/>
      <w:bCs/>
      <w:color w:val="0000FF"/>
      <w:sz w:val="20"/>
      <w:szCs w:val="20"/>
      <w:u w:val="single"/>
    </w:rPr>
  </w:style>
  <w:style w:type="character" w:customStyle="1" w:styleId="rvts14">
    <w:name w:val="rvts14"/>
    <w:basedOn w:val="a0"/>
    <w:rPr>
      <w:color w:val="0000FF"/>
      <w:u w:val="single"/>
    </w:rPr>
  </w:style>
  <w:style w:type="character" w:customStyle="1" w:styleId="rvts15">
    <w:name w:val="rvts15"/>
    <w:basedOn w:val="a0"/>
    <w:rPr>
      <w:b/>
      <w:bCs/>
    </w:rPr>
  </w:style>
  <w:style w:type="character" w:customStyle="1" w:styleId="rvts16">
    <w:name w:val="rvts16"/>
    <w:basedOn w:val="a0"/>
    <w:rPr>
      <w:color w:val="0000FF"/>
      <w:sz w:val="20"/>
      <w:szCs w:val="20"/>
      <w:u w:val="single"/>
    </w:rPr>
  </w:style>
  <w:style w:type="character" w:customStyle="1" w:styleId="rvts17">
    <w:name w:val="rvts17"/>
    <w:basedOn w:val="a0"/>
    <w:rPr>
      <w:b/>
      <w:bCs/>
      <w:sz w:val="28"/>
      <w:szCs w:val="28"/>
    </w:rPr>
  </w:style>
  <w:style w:type="character" w:customStyle="1" w:styleId="rvts18">
    <w:name w:val="rvts18"/>
    <w:basedOn w:val="a0"/>
    <w:rPr>
      <w:color w:val="0000FF"/>
      <w:u w:val="single"/>
    </w:rPr>
  </w:style>
  <w:style w:type="character" w:customStyle="1" w:styleId="rvts19">
    <w:name w:val="rvts19"/>
    <w:basedOn w:val="a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0">
    <w:name w:val="rvts20"/>
    <w:basedOn w:val="a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1">
    <w:name w:val="rvts21"/>
    <w:basedOn w:val="a0"/>
    <w:rPr>
      <w:rFonts w:ascii="Times New Roman" w:hAnsi="Times New Roman" w:cs="Times New Roman" w:hint="default"/>
      <w:b/>
      <w:bCs/>
      <w:color w:val="0000FF"/>
      <w:sz w:val="20"/>
      <w:szCs w:val="20"/>
      <w:u w:val="single"/>
    </w:rPr>
  </w:style>
  <w:style w:type="character" w:customStyle="1" w:styleId="rvts22">
    <w:name w:val="rvts22"/>
    <w:basedOn w:val="a0"/>
    <w:rPr>
      <w:rFonts w:ascii="Times New Roman" w:hAnsi="Times New Roman" w:cs="Times New Roman" w:hint="default"/>
      <w:b/>
      <w:bCs/>
      <w:color w:val="0000FF"/>
      <w:sz w:val="20"/>
      <w:szCs w:val="20"/>
      <w:u w:val="single"/>
    </w:rPr>
  </w:style>
  <w:style w:type="character" w:customStyle="1" w:styleId="rvts23">
    <w:name w:val="rvts23"/>
    <w:basedOn w:val="a0"/>
    <w:rPr>
      <w:rFonts w:ascii="Times New Roman" w:hAnsi="Times New Roman" w:cs="Times New Roman" w:hint="default"/>
      <w:color w:val="0000FF"/>
      <w:u w:val="single"/>
    </w:rPr>
  </w:style>
  <w:style w:type="character" w:customStyle="1" w:styleId="rvts24">
    <w:name w:val="rvts24"/>
    <w:basedOn w:val="a0"/>
    <w:rPr>
      <w:rFonts w:ascii="Times New Roman" w:hAnsi="Times New Roman" w:cs="Times New Roman" w:hint="default"/>
      <w:color w:val="0000FF"/>
      <w:u w:val="single"/>
    </w:rPr>
  </w:style>
  <w:style w:type="character" w:customStyle="1" w:styleId="rvts25">
    <w:name w:val="rvts25"/>
    <w:basedOn w:val="a0"/>
    <w:rPr>
      <w:rFonts w:ascii="Times New Roman" w:hAnsi="Times New Roman" w:cs="Times New Roman" w:hint="default"/>
      <w:b/>
      <w:bCs/>
    </w:rPr>
  </w:style>
  <w:style w:type="character" w:customStyle="1" w:styleId="rvts26">
    <w:name w:val="rvts26"/>
    <w:basedOn w:val="a0"/>
    <w:rPr>
      <w:rFonts w:ascii="Times New Roman" w:hAnsi="Times New Roman" w:cs="Times New Roman" w:hint="default"/>
      <w:b/>
      <w:bCs/>
    </w:rPr>
  </w:style>
  <w:style w:type="character" w:customStyle="1" w:styleId="rvts27">
    <w:name w:val="rvts27"/>
    <w:basedOn w:val="a0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8">
    <w:name w:val="rvts28"/>
    <w:basedOn w:val="a0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9">
    <w:name w:val="rvts29"/>
    <w:basedOn w:val="a0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30">
    <w:name w:val="rvts30"/>
    <w:basedOn w:val="a0"/>
    <w:rPr>
      <w:rFonts w:ascii="Times New Roman" w:hAnsi="Times New Roman" w:cs="Times New Roman" w:hint="default"/>
    </w:rPr>
  </w:style>
  <w:style w:type="character" w:customStyle="1" w:styleId="rvts31">
    <w:name w:val="rvts31"/>
    <w:basedOn w:val="a0"/>
    <w:rPr>
      <w:rFonts w:ascii="Times New Roman" w:hAnsi="Times New Roman" w:cs="Times New Roman" w:hint="default"/>
      <w:color w:val="0000FF"/>
      <w:u w:val="single"/>
    </w:rPr>
  </w:style>
  <w:style w:type="character" w:customStyle="1" w:styleId="rvts32">
    <w:name w:val="rvts32"/>
    <w:basedOn w:val="a0"/>
    <w:rPr>
      <w:rFonts w:ascii="Times New Roman" w:hAnsi="Times New Roman" w:cs="Times New Roman" w:hint="default"/>
      <w:color w:val="0000FF"/>
      <w:u w:val="single"/>
    </w:rPr>
  </w:style>
  <w:style w:type="character" w:customStyle="1" w:styleId="rvts33">
    <w:name w:val="rvts33"/>
    <w:basedOn w:val="a0"/>
    <w:rPr>
      <w:rFonts w:ascii="Times New Roman" w:hAnsi="Times New Roman" w:cs="Times New Roman" w:hint="default"/>
    </w:rPr>
  </w:style>
  <w:style w:type="character" w:customStyle="1" w:styleId="rvts34">
    <w:name w:val="rvts34"/>
    <w:basedOn w:val="a0"/>
    <w:rPr>
      <w:rFonts w:ascii="Times New Roman" w:hAnsi="Times New Roman" w:cs="Times New Roman" w:hint="default"/>
      <w:b/>
      <w:bCs/>
    </w:rPr>
  </w:style>
  <w:style w:type="character" w:customStyle="1" w:styleId="rvts35">
    <w:name w:val="rvts35"/>
    <w:basedOn w:val="a0"/>
    <w:rPr>
      <w:rFonts w:ascii="Times New Roman" w:hAnsi="Times New Roman" w:cs="Times New Roman" w:hint="default"/>
      <w:sz w:val="20"/>
      <w:szCs w:val="20"/>
    </w:rPr>
  </w:style>
  <w:style w:type="character" w:customStyle="1" w:styleId="rvts36">
    <w:name w:val="rvts36"/>
    <w:basedOn w:val="a0"/>
    <w:rPr>
      <w:rFonts w:ascii="Times New Roman" w:hAnsi="Times New Roman" w:cs="Times New Roman" w:hint="default"/>
      <w:sz w:val="20"/>
      <w:szCs w:val="20"/>
    </w:rPr>
  </w:style>
  <w:style w:type="character" w:customStyle="1" w:styleId="rvts37">
    <w:name w:val="rvts37"/>
    <w:basedOn w:val="a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38">
    <w:name w:val="rvts38"/>
    <w:basedOn w:val="a0"/>
    <w:rPr>
      <w:rFonts w:ascii="Times New Roman" w:hAnsi="Times New Roman" w:cs="Times New Roman" w:hint="default"/>
      <w:sz w:val="20"/>
      <w:szCs w:val="20"/>
    </w:rPr>
  </w:style>
  <w:style w:type="character" w:customStyle="1" w:styleId="rvts39">
    <w:name w:val="rvts39"/>
    <w:basedOn w:val="a0"/>
    <w:rPr>
      <w:rFonts w:ascii="Times New Roman" w:hAnsi="Times New Roman" w:cs="Times New Roman" w:hint="default"/>
      <w:i/>
      <w:iCs/>
    </w:rPr>
  </w:style>
  <w:style w:type="character" w:customStyle="1" w:styleId="rvts40">
    <w:name w:val="rvts40"/>
    <w:basedOn w:val="a0"/>
    <w:rPr>
      <w:rFonts w:ascii="Times New Roman" w:hAnsi="Times New Roman" w:cs="Times New Roman" w:hint="default"/>
      <w:i/>
      <w:iCs/>
    </w:rPr>
  </w:style>
  <w:style w:type="character" w:customStyle="1" w:styleId="rvts41">
    <w:name w:val="rvts41"/>
    <w:basedOn w:val="a0"/>
    <w:rPr>
      <w:rFonts w:ascii="Times New Roman" w:hAnsi="Times New Roman" w:cs="Times New Roman" w:hint="default"/>
    </w:rPr>
  </w:style>
  <w:style w:type="character" w:customStyle="1" w:styleId="rvts42">
    <w:name w:val="rvts42"/>
    <w:basedOn w:val="a0"/>
    <w:rPr>
      <w:rFonts w:ascii="Times New Roman" w:hAnsi="Times New Roman" w:cs="Times New Roman" w:hint="default"/>
      <w:u w:val="single"/>
    </w:rPr>
  </w:style>
  <w:style w:type="character" w:customStyle="1" w:styleId="rvts43">
    <w:name w:val="rvts43"/>
    <w:basedOn w:val="a0"/>
    <w:rPr>
      <w:rFonts w:ascii="Times New Roman" w:hAnsi="Times New Roman" w:cs="Times New Roman" w:hint="default"/>
      <w:u w:val="single"/>
    </w:rPr>
  </w:style>
  <w:style w:type="character" w:customStyle="1" w:styleId="rvts44">
    <w:name w:val="rvts44"/>
    <w:basedOn w:val="a0"/>
    <w:rPr>
      <w:rFonts w:ascii="Times New Roman" w:hAnsi="Times New Roman" w:cs="Times New Roman" w:hint="default"/>
      <w:sz w:val="8"/>
      <w:szCs w:val="8"/>
    </w:rPr>
  </w:style>
  <w:style w:type="character" w:customStyle="1" w:styleId="rvts45">
    <w:name w:val="rvts45"/>
    <w:basedOn w:val="a0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rvts46">
    <w:name w:val="rvts46"/>
    <w:basedOn w:val="a0"/>
    <w:rPr>
      <w:rFonts w:ascii="Times New Roman" w:hAnsi="Times New Roman" w:cs="Times New Roman" w:hint="default"/>
      <w:color w:val="800080"/>
    </w:rPr>
  </w:style>
  <w:style w:type="character" w:customStyle="1" w:styleId="rvts47">
    <w:name w:val="rvts47"/>
    <w:basedOn w:val="a0"/>
    <w:rPr>
      <w:rFonts w:ascii="Times New Roman" w:hAnsi="Times New Roman" w:cs="Times New Roman" w:hint="default"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11576</Words>
  <Characters>65984</Characters>
  <Application>Microsoft Office Word</Application>
  <DocSecurity>0</DocSecurity>
  <Lines>549</Lines>
  <Paragraphs>154</Paragraphs>
  <ScaleCrop>false</ScaleCrop>
  <Company/>
  <LinksUpToDate>false</LinksUpToDate>
  <CharactersWithSpaces>77406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2025-10-14T06:55:00Z</dcterms:created>
  <dcterms:modified xsi:type="dcterms:W3CDTF">2025-10-14T06:55:00Z</dcterms:modified>
</cp:coreProperties>
</file>